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636A" w14:textId="77777777" w:rsidR="005C6D55" w:rsidRPr="008A2865" w:rsidRDefault="005C6D55" w:rsidP="005C6D55">
      <w:pPr>
        <w:rPr>
          <w:color w:val="000000"/>
        </w:rPr>
      </w:pPr>
      <w:r w:rsidRPr="008A2865">
        <w:rPr>
          <w:color w:val="000000"/>
        </w:rPr>
        <w:t>様式第</w:t>
      </w:r>
      <w:r w:rsidRPr="008A2865">
        <w:rPr>
          <w:rFonts w:hint="eastAsia"/>
          <w:color w:val="000000"/>
        </w:rPr>
        <w:t>１</w:t>
      </w:r>
      <w:r w:rsidRPr="008A2865">
        <w:rPr>
          <w:color w:val="000000"/>
        </w:rPr>
        <w:t>号（第</w:t>
      </w:r>
      <w:r w:rsidRPr="008A2865">
        <w:rPr>
          <w:rFonts w:hint="eastAsia"/>
          <w:color w:val="000000"/>
        </w:rPr>
        <w:t>５</w:t>
      </w:r>
      <w:r w:rsidRPr="008A2865">
        <w:rPr>
          <w:color w:val="000000"/>
        </w:rPr>
        <w:t>条関係）</w:t>
      </w:r>
    </w:p>
    <w:p w14:paraId="4260B705" w14:textId="77777777" w:rsidR="005C6D55" w:rsidRPr="008A2865" w:rsidRDefault="005C6D55" w:rsidP="005C6D55">
      <w:pPr>
        <w:wordWrap w:val="0"/>
        <w:ind w:firstLineChars="2500" w:firstLine="6000"/>
        <w:jc w:val="right"/>
        <w:rPr>
          <w:color w:val="000000"/>
        </w:rPr>
      </w:pPr>
      <w:r w:rsidRPr="008A2865">
        <w:rPr>
          <w:rFonts w:hint="eastAsia"/>
          <w:color w:val="000000"/>
        </w:rPr>
        <w:t xml:space="preserve">　　年　　月　　日　　</w:t>
      </w:r>
    </w:p>
    <w:p w14:paraId="135A08AC" w14:textId="77777777" w:rsidR="005C6D55" w:rsidRPr="008A2865" w:rsidRDefault="005C6D55" w:rsidP="005C6D55">
      <w:pPr>
        <w:ind w:firstLineChars="200" w:firstLine="480"/>
        <w:rPr>
          <w:color w:val="000000"/>
        </w:rPr>
      </w:pPr>
      <w:r w:rsidRPr="008A2865">
        <w:rPr>
          <w:rFonts w:hint="eastAsia"/>
          <w:color w:val="000000"/>
        </w:rPr>
        <w:t>南三陸町長　　　　　様</w:t>
      </w:r>
    </w:p>
    <w:p w14:paraId="000B5766" w14:textId="77777777" w:rsidR="005C6D55" w:rsidRPr="008A2865" w:rsidRDefault="005C6D55" w:rsidP="005C6D55">
      <w:pPr>
        <w:rPr>
          <w:color w:val="000000"/>
        </w:rPr>
      </w:pPr>
    </w:p>
    <w:p w14:paraId="4E249E46" w14:textId="77777777" w:rsidR="005C6D55" w:rsidRPr="008A2865" w:rsidRDefault="005C6D55" w:rsidP="005C6D55">
      <w:pPr>
        <w:ind w:firstLineChars="1300" w:firstLine="3120"/>
        <w:rPr>
          <w:color w:val="000000"/>
        </w:rPr>
      </w:pPr>
      <w:r w:rsidRPr="008A2865">
        <w:rPr>
          <w:rFonts w:hint="eastAsia"/>
          <w:color w:val="000000"/>
        </w:rPr>
        <w:t>所　在　地　　　〒</w:t>
      </w:r>
    </w:p>
    <w:p w14:paraId="6DD8C270" w14:textId="77777777" w:rsidR="005C6D55" w:rsidRPr="008A2865" w:rsidRDefault="005C6D55" w:rsidP="005C6D55">
      <w:pPr>
        <w:ind w:firstLineChars="1300" w:firstLine="3120"/>
        <w:rPr>
          <w:color w:val="000000"/>
        </w:rPr>
      </w:pPr>
      <w:r w:rsidRPr="008A2865">
        <w:rPr>
          <w:rFonts w:hint="eastAsia"/>
          <w:color w:val="000000"/>
        </w:rPr>
        <w:t xml:space="preserve">（住　所）　</w:t>
      </w:r>
      <w:r>
        <w:rPr>
          <w:rFonts w:hint="eastAsia"/>
          <w:color w:val="000000"/>
        </w:rPr>
        <w:t xml:space="preserve">　　　</w:t>
      </w:r>
    </w:p>
    <w:p w14:paraId="2FA83674" w14:textId="77777777" w:rsidR="005C6D55" w:rsidRPr="008A2865" w:rsidRDefault="005C6D55" w:rsidP="005C6D55">
      <w:pPr>
        <w:ind w:firstLineChars="974" w:firstLine="3117"/>
        <w:rPr>
          <w:color w:val="000000"/>
        </w:rPr>
      </w:pPr>
      <w:r w:rsidRPr="005C6D55">
        <w:rPr>
          <w:rFonts w:hint="eastAsia"/>
          <w:color w:val="000000"/>
          <w:spacing w:val="40"/>
          <w:fitText w:val="1200" w:id="-483260416"/>
        </w:rPr>
        <w:t>事業者</w:t>
      </w:r>
      <w:r w:rsidRPr="005C6D55">
        <w:rPr>
          <w:rFonts w:hint="eastAsia"/>
          <w:color w:val="000000"/>
          <w:fitText w:val="1200" w:id="-483260416"/>
        </w:rPr>
        <w:t>名</w:t>
      </w:r>
      <w:r w:rsidRPr="008A2865">
        <w:rPr>
          <w:color w:val="000000"/>
        </w:rPr>
        <w:tab/>
      </w:r>
      <w:r>
        <w:rPr>
          <w:rFonts w:hint="eastAsia"/>
          <w:color w:val="000000"/>
        </w:rPr>
        <w:t xml:space="preserve">　</w:t>
      </w:r>
    </w:p>
    <w:p w14:paraId="633DCC0B" w14:textId="77777777" w:rsidR="005C6D55" w:rsidRPr="008A2865" w:rsidRDefault="005C6D55" w:rsidP="005C6D55">
      <w:pPr>
        <w:ind w:firstLineChars="1300" w:firstLine="3120"/>
        <w:rPr>
          <w:color w:val="000000"/>
        </w:rPr>
      </w:pPr>
      <w:r w:rsidRPr="008A2865">
        <w:rPr>
          <w:color w:val="000000"/>
        </w:rPr>
        <w:t>(</w:t>
      </w:r>
      <w:r w:rsidRPr="008A2865">
        <w:rPr>
          <w:color w:val="000000"/>
        </w:rPr>
        <w:t>営業所名</w:t>
      </w:r>
      <w:r w:rsidRPr="008A2865">
        <w:rPr>
          <w:color w:val="000000"/>
        </w:rPr>
        <w:t>)</w:t>
      </w:r>
      <w:r w:rsidRPr="008A2865">
        <w:rPr>
          <w:color w:val="000000"/>
        </w:rPr>
        <w:tab/>
      </w:r>
      <w:r>
        <w:rPr>
          <w:rFonts w:hint="eastAsia"/>
          <w:color w:val="000000"/>
        </w:rPr>
        <w:t xml:space="preserve">　</w:t>
      </w:r>
    </w:p>
    <w:p w14:paraId="54C99BE9" w14:textId="77777777" w:rsidR="005C6D55" w:rsidRPr="008A2865" w:rsidRDefault="005C6D55" w:rsidP="005C6D55">
      <w:pPr>
        <w:ind w:firstLineChars="1300" w:firstLine="3120"/>
        <w:rPr>
          <w:color w:val="000000"/>
        </w:rPr>
      </w:pPr>
      <w:r w:rsidRPr="008A2865">
        <w:rPr>
          <w:rFonts w:hint="eastAsia"/>
          <w:color w:val="000000"/>
        </w:rPr>
        <w:t>役　　　職</w:t>
      </w:r>
      <w:r w:rsidRPr="008A2865">
        <w:rPr>
          <w:color w:val="000000"/>
        </w:rPr>
        <w:tab/>
      </w:r>
      <w:r>
        <w:rPr>
          <w:rFonts w:hint="eastAsia"/>
          <w:color w:val="000000"/>
        </w:rPr>
        <w:t xml:space="preserve">　</w:t>
      </w:r>
    </w:p>
    <w:p w14:paraId="556F1249" w14:textId="77777777" w:rsidR="005C6D55" w:rsidRDefault="005C6D55" w:rsidP="005C6D55">
      <w:pPr>
        <w:ind w:firstLineChars="1300" w:firstLine="3120"/>
        <w:rPr>
          <w:color w:val="000000"/>
        </w:rPr>
      </w:pPr>
      <w:r w:rsidRPr="008A2865">
        <w:rPr>
          <w:rFonts w:hint="eastAsia"/>
          <w:color w:val="000000"/>
        </w:rPr>
        <w:t>代表者氏名</w:t>
      </w:r>
      <w:r w:rsidRPr="008A2865">
        <w:rPr>
          <w:color w:val="000000"/>
        </w:rPr>
        <w:tab/>
      </w:r>
      <w:r>
        <w:rPr>
          <w:rFonts w:hint="eastAsia"/>
          <w:color w:val="000000"/>
        </w:rPr>
        <w:t xml:space="preserve">　</w:t>
      </w:r>
    </w:p>
    <w:p w14:paraId="211D4FCA" w14:textId="77777777" w:rsidR="005C6D55" w:rsidRPr="008A2865" w:rsidRDefault="005C6D55" w:rsidP="005C6D55">
      <w:pPr>
        <w:rPr>
          <w:color w:val="000000"/>
        </w:rPr>
      </w:pPr>
    </w:p>
    <w:p w14:paraId="7C8AC6FB" w14:textId="77777777" w:rsidR="005C6D55" w:rsidRDefault="005C6D55" w:rsidP="005C6D55">
      <w:pPr>
        <w:jc w:val="center"/>
        <w:rPr>
          <w:color w:val="000000"/>
        </w:rPr>
      </w:pPr>
      <w:r w:rsidRPr="008A2865">
        <w:rPr>
          <w:rFonts w:hint="eastAsia"/>
          <w:color w:val="000000"/>
        </w:rPr>
        <w:t xml:space="preserve">　南三陸町エネルギー価格高騰対応運送事業者</w:t>
      </w:r>
      <w:r w:rsidRPr="008A2865">
        <w:rPr>
          <w:rFonts w:hint="eastAsia"/>
          <w:bCs/>
          <w:color w:val="000000"/>
        </w:rPr>
        <w:t>支援金支給</w:t>
      </w:r>
      <w:r w:rsidRPr="008A2865">
        <w:rPr>
          <w:rFonts w:hint="eastAsia"/>
          <w:color w:val="000000"/>
        </w:rPr>
        <w:t>申請書</w:t>
      </w:r>
    </w:p>
    <w:p w14:paraId="730079C6" w14:textId="77777777" w:rsidR="005C6D55" w:rsidRPr="008A2865" w:rsidRDefault="005C6D55" w:rsidP="005C6D55">
      <w:pPr>
        <w:jc w:val="center"/>
        <w:rPr>
          <w:color w:val="000000"/>
        </w:rPr>
      </w:pPr>
    </w:p>
    <w:p w14:paraId="744CA507" w14:textId="77777777" w:rsidR="005C6D55" w:rsidRPr="008A2865" w:rsidRDefault="005C6D55" w:rsidP="005C6D55">
      <w:pPr>
        <w:ind w:leftChars="100" w:left="240" w:firstLineChars="100" w:firstLine="240"/>
        <w:rPr>
          <w:color w:val="000000"/>
        </w:rPr>
      </w:pPr>
      <w:r w:rsidRPr="008A2865">
        <w:rPr>
          <w:rFonts w:hint="eastAsia"/>
          <w:color w:val="000000"/>
        </w:rPr>
        <w:t>南三陸町エネルギー価格高騰対応運送事業者</w:t>
      </w:r>
      <w:r w:rsidRPr="008A2865">
        <w:rPr>
          <w:rFonts w:hint="eastAsia"/>
          <w:bCs/>
          <w:color w:val="000000"/>
        </w:rPr>
        <w:t>支援金</w:t>
      </w:r>
      <w:r w:rsidRPr="008A2865">
        <w:rPr>
          <w:rFonts w:hint="eastAsia"/>
          <w:color w:val="000000"/>
        </w:rPr>
        <w:t>の支給を受けたいので、関係書類を添えて下記のとおり申請します。</w:t>
      </w:r>
    </w:p>
    <w:p w14:paraId="3B63E060" w14:textId="77777777" w:rsidR="005C6D55" w:rsidRPr="008A2865" w:rsidRDefault="005C6D55" w:rsidP="005C6D55">
      <w:pPr>
        <w:jc w:val="center"/>
        <w:rPr>
          <w:color w:val="000000"/>
        </w:rPr>
      </w:pPr>
      <w:r w:rsidRPr="008A2865">
        <w:rPr>
          <w:rFonts w:hint="eastAsia"/>
          <w:color w:val="000000"/>
        </w:rPr>
        <w:t>記</w:t>
      </w:r>
    </w:p>
    <w:p w14:paraId="01A38CD5" w14:textId="77777777" w:rsidR="005C6D55" w:rsidRPr="008A2865" w:rsidRDefault="005C6D55" w:rsidP="005C6D55">
      <w:pPr>
        <w:ind w:leftChars="100" w:left="240"/>
        <w:rPr>
          <w:color w:val="000000"/>
        </w:rPr>
      </w:pPr>
      <w:r w:rsidRPr="008A2865">
        <w:rPr>
          <w:rFonts w:hint="eastAsia"/>
          <w:color w:val="000000"/>
        </w:rPr>
        <w:t>１　事業用車両等</w:t>
      </w:r>
    </w:p>
    <w:tbl>
      <w:tblPr>
        <w:tblW w:w="751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2126"/>
      </w:tblGrid>
      <w:tr w:rsidR="005C6D55" w:rsidRPr="007A47E3" w14:paraId="3470E3CE" w14:textId="77777777" w:rsidTr="00F27347">
        <w:tc>
          <w:tcPr>
            <w:tcW w:w="3402" w:type="dxa"/>
            <w:vAlign w:val="center"/>
          </w:tcPr>
          <w:p w14:paraId="7A5E8591" w14:textId="77777777" w:rsidR="005C6D55" w:rsidRPr="007A47E3" w:rsidRDefault="005C6D55" w:rsidP="00F27347">
            <w:pPr>
              <w:jc w:val="center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区　　分</w:t>
            </w:r>
          </w:p>
        </w:tc>
        <w:tc>
          <w:tcPr>
            <w:tcW w:w="4111" w:type="dxa"/>
            <w:gridSpan w:val="2"/>
            <w:vAlign w:val="center"/>
          </w:tcPr>
          <w:p w14:paraId="173702BE" w14:textId="77777777" w:rsidR="005C6D55" w:rsidRPr="007A47E3" w:rsidRDefault="005C6D55" w:rsidP="00F27347">
            <w:pPr>
              <w:jc w:val="center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事業用車両等の数</w:t>
            </w:r>
          </w:p>
        </w:tc>
      </w:tr>
      <w:tr w:rsidR="005C6D55" w:rsidRPr="007A47E3" w14:paraId="7E9FB3E9" w14:textId="77777777" w:rsidTr="00F27347"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9E012D3" w14:textId="77777777" w:rsidR="005C6D55" w:rsidRPr="007A47E3" w:rsidRDefault="005C6D55" w:rsidP="00F27347">
            <w:pPr>
              <w:widowControl w:val="0"/>
              <w:jc w:val="both"/>
              <w:rPr>
                <w:rFonts w:cs="ＭＳ Ｐゴシック"/>
                <w:color w:val="000000"/>
              </w:rPr>
            </w:pPr>
            <w:r w:rsidRPr="007A47E3">
              <w:rPr>
                <w:rFonts w:hint="eastAsia"/>
                <w:color w:val="000000"/>
              </w:rPr>
              <w:t>旅客自動車運送事業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34F" w14:textId="77777777" w:rsidR="005C6D55" w:rsidRPr="007A47E3" w:rsidRDefault="005C6D55" w:rsidP="00F27347">
            <w:pPr>
              <w:widowControl w:val="0"/>
              <w:jc w:val="both"/>
              <w:rPr>
                <w:color w:val="000000"/>
              </w:rPr>
            </w:pPr>
            <w:r w:rsidRPr="007A47E3">
              <w:rPr>
                <w:color w:val="000000"/>
              </w:rPr>
              <w:t>登録車両のみ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3A74CE" w14:textId="77777777" w:rsidR="005C6D55" w:rsidRPr="007A47E3" w:rsidRDefault="005C6D55" w:rsidP="00F27347">
            <w:pPr>
              <w:widowControl w:val="0"/>
              <w:jc w:val="right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台</w:t>
            </w:r>
          </w:p>
        </w:tc>
      </w:tr>
      <w:tr w:rsidR="005C6D55" w:rsidRPr="007A47E3" w14:paraId="3D843E22" w14:textId="77777777" w:rsidTr="00F27347"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FC5F0DF" w14:textId="77777777" w:rsidR="005C6D55" w:rsidRPr="007A47E3" w:rsidRDefault="005C6D55" w:rsidP="00F27347">
            <w:pPr>
              <w:widowControl w:val="0"/>
              <w:jc w:val="both"/>
              <w:rPr>
                <w:rFonts w:cs="ＭＳ Ｐゴシック"/>
                <w:color w:val="000000"/>
              </w:rPr>
            </w:pPr>
            <w:r w:rsidRPr="007A47E3">
              <w:rPr>
                <w:rFonts w:hint="eastAsia"/>
                <w:color w:val="000000"/>
              </w:rPr>
              <w:t>貨物自動車運送事業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555" w14:textId="77777777" w:rsidR="005C6D55" w:rsidRPr="007A47E3" w:rsidRDefault="005C6D55" w:rsidP="00F27347">
            <w:pPr>
              <w:widowControl w:val="0"/>
              <w:jc w:val="both"/>
              <w:rPr>
                <w:color w:val="000000"/>
              </w:rPr>
            </w:pPr>
            <w:r w:rsidRPr="007A47E3">
              <w:rPr>
                <w:color w:val="000000"/>
              </w:rPr>
              <w:t>登録車両のみ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026046B" w14:textId="77777777" w:rsidR="005C6D55" w:rsidRPr="007A47E3" w:rsidRDefault="005C6D55" w:rsidP="00F27347">
            <w:pPr>
              <w:widowControl w:val="0"/>
              <w:jc w:val="right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台</w:t>
            </w:r>
          </w:p>
        </w:tc>
      </w:tr>
      <w:tr w:rsidR="005C6D55" w:rsidRPr="007A47E3" w14:paraId="5BEE6240" w14:textId="77777777" w:rsidTr="00F27347">
        <w:tc>
          <w:tcPr>
            <w:tcW w:w="3402" w:type="dxa"/>
            <w:vAlign w:val="center"/>
          </w:tcPr>
          <w:p w14:paraId="15508036" w14:textId="77777777" w:rsidR="005C6D55" w:rsidRPr="007A47E3" w:rsidRDefault="005C6D55" w:rsidP="00F27347">
            <w:pPr>
              <w:widowControl w:val="0"/>
              <w:jc w:val="both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船舶運航事業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C5353A2" w14:textId="77777777" w:rsidR="005C6D55" w:rsidRPr="007A47E3" w:rsidRDefault="005C6D55" w:rsidP="00F27347">
            <w:pPr>
              <w:widowControl w:val="0"/>
              <w:jc w:val="both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登録船舶のみ</w:t>
            </w:r>
          </w:p>
        </w:tc>
        <w:tc>
          <w:tcPr>
            <w:tcW w:w="2126" w:type="dxa"/>
            <w:vAlign w:val="center"/>
          </w:tcPr>
          <w:p w14:paraId="33BC5AA6" w14:textId="77777777" w:rsidR="005C6D55" w:rsidRPr="007A47E3" w:rsidRDefault="005C6D55" w:rsidP="00F27347">
            <w:pPr>
              <w:widowControl w:val="0"/>
              <w:jc w:val="right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艘</w:t>
            </w:r>
          </w:p>
        </w:tc>
      </w:tr>
      <w:tr w:rsidR="005C6D55" w:rsidRPr="007A47E3" w14:paraId="3FAE6F33" w14:textId="77777777" w:rsidTr="00F27347">
        <w:tc>
          <w:tcPr>
            <w:tcW w:w="3402" w:type="dxa"/>
            <w:vAlign w:val="center"/>
          </w:tcPr>
          <w:p w14:paraId="633C2A2F" w14:textId="77777777" w:rsidR="005C6D55" w:rsidRPr="007A47E3" w:rsidRDefault="005C6D55" w:rsidP="00F27347">
            <w:pPr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自動車運転代行業</w:t>
            </w:r>
          </w:p>
        </w:tc>
        <w:tc>
          <w:tcPr>
            <w:tcW w:w="1985" w:type="dxa"/>
            <w:vAlign w:val="center"/>
          </w:tcPr>
          <w:p w14:paraId="162B2D5C" w14:textId="77777777" w:rsidR="005C6D55" w:rsidRPr="007A47E3" w:rsidRDefault="005C6D55" w:rsidP="00F27347">
            <w:pPr>
              <w:rPr>
                <w:color w:val="000000"/>
              </w:rPr>
            </w:pPr>
            <w:r w:rsidRPr="007A47E3">
              <w:rPr>
                <w:color w:val="000000"/>
              </w:rPr>
              <w:t>登録車両のみ</w:t>
            </w:r>
          </w:p>
        </w:tc>
        <w:tc>
          <w:tcPr>
            <w:tcW w:w="2126" w:type="dxa"/>
            <w:vAlign w:val="center"/>
          </w:tcPr>
          <w:p w14:paraId="1177E590" w14:textId="77777777" w:rsidR="005C6D55" w:rsidRPr="007A47E3" w:rsidRDefault="005C6D55" w:rsidP="00F27347">
            <w:pPr>
              <w:jc w:val="right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台</w:t>
            </w:r>
          </w:p>
        </w:tc>
      </w:tr>
      <w:tr w:rsidR="005C6D55" w:rsidRPr="007A47E3" w14:paraId="6E328261" w14:textId="77777777" w:rsidTr="00F27347">
        <w:tc>
          <w:tcPr>
            <w:tcW w:w="3402" w:type="dxa"/>
            <w:vAlign w:val="center"/>
          </w:tcPr>
          <w:p w14:paraId="21ECBF9C" w14:textId="77777777" w:rsidR="005C6D55" w:rsidRPr="007A47E3" w:rsidRDefault="005C6D55" w:rsidP="00F27347">
            <w:pPr>
              <w:widowControl w:val="0"/>
              <w:jc w:val="both"/>
              <w:rPr>
                <w:rFonts w:cs="ＭＳ Ｐゴシック"/>
                <w:color w:val="000000"/>
              </w:rPr>
            </w:pPr>
            <w:r w:rsidRPr="007A47E3">
              <w:rPr>
                <w:rFonts w:hint="eastAsia"/>
                <w:color w:val="000000"/>
              </w:rPr>
              <w:t>一般廃棄物処理業</w:t>
            </w:r>
          </w:p>
        </w:tc>
        <w:tc>
          <w:tcPr>
            <w:tcW w:w="1985" w:type="dxa"/>
            <w:vAlign w:val="center"/>
          </w:tcPr>
          <w:p w14:paraId="127F9379" w14:textId="77777777" w:rsidR="005C6D55" w:rsidRPr="007A47E3" w:rsidRDefault="005C6D55" w:rsidP="00F27347">
            <w:pPr>
              <w:rPr>
                <w:color w:val="000000"/>
              </w:rPr>
            </w:pPr>
            <w:r w:rsidRPr="007A47E3">
              <w:rPr>
                <w:color w:val="000000"/>
              </w:rPr>
              <w:t>登録車両のみ</w:t>
            </w:r>
          </w:p>
        </w:tc>
        <w:tc>
          <w:tcPr>
            <w:tcW w:w="2126" w:type="dxa"/>
            <w:vAlign w:val="center"/>
          </w:tcPr>
          <w:p w14:paraId="43494D97" w14:textId="77777777" w:rsidR="005C6D55" w:rsidRPr="007A47E3" w:rsidRDefault="005C6D55" w:rsidP="00F27347">
            <w:pPr>
              <w:jc w:val="right"/>
              <w:rPr>
                <w:color w:val="000000"/>
              </w:rPr>
            </w:pPr>
            <w:r w:rsidRPr="007A47E3">
              <w:rPr>
                <w:rFonts w:hint="eastAsia"/>
                <w:color w:val="000000"/>
              </w:rPr>
              <w:t>台</w:t>
            </w:r>
          </w:p>
        </w:tc>
      </w:tr>
    </w:tbl>
    <w:p w14:paraId="22C0ABFD" w14:textId="77777777" w:rsidR="005C6D55" w:rsidRPr="007A47E3" w:rsidRDefault="005C6D55" w:rsidP="005C6D55">
      <w:pPr>
        <w:rPr>
          <w:color w:val="000000"/>
        </w:rPr>
      </w:pPr>
    </w:p>
    <w:p w14:paraId="5492E05A" w14:textId="77777777" w:rsidR="005C6D55" w:rsidRDefault="005C6D55" w:rsidP="005C6D55">
      <w:pPr>
        <w:ind w:leftChars="100" w:left="240"/>
        <w:rPr>
          <w:color w:val="000000"/>
        </w:rPr>
      </w:pPr>
      <w:r w:rsidRPr="007A47E3">
        <w:rPr>
          <w:rFonts w:hint="eastAsia"/>
          <w:color w:val="000000"/>
        </w:rPr>
        <w:t>２　支援金算定基礎</w:t>
      </w:r>
    </w:p>
    <w:p w14:paraId="21B5B590" w14:textId="77777777" w:rsidR="005C6D55" w:rsidRDefault="005C6D55" w:rsidP="005C6D55">
      <w:pPr>
        <w:ind w:leftChars="100" w:left="240"/>
        <w:rPr>
          <w:color w:val="000000"/>
        </w:rPr>
      </w:pPr>
      <w:r>
        <w:rPr>
          <w:rFonts w:hint="eastAsia"/>
          <w:color w:val="000000"/>
        </w:rPr>
        <w:t xml:space="preserve">　■令和７年４月から令和７年１２月までに購入した燃油量</w:t>
      </w:r>
    </w:p>
    <w:p w14:paraId="5303191F" w14:textId="77777777" w:rsidR="005C6D55" w:rsidRPr="002C2A54" w:rsidRDefault="005C6D55" w:rsidP="005C6D55">
      <w:pPr>
        <w:ind w:leftChars="100" w:left="240"/>
        <w:rPr>
          <w:color w:val="000000"/>
          <w:u w:val="single"/>
        </w:rPr>
      </w:pPr>
      <w:r>
        <w:rPr>
          <w:rFonts w:hint="eastAsia"/>
          <w:color w:val="000000"/>
        </w:rPr>
        <w:t xml:space="preserve">　ガソリン　　　</w:t>
      </w:r>
      <w:r>
        <w:rPr>
          <w:rFonts w:hint="eastAsia"/>
          <w:color w:val="000000"/>
          <w:u w:val="single"/>
        </w:rPr>
        <w:t xml:space="preserve">　　　　　　　　　　　ℓ</w:t>
      </w:r>
    </w:p>
    <w:p w14:paraId="38E7A2DD" w14:textId="77777777" w:rsidR="005C6D55" w:rsidRPr="002C2A54" w:rsidRDefault="005C6D55" w:rsidP="005C6D55">
      <w:pPr>
        <w:ind w:leftChars="100" w:left="240"/>
        <w:rPr>
          <w:color w:val="000000"/>
          <w:u w:val="single"/>
        </w:rPr>
      </w:pPr>
      <w:r>
        <w:rPr>
          <w:rFonts w:hint="eastAsia"/>
          <w:color w:val="000000"/>
        </w:rPr>
        <w:t xml:space="preserve">　</w:t>
      </w:r>
      <w:r w:rsidRPr="005C6D55">
        <w:rPr>
          <w:rFonts w:hint="eastAsia"/>
          <w:color w:val="000000"/>
          <w:spacing w:val="240"/>
          <w:fitText w:val="960" w:id="-483260415"/>
        </w:rPr>
        <w:t>軽</w:t>
      </w:r>
      <w:r w:rsidRPr="005C6D55">
        <w:rPr>
          <w:rFonts w:hint="eastAsia"/>
          <w:color w:val="000000"/>
          <w:fitText w:val="960" w:id="-483260415"/>
        </w:rPr>
        <w:t>油</w:t>
      </w:r>
      <w:r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  <w:u w:val="single"/>
        </w:rPr>
        <w:t xml:space="preserve">　　　　　　　　　　　ℓ</w:t>
      </w:r>
    </w:p>
    <w:p w14:paraId="295FC1A4" w14:textId="77777777" w:rsidR="005C6D55" w:rsidRDefault="005C6D55" w:rsidP="005C6D55">
      <w:pPr>
        <w:ind w:leftChars="100" w:left="24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5C6D55">
        <w:rPr>
          <w:rFonts w:hint="eastAsia"/>
          <w:color w:val="000000"/>
          <w:spacing w:val="240"/>
          <w:fitText w:val="960" w:id="-483260414"/>
        </w:rPr>
        <w:t>重</w:t>
      </w:r>
      <w:r w:rsidRPr="005C6D55">
        <w:rPr>
          <w:rFonts w:hint="eastAsia"/>
          <w:color w:val="000000"/>
          <w:fitText w:val="960" w:id="-483260414"/>
        </w:rPr>
        <w:t>油</w:t>
      </w:r>
      <w:r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  <w:u w:val="single"/>
        </w:rPr>
        <w:t xml:space="preserve">　　　　　　　　　　　ℓ</w:t>
      </w:r>
    </w:p>
    <w:p w14:paraId="599483BF" w14:textId="77777777" w:rsidR="005C6D55" w:rsidRPr="007A47E3" w:rsidRDefault="005C6D55" w:rsidP="005C6D55">
      <w:pPr>
        <w:rPr>
          <w:color w:val="000000"/>
        </w:rPr>
      </w:pPr>
    </w:p>
    <w:p w14:paraId="318F280E" w14:textId="77777777" w:rsidR="005C6D55" w:rsidRDefault="005C6D55" w:rsidP="005C6D55">
      <w:pPr>
        <w:ind w:firstLineChars="100" w:firstLine="240"/>
        <w:rPr>
          <w:color w:val="000000"/>
        </w:rPr>
      </w:pPr>
      <w:r w:rsidRPr="008A2865">
        <w:rPr>
          <w:rFonts w:hint="eastAsia"/>
          <w:color w:val="000000"/>
        </w:rPr>
        <w:t xml:space="preserve">３　支援金申請額　　　　　</w:t>
      </w:r>
    </w:p>
    <w:p w14:paraId="5C00699D" w14:textId="77777777" w:rsidR="005C6D55" w:rsidRPr="005F47B4" w:rsidRDefault="005C6D55" w:rsidP="005C6D55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ガソリン</w:t>
      </w:r>
      <w:r>
        <w:rPr>
          <w:rFonts w:hint="eastAsia"/>
          <w:color w:val="000000"/>
          <w:u w:val="single"/>
        </w:rPr>
        <w:t xml:space="preserve">　　　　　　ℓ</w:t>
      </w:r>
      <w:r>
        <w:rPr>
          <w:rFonts w:hint="eastAsia"/>
          <w:color w:val="000000"/>
        </w:rPr>
        <w:t xml:space="preserve">　×４円６０銭＝</w:t>
      </w:r>
      <w:r>
        <w:rPr>
          <w:rFonts w:hint="eastAsia"/>
          <w:color w:val="000000"/>
          <w:u w:val="single"/>
        </w:rPr>
        <w:t xml:space="preserve">　　　　　　　円</w:t>
      </w:r>
      <w:r w:rsidRPr="002C2A54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千円未満切捨）①</w:t>
      </w:r>
    </w:p>
    <w:p w14:paraId="16E0A5A6" w14:textId="77777777" w:rsidR="005C6D55" w:rsidRDefault="005C6D55" w:rsidP="005C6D55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5C6D55">
        <w:rPr>
          <w:rFonts w:hint="eastAsia"/>
          <w:color w:val="000000"/>
          <w:spacing w:val="240"/>
          <w:fitText w:val="960" w:id="-483260413"/>
        </w:rPr>
        <w:t>軽</w:t>
      </w:r>
      <w:r w:rsidRPr="005C6D55">
        <w:rPr>
          <w:rFonts w:hint="eastAsia"/>
          <w:color w:val="000000"/>
          <w:fitText w:val="960" w:id="-483260413"/>
        </w:rPr>
        <w:t>油</w:t>
      </w:r>
      <w:r>
        <w:rPr>
          <w:rFonts w:hint="eastAsia"/>
          <w:color w:val="000000"/>
          <w:u w:val="single"/>
        </w:rPr>
        <w:t xml:space="preserve">　　　　　　ℓ</w:t>
      </w:r>
      <w:r>
        <w:rPr>
          <w:rFonts w:hint="eastAsia"/>
          <w:color w:val="000000"/>
        </w:rPr>
        <w:t xml:space="preserve">　×４円８０銭＝</w:t>
      </w:r>
      <w:r>
        <w:rPr>
          <w:rFonts w:hint="eastAsia"/>
          <w:color w:val="000000"/>
          <w:u w:val="single"/>
        </w:rPr>
        <w:t xml:space="preserve">　　　　　　　円</w:t>
      </w:r>
      <w:r w:rsidRPr="002C2A54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千円未満切捨）②</w:t>
      </w:r>
    </w:p>
    <w:p w14:paraId="433F7D36" w14:textId="77777777" w:rsidR="005C6D55" w:rsidRDefault="005C6D55" w:rsidP="005C6D55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5C6D55">
        <w:rPr>
          <w:rFonts w:hint="eastAsia"/>
          <w:color w:val="000000"/>
          <w:spacing w:val="240"/>
          <w:fitText w:val="960" w:id="-483260412"/>
        </w:rPr>
        <w:t>重</w:t>
      </w:r>
      <w:r w:rsidRPr="005C6D55">
        <w:rPr>
          <w:rFonts w:hint="eastAsia"/>
          <w:color w:val="000000"/>
          <w:fitText w:val="960" w:id="-483260412"/>
        </w:rPr>
        <w:t>油</w:t>
      </w:r>
      <w:r>
        <w:rPr>
          <w:rFonts w:hint="eastAsia"/>
          <w:color w:val="000000"/>
          <w:u w:val="single"/>
        </w:rPr>
        <w:t xml:space="preserve">　　　　　　ℓ</w:t>
      </w:r>
      <w:r>
        <w:rPr>
          <w:rFonts w:hint="eastAsia"/>
          <w:color w:val="000000"/>
        </w:rPr>
        <w:t xml:space="preserve">　×５円８０銭＝</w:t>
      </w:r>
      <w:r>
        <w:rPr>
          <w:rFonts w:hint="eastAsia"/>
          <w:color w:val="000000"/>
          <w:u w:val="single"/>
        </w:rPr>
        <w:t xml:space="preserve">　　　　　　　円</w:t>
      </w:r>
      <w:r w:rsidRPr="002C2A54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千円未満切捨）③</w:t>
      </w:r>
    </w:p>
    <w:p w14:paraId="75B36B63" w14:textId="77777777" w:rsidR="005C6D55" w:rsidRDefault="005C6D55" w:rsidP="005C6D55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7F2BAEF2" w14:textId="77777777" w:rsidR="005C6D55" w:rsidRDefault="005C6D55" w:rsidP="005C6D55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49E36F07" w14:textId="77777777" w:rsidR="005C6D55" w:rsidRPr="008A2865" w:rsidRDefault="005C6D55" w:rsidP="005C6D55">
      <w:pPr>
        <w:ind w:firstLineChars="200" w:firstLine="480"/>
        <w:rPr>
          <w:color w:val="000000"/>
        </w:rPr>
      </w:pPr>
      <w:r>
        <w:rPr>
          <w:rFonts w:hint="eastAsia"/>
          <w:color w:val="000000"/>
          <w:u w:val="single"/>
        </w:rPr>
        <w:t>申請額</w:t>
      </w:r>
      <w:r w:rsidRPr="008A2865">
        <w:rPr>
          <w:rFonts w:hint="eastAsia"/>
          <w:color w:val="000000"/>
          <w:u w:val="single"/>
        </w:rPr>
        <w:t xml:space="preserve">　　　　　　　　　　　　　　円</w:t>
      </w:r>
      <w:r w:rsidRPr="00910EEC">
        <w:rPr>
          <w:rFonts w:hint="eastAsia"/>
          <w:color w:val="000000"/>
        </w:rPr>
        <w:t>（①＋②＋③）</w:t>
      </w:r>
    </w:p>
    <w:p w14:paraId="352735C9" w14:textId="77777777" w:rsidR="005C6D55" w:rsidRPr="008A2865" w:rsidRDefault="005C6D55" w:rsidP="005C6D55">
      <w:pPr>
        <w:rPr>
          <w:color w:val="000000"/>
        </w:rPr>
      </w:pPr>
    </w:p>
    <w:p w14:paraId="3C473C7B" w14:textId="77777777" w:rsidR="005C6D55" w:rsidRPr="008A2865" w:rsidRDefault="005C6D55" w:rsidP="005C6D55">
      <w:pPr>
        <w:ind w:leftChars="100" w:left="720" w:hangingChars="200" w:hanging="480"/>
        <w:rPr>
          <w:color w:val="000000"/>
        </w:rPr>
      </w:pPr>
      <w:r>
        <w:rPr>
          <w:rFonts w:hint="eastAsia"/>
          <w:color w:val="000000"/>
        </w:rPr>
        <w:lastRenderedPageBreak/>
        <w:t>４</w:t>
      </w:r>
      <w:r w:rsidRPr="008A2865">
        <w:rPr>
          <w:rFonts w:hint="eastAsia"/>
          <w:color w:val="000000"/>
        </w:rPr>
        <w:t xml:space="preserve">　添付書類</w:t>
      </w:r>
    </w:p>
    <w:p w14:paraId="13E81A12" w14:textId="77777777" w:rsidR="005C6D55" w:rsidRPr="008A2865" w:rsidRDefault="005C6D55" w:rsidP="005C6D55">
      <w:pPr>
        <w:ind w:leftChars="100" w:left="720" w:hangingChars="200" w:hanging="480"/>
        <w:rPr>
          <w:color w:val="000000"/>
        </w:rPr>
      </w:pPr>
      <w:r w:rsidRPr="008A2865">
        <w:rPr>
          <w:rFonts w:hint="eastAsia"/>
          <w:color w:val="000000"/>
        </w:rPr>
        <w:t xml:space="preserve">　（１）　事業用車両等一覧（様式第２号）</w:t>
      </w:r>
    </w:p>
    <w:p w14:paraId="4A3CE0C8" w14:textId="77777777" w:rsidR="005C6D55" w:rsidRPr="008A2865" w:rsidRDefault="005C6D55" w:rsidP="005C6D55">
      <w:pPr>
        <w:ind w:leftChars="100" w:left="720" w:hangingChars="200" w:hanging="480"/>
        <w:rPr>
          <w:color w:val="000000"/>
        </w:rPr>
      </w:pPr>
      <w:r w:rsidRPr="008A2865">
        <w:rPr>
          <w:rFonts w:hint="eastAsia"/>
          <w:color w:val="000000"/>
        </w:rPr>
        <w:t xml:space="preserve">　（２）　自動車運送事業許可書等許認可書の写し</w:t>
      </w:r>
    </w:p>
    <w:p w14:paraId="1C8833FF" w14:textId="77777777" w:rsidR="005C6D55" w:rsidRPr="008A2865" w:rsidRDefault="005C6D55" w:rsidP="005C6D55">
      <w:pPr>
        <w:ind w:leftChars="100" w:left="720" w:hangingChars="200" w:hanging="480"/>
        <w:rPr>
          <w:color w:val="000000"/>
        </w:rPr>
      </w:pPr>
      <w:r w:rsidRPr="008A2865">
        <w:rPr>
          <w:rFonts w:hint="eastAsia"/>
          <w:color w:val="000000"/>
        </w:rPr>
        <w:t xml:space="preserve">　（３）　対象車両等全ての車検証の写し及び写真（ナンバーが写っているもの）</w:t>
      </w:r>
    </w:p>
    <w:p w14:paraId="303F8139" w14:textId="77777777" w:rsidR="005C6D55" w:rsidRPr="008A2865" w:rsidRDefault="005C6D55" w:rsidP="005C6D55">
      <w:pPr>
        <w:ind w:leftChars="100" w:left="720" w:hangingChars="200" w:hanging="480"/>
        <w:rPr>
          <w:color w:val="000000"/>
        </w:rPr>
      </w:pPr>
      <w:r w:rsidRPr="008A2865">
        <w:rPr>
          <w:rFonts w:hint="eastAsia"/>
          <w:color w:val="000000"/>
        </w:rPr>
        <w:t xml:space="preserve">　（４）　事業用車両等で消費した燃油の状況がわかる燃料台帳等の写し</w:t>
      </w:r>
    </w:p>
    <w:p w14:paraId="0F4D3B68" w14:textId="77777777" w:rsidR="005C6D55" w:rsidRDefault="005C6D55" w:rsidP="005C6D55">
      <w:pPr>
        <w:ind w:leftChars="200" w:left="720" w:hangingChars="100" w:hanging="240"/>
        <w:rPr>
          <w:color w:val="000000"/>
        </w:rPr>
      </w:pPr>
      <w:r w:rsidRPr="008A2865">
        <w:rPr>
          <w:rFonts w:hint="eastAsia"/>
          <w:color w:val="000000"/>
        </w:rPr>
        <w:t>（５）　購入した燃油に関する領収書の写し</w:t>
      </w:r>
    </w:p>
    <w:p w14:paraId="20ECB423" w14:textId="77777777" w:rsidR="005C6D55" w:rsidRPr="008A2865" w:rsidRDefault="005C6D55" w:rsidP="005C6D55">
      <w:pPr>
        <w:ind w:leftChars="200" w:left="720" w:hangingChars="100" w:hanging="240"/>
        <w:rPr>
          <w:color w:val="000000"/>
        </w:rPr>
      </w:pPr>
      <w:r>
        <w:rPr>
          <w:rFonts w:hint="eastAsia"/>
          <w:color w:val="000000"/>
        </w:rPr>
        <w:t xml:space="preserve">（６）　</w:t>
      </w:r>
      <w:r w:rsidRPr="008A2865">
        <w:rPr>
          <w:rFonts w:hint="eastAsia"/>
          <w:color w:val="000000"/>
        </w:rPr>
        <w:t>通帳の写し等支援金の振込先と口座名義がわかる書類</w:t>
      </w:r>
    </w:p>
    <w:p w14:paraId="33C774C3" w14:textId="77777777" w:rsidR="005C6D55" w:rsidRPr="008A2865" w:rsidRDefault="005C6D55" w:rsidP="005C6D55">
      <w:pPr>
        <w:ind w:leftChars="200" w:left="720" w:hangingChars="100" w:hanging="240"/>
        <w:rPr>
          <w:color w:val="000000"/>
        </w:rPr>
      </w:pPr>
      <w:r w:rsidRPr="008A2865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７</w:t>
      </w:r>
      <w:r w:rsidRPr="008A2865">
        <w:rPr>
          <w:rFonts w:hint="eastAsia"/>
          <w:color w:val="000000"/>
        </w:rPr>
        <w:t xml:space="preserve">）　</w:t>
      </w:r>
      <w:r>
        <w:rPr>
          <w:rFonts w:hint="eastAsia"/>
          <w:color w:val="000000"/>
        </w:rPr>
        <w:t>誓約書（様式第３号）</w:t>
      </w:r>
    </w:p>
    <w:p w14:paraId="05D732B6" w14:textId="77777777" w:rsidR="005C6D55" w:rsidRPr="008A2865" w:rsidRDefault="005C6D55" w:rsidP="005C6D55">
      <w:pPr>
        <w:ind w:leftChars="200" w:left="720" w:hangingChars="100" w:hanging="240"/>
        <w:rPr>
          <w:color w:val="000000"/>
        </w:rPr>
      </w:pPr>
      <w:r w:rsidRPr="008A2865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８</w:t>
      </w:r>
      <w:r w:rsidRPr="008A2865">
        <w:rPr>
          <w:rFonts w:hint="eastAsia"/>
          <w:color w:val="000000"/>
        </w:rPr>
        <w:t>）　完納証明書等町税に滞納がないことを証する書類</w:t>
      </w:r>
    </w:p>
    <w:p w14:paraId="2BC129BD" w14:textId="77777777" w:rsidR="005C6D55" w:rsidRPr="008A2865" w:rsidRDefault="005C6D55" w:rsidP="005C6D55">
      <w:pPr>
        <w:ind w:leftChars="200" w:left="720" w:hangingChars="100" w:hanging="240"/>
        <w:rPr>
          <w:color w:val="000000"/>
        </w:rPr>
      </w:pPr>
      <w:r w:rsidRPr="008A2865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９</w:t>
      </w:r>
      <w:r w:rsidRPr="008A2865">
        <w:rPr>
          <w:rFonts w:hint="eastAsia"/>
          <w:color w:val="000000"/>
        </w:rPr>
        <w:t>）　その他町長が必要と認める書類</w:t>
      </w:r>
    </w:p>
    <w:p w14:paraId="2C6B054A" w14:textId="77777777" w:rsidR="005C6D55" w:rsidRPr="008A2865" w:rsidRDefault="005C6D55" w:rsidP="005C6D55">
      <w:pPr>
        <w:ind w:leftChars="200" w:left="720" w:hangingChars="100" w:hanging="240"/>
        <w:rPr>
          <w:color w:val="000000"/>
        </w:rPr>
      </w:pPr>
    </w:p>
    <w:p w14:paraId="20B6A241" w14:textId="77777777" w:rsidR="005C6D55" w:rsidRPr="008A2865" w:rsidRDefault="005C6D55" w:rsidP="005C6D55">
      <w:pPr>
        <w:kinsoku w:val="0"/>
        <w:overflowPunct w:val="0"/>
        <w:ind w:left="240" w:hangingChars="100" w:hanging="240"/>
        <w:rPr>
          <w:color w:val="000000"/>
        </w:rPr>
      </w:pPr>
      <w:r w:rsidRPr="008A286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５</w:t>
      </w:r>
      <w:r w:rsidRPr="008A2865">
        <w:rPr>
          <w:rFonts w:hint="eastAsia"/>
          <w:color w:val="000000"/>
        </w:rPr>
        <w:t xml:space="preserve">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38"/>
        <w:gridCol w:w="419"/>
        <w:gridCol w:w="431"/>
        <w:gridCol w:w="1307"/>
        <w:gridCol w:w="507"/>
        <w:gridCol w:w="567"/>
        <w:gridCol w:w="567"/>
        <w:gridCol w:w="171"/>
        <w:gridCol w:w="396"/>
        <w:gridCol w:w="567"/>
        <w:gridCol w:w="567"/>
        <w:gridCol w:w="567"/>
        <w:gridCol w:w="505"/>
      </w:tblGrid>
      <w:tr w:rsidR="005C6D55" w:rsidRPr="008A2865" w14:paraId="7C56AEAE" w14:textId="77777777" w:rsidTr="00F27347">
        <w:tc>
          <w:tcPr>
            <w:tcW w:w="2404" w:type="dxa"/>
            <w:gridSpan w:val="3"/>
            <w:vAlign w:val="center"/>
          </w:tcPr>
          <w:p w14:paraId="197B5E33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CD9820D" w14:textId="77777777" w:rsidR="005C6D55" w:rsidRPr="008A2865" w:rsidRDefault="005C6D55" w:rsidP="00F27347">
            <w:pPr>
              <w:jc w:val="right"/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銀行</w:t>
            </w:r>
          </w:p>
          <w:p w14:paraId="2F5EF70E" w14:textId="77777777" w:rsidR="005C6D55" w:rsidRPr="008A2865" w:rsidRDefault="005C6D55" w:rsidP="00F27347">
            <w:pPr>
              <w:jc w:val="right"/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金庫・組合</w:t>
            </w:r>
          </w:p>
          <w:p w14:paraId="69388EC1" w14:textId="77777777" w:rsidR="005C6D55" w:rsidRPr="008A2865" w:rsidRDefault="005C6D55" w:rsidP="00F27347">
            <w:pPr>
              <w:jc w:val="right"/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農協・漁協</w:t>
            </w:r>
          </w:p>
        </w:tc>
        <w:tc>
          <w:tcPr>
            <w:tcW w:w="1812" w:type="dxa"/>
            <w:gridSpan w:val="4"/>
            <w:vAlign w:val="center"/>
          </w:tcPr>
          <w:p w14:paraId="39C96492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2602" w:type="dxa"/>
            <w:gridSpan w:val="5"/>
            <w:vAlign w:val="center"/>
          </w:tcPr>
          <w:p w14:paraId="7E240270" w14:textId="77777777" w:rsidR="005C6D55" w:rsidRPr="008A2865" w:rsidRDefault="005C6D55" w:rsidP="00F27347">
            <w:pPr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本店・支店・出張所</w:t>
            </w:r>
          </w:p>
          <w:p w14:paraId="467E74E1" w14:textId="77777777" w:rsidR="005C6D55" w:rsidRPr="008A2865" w:rsidRDefault="005C6D55" w:rsidP="00F27347">
            <w:pPr>
              <w:ind w:right="480"/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本所・支所</w:t>
            </w:r>
          </w:p>
        </w:tc>
      </w:tr>
      <w:tr w:rsidR="005C6D55" w:rsidRPr="008A2865" w14:paraId="53862475" w14:textId="77777777" w:rsidTr="00F27347">
        <w:tc>
          <w:tcPr>
            <w:tcW w:w="1247" w:type="dxa"/>
            <w:vMerge w:val="restart"/>
            <w:vAlign w:val="center"/>
          </w:tcPr>
          <w:p w14:paraId="24784C56" w14:textId="77777777" w:rsidR="005C6D55" w:rsidRPr="008A2865" w:rsidRDefault="005C6D55" w:rsidP="00F27347">
            <w:pPr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預金種類</w:t>
            </w:r>
          </w:p>
          <w:p w14:paraId="36155449" w14:textId="77777777" w:rsidR="005C6D55" w:rsidRPr="008A2865" w:rsidRDefault="005C6D55" w:rsidP="00F27347">
            <w:pPr>
              <w:ind w:rightChars="-46" w:right="-110"/>
              <w:rPr>
                <w:color w:val="000000"/>
              </w:rPr>
            </w:pPr>
            <w:r w:rsidRPr="008A2865">
              <w:rPr>
                <w:color w:val="000000"/>
              </w:rPr>
              <w:t>(</w:t>
            </w:r>
            <w:r w:rsidRPr="008A2865">
              <w:rPr>
                <w:color w:val="000000"/>
              </w:rPr>
              <w:t>該当に</w:t>
            </w:r>
            <w:proofErr w:type="gramStart"/>
            <w:r w:rsidRPr="008A2865">
              <w:rPr>
                <w:color w:val="000000"/>
              </w:rPr>
              <w:t>〇</w:t>
            </w:r>
            <w:proofErr w:type="gramEnd"/>
            <w:r w:rsidRPr="008A2865">
              <w:rPr>
                <w:color w:val="000000"/>
              </w:rPr>
              <w:t>)</w:t>
            </w:r>
          </w:p>
        </w:tc>
        <w:tc>
          <w:tcPr>
            <w:tcW w:w="738" w:type="dxa"/>
          </w:tcPr>
          <w:p w14:paraId="6B4F5493" w14:textId="77777777" w:rsidR="005C6D55" w:rsidRPr="008A2865" w:rsidRDefault="005C6D55" w:rsidP="00F27347">
            <w:pPr>
              <w:ind w:leftChars="-12" w:left="-29" w:firstLineChars="12" w:firstLine="29"/>
              <w:jc w:val="center"/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普通</w:t>
            </w:r>
          </w:p>
        </w:tc>
        <w:tc>
          <w:tcPr>
            <w:tcW w:w="850" w:type="dxa"/>
            <w:gridSpan w:val="2"/>
          </w:tcPr>
          <w:p w14:paraId="5D6C865C" w14:textId="77777777" w:rsidR="005C6D55" w:rsidRPr="008A2865" w:rsidRDefault="005C6D55" w:rsidP="00F27347">
            <w:pPr>
              <w:jc w:val="center"/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当座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14:paraId="276B541C" w14:textId="77777777" w:rsidR="005C6D55" w:rsidRPr="008A2865" w:rsidRDefault="005C6D55" w:rsidP="00F27347">
            <w:pPr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口座番号</w:t>
            </w:r>
          </w:p>
          <w:p w14:paraId="5B868419" w14:textId="77777777" w:rsidR="005C6D55" w:rsidRPr="008A2865" w:rsidRDefault="005C6D55" w:rsidP="00F27347">
            <w:pPr>
              <w:ind w:rightChars="-86" w:right="-206"/>
              <w:rPr>
                <w:color w:val="000000"/>
              </w:rPr>
            </w:pPr>
            <w:r w:rsidRPr="008A2865">
              <w:rPr>
                <w:color w:val="000000"/>
              </w:rPr>
              <w:t>(</w:t>
            </w:r>
            <w:r w:rsidRPr="008A2865">
              <w:rPr>
                <w:color w:val="000000"/>
              </w:rPr>
              <w:t>右詰めで記入</w:t>
            </w:r>
            <w:r w:rsidRPr="008A2865">
              <w:rPr>
                <w:color w:val="000000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52868953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E4F119E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0A63936C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1B527A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837EDA9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A52FFB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05" w:type="dxa"/>
            <w:vMerge w:val="restart"/>
            <w:vAlign w:val="center"/>
          </w:tcPr>
          <w:p w14:paraId="402E83E1" w14:textId="77777777" w:rsidR="005C6D55" w:rsidRPr="008A2865" w:rsidRDefault="005C6D55" w:rsidP="00F27347">
            <w:pPr>
              <w:rPr>
                <w:color w:val="000000"/>
              </w:rPr>
            </w:pPr>
          </w:p>
        </w:tc>
      </w:tr>
      <w:tr w:rsidR="005C6D55" w:rsidRPr="008A2865" w14:paraId="57E3E9AF" w14:textId="77777777" w:rsidTr="00F27347">
        <w:tc>
          <w:tcPr>
            <w:tcW w:w="1247" w:type="dxa"/>
            <w:vMerge/>
            <w:vAlign w:val="center"/>
          </w:tcPr>
          <w:p w14:paraId="5C316E8D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738" w:type="dxa"/>
            <w:vAlign w:val="center"/>
          </w:tcPr>
          <w:p w14:paraId="6F6AED17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166B56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14:paraId="1B20B64F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50FEB61C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569D3FF7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</w:tcPr>
          <w:p w14:paraId="69ABC0DE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7D12F231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5AE23111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32814F57" w14:textId="77777777" w:rsidR="005C6D55" w:rsidRPr="008A2865" w:rsidRDefault="005C6D55" w:rsidP="00F27347">
            <w:pPr>
              <w:rPr>
                <w:color w:val="000000"/>
              </w:rPr>
            </w:pPr>
          </w:p>
        </w:tc>
        <w:tc>
          <w:tcPr>
            <w:tcW w:w="505" w:type="dxa"/>
            <w:vMerge/>
          </w:tcPr>
          <w:p w14:paraId="25CD813E" w14:textId="77777777" w:rsidR="005C6D55" w:rsidRPr="008A2865" w:rsidRDefault="005C6D55" w:rsidP="00F27347">
            <w:pPr>
              <w:rPr>
                <w:color w:val="000000"/>
              </w:rPr>
            </w:pPr>
          </w:p>
        </w:tc>
      </w:tr>
      <w:tr w:rsidR="005C6D55" w:rsidRPr="008A2865" w14:paraId="1825EA58" w14:textId="77777777" w:rsidTr="00F27347">
        <w:tc>
          <w:tcPr>
            <w:tcW w:w="1247" w:type="dxa"/>
            <w:tcBorders>
              <w:bottom w:val="dashed" w:sz="4" w:space="0" w:color="auto"/>
            </w:tcBorders>
            <w:vAlign w:val="center"/>
          </w:tcPr>
          <w:p w14:paraId="5D88C753" w14:textId="77777777" w:rsidR="005C6D55" w:rsidRPr="008A2865" w:rsidRDefault="005C6D55" w:rsidP="00F27347">
            <w:pPr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7309" w:type="dxa"/>
            <w:gridSpan w:val="13"/>
            <w:tcBorders>
              <w:bottom w:val="dashed" w:sz="4" w:space="0" w:color="auto"/>
            </w:tcBorders>
            <w:vAlign w:val="center"/>
          </w:tcPr>
          <w:p w14:paraId="63539271" w14:textId="77777777" w:rsidR="005C6D55" w:rsidRPr="008A2865" w:rsidRDefault="005C6D55" w:rsidP="00F27347">
            <w:pPr>
              <w:rPr>
                <w:color w:val="000000"/>
              </w:rPr>
            </w:pPr>
          </w:p>
        </w:tc>
      </w:tr>
      <w:tr w:rsidR="005C6D55" w:rsidRPr="008A2865" w14:paraId="65E68985" w14:textId="77777777" w:rsidTr="00F27347">
        <w:trPr>
          <w:trHeight w:val="834"/>
        </w:trPr>
        <w:tc>
          <w:tcPr>
            <w:tcW w:w="1247" w:type="dxa"/>
            <w:tcBorders>
              <w:top w:val="dashed" w:sz="4" w:space="0" w:color="auto"/>
            </w:tcBorders>
            <w:vAlign w:val="center"/>
          </w:tcPr>
          <w:p w14:paraId="019BFE06" w14:textId="77777777" w:rsidR="005C6D55" w:rsidRPr="008A2865" w:rsidRDefault="005C6D55" w:rsidP="00F27347">
            <w:pPr>
              <w:rPr>
                <w:color w:val="000000"/>
              </w:rPr>
            </w:pPr>
            <w:r w:rsidRPr="008A2865">
              <w:rPr>
                <w:rFonts w:hint="eastAsia"/>
                <w:color w:val="000000"/>
              </w:rPr>
              <w:t>口座名義</w:t>
            </w:r>
          </w:p>
        </w:tc>
        <w:tc>
          <w:tcPr>
            <w:tcW w:w="7309" w:type="dxa"/>
            <w:gridSpan w:val="13"/>
            <w:tcBorders>
              <w:top w:val="dashed" w:sz="4" w:space="0" w:color="auto"/>
            </w:tcBorders>
            <w:vAlign w:val="center"/>
          </w:tcPr>
          <w:p w14:paraId="586CEDAA" w14:textId="77777777" w:rsidR="005C6D55" w:rsidRPr="008A2865" w:rsidRDefault="005C6D55" w:rsidP="00F27347">
            <w:pPr>
              <w:rPr>
                <w:color w:val="000000"/>
              </w:rPr>
            </w:pPr>
          </w:p>
        </w:tc>
      </w:tr>
    </w:tbl>
    <w:p w14:paraId="583694CC" w14:textId="77777777" w:rsidR="005C6D55" w:rsidRDefault="005C6D55" w:rsidP="005C6D55">
      <w:pPr>
        <w:rPr>
          <w:color w:val="000000" w:themeColor="text1"/>
        </w:rPr>
      </w:pPr>
    </w:p>
    <w:p w14:paraId="40F73C03" w14:textId="77777777" w:rsidR="005C6D55" w:rsidRDefault="005C6D55" w:rsidP="005C6D55">
      <w:pPr>
        <w:rPr>
          <w:color w:val="000000" w:themeColor="text1"/>
        </w:rPr>
      </w:pPr>
    </w:p>
    <w:p w14:paraId="67C61A20" w14:textId="77777777" w:rsidR="005C6D55" w:rsidRDefault="005C6D55" w:rsidP="005C6D55">
      <w:pPr>
        <w:rPr>
          <w:color w:val="000000" w:themeColor="text1"/>
        </w:rPr>
      </w:pPr>
    </w:p>
    <w:p w14:paraId="35E53211" w14:textId="77777777" w:rsidR="005C6D55" w:rsidRDefault="005C6D55" w:rsidP="005C6D55">
      <w:pPr>
        <w:rPr>
          <w:color w:val="000000" w:themeColor="text1"/>
        </w:rPr>
      </w:pPr>
    </w:p>
    <w:p w14:paraId="34BE73FE" w14:textId="77777777" w:rsidR="005C6D55" w:rsidRDefault="005C6D55" w:rsidP="005C6D55">
      <w:pPr>
        <w:rPr>
          <w:color w:val="000000" w:themeColor="text1"/>
        </w:rPr>
      </w:pPr>
    </w:p>
    <w:p w14:paraId="0974AB7F" w14:textId="77777777" w:rsidR="005C6D55" w:rsidRDefault="005C6D55" w:rsidP="005C6D55">
      <w:pPr>
        <w:rPr>
          <w:color w:val="000000" w:themeColor="text1"/>
        </w:rPr>
      </w:pPr>
    </w:p>
    <w:p w14:paraId="5BE3E0E8" w14:textId="77777777" w:rsidR="005C6D55" w:rsidRDefault="005C6D55" w:rsidP="005C6D55">
      <w:pPr>
        <w:rPr>
          <w:color w:val="000000" w:themeColor="text1"/>
        </w:rPr>
      </w:pPr>
    </w:p>
    <w:p w14:paraId="5037FFD8" w14:textId="77777777" w:rsidR="005C6D55" w:rsidRDefault="005C6D55" w:rsidP="005C6D55">
      <w:pPr>
        <w:rPr>
          <w:color w:val="000000" w:themeColor="text1"/>
        </w:rPr>
      </w:pPr>
    </w:p>
    <w:p w14:paraId="0F5ED9F6" w14:textId="77777777" w:rsidR="005C6D55" w:rsidRDefault="005C6D55" w:rsidP="005C6D55">
      <w:pPr>
        <w:rPr>
          <w:color w:val="000000" w:themeColor="text1"/>
        </w:rPr>
      </w:pPr>
    </w:p>
    <w:p w14:paraId="44DC79B3" w14:textId="77777777" w:rsidR="005C6D55" w:rsidRDefault="005C6D55" w:rsidP="005C6D55">
      <w:pPr>
        <w:rPr>
          <w:color w:val="000000" w:themeColor="text1"/>
        </w:rPr>
      </w:pPr>
    </w:p>
    <w:p w14:paraId="59359EDE" w14:textId="77777777" w:rsidR="005C6D55" w:rsidRDefault="005C6D55" w:rsidP="005C6D55">
      <w:pPr>
        <w:rPr>
          <w:color w:val="000000" w:themeColor="text1"/>
        </w:rPr>
      </w:pPr>
    </w:p>
    <w:p w14:paraId="791C987D" w14:textId="77777777" w:rsidR="005C6D55" w:rsidRDefault="005C6D55" w:rsidP="005C6D55">
      <w:pPr>
        <w:rPr>
          <w:color w:val="000000" w:themeColor="text1"/>
        </w:rPr>
      </w:pPr>
    </w:p>
    <w:p w14:paraId="5912FE8D" w14:textId="77777777" w:rsidR="005C6D55" w:rsidRDefault="005C6D55" w:rsidP="005C6D55">
      <w:pPr>
        <w:rPr>
          <w:color w:val="000000" w:themeColor="text1"/>
        </w:rPr>
      </w:pPr>
    </w:p>
    <w:p w14:paraId="48BC4CE6" w14:textId="77777777" w:rsidR="005C6D55" w:rsidRDefault="005C6D55" w:rsidP="005C6D55">
      <w:pPr>
        <w:rPr>
          <w:color w:val="000000" w:themeColor="text1"/>
        </w:rPr>
      </w:pPr>
    </w:p>
    <w:p w14:paraId="7ADF000C" w14:textId="77777777" w:rsidR="005C6D55" w:rsidRDefault="005C6D55" w:rsidP="005C6D55">
      <w:pPr>
        <w:rPr>
          <w:color w:val="000000" w:themeColor="text1"/>
        </w:rPr>
      </w:pPr>
    </w:p>
    <w:p w14:paraId="5811CD29" w14:textId="77777777" w:rsidR="005C6D55" w:rsidRDefault="005C6D55" w:rsidP="005C6D55">
      <w:pPr>
        <w:rPr>
          <w:color w:val="000000" w:themeColor="text1"/>
        </w:rPr>
      </w:pPr>
    </w:p>
    <w:p w14:paraId="3DF88106" w14:textId="77777777" w:rsidR="005C6D55" w:rsidRDefault="005C6D55" w:rsidP="005C6D55">
      <w:pPr>
        <w:rPr>
          <w:color w:val="000000" w:themeColor="text1"/>
        </w:rPr>
      </w:pPr>
    </w:p>
    <w:sectPr w:rsidR="005C6D55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3302" w14:textId="77777777" w:rsidR="00351CC2" w:rsidRDefault="00351CC2" w:rsidP="00023AD4">
      <w:r>
        <w:separator/>
      </w:r>
    </w:p>
  </w:endnote>
  <w:endnote w:type="continuationSeparator" w:id="0">
    <w:p w14:paraId="22D7BC5F" w14:textId="77777777" w:rsidR="00351CC2" w:rsidRDefault="00351CC2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3DBA" w14:textId="77777777" w:rsidR="00351CC2" w:rsidRDefault="00351CC2" w:rsidP="00023AD4">
      <w:r>
        <w:separator/>
      </w:r>
    </w:p>
  </w:footnote>
  <w:footnote w:type="continuationSeparator" w:id="0">
    <w:p w14:paraId="29D62873" w14:textId="77777777" w:rsidR="00351CC2" w:rsidRDefault="00351CC2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2EA7714C"/>
    <w:multiLevelType w:val="hybridMultilevel"/>
    <w:tmpl w:val="F676D48C"/>
    <w:lvl w:ilvl="0" w:tplc="9B6AA060">
      <w:start w:val="7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68662302">
    <w:abstractNumId w:val="0"/>
  </w:num>
  <w:num w:numId="2" w16cid:durableId="90599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A15"/>
    <w:rsid w:val="00002BC3"/>
    <w:rsid w:val="0000554F"/>
    <w:rsid w:val="00006019"/>
    <w:rsid w:val="00011B0B"/>
    <w:rsid w:val="00023AD4"/>
    <w:rsid w:val="0003185A"/>
    <w:rsid w:val="00051197"/>
    <w:rsid w:val="000548FC"/>
    <w:rsid w:val="00063065"/>
    <w:rsid w:val="000774CD"/>
    <w:rsid w:val="00081705"/>
    <w:rsid w:val="00083C86"/>
    <w:rsid w:val="00087EA6"/>
    <w:rsid w:val="000A3C78"/>
    <w:rsid w:val="000B0B0F"/>
    <w:rsid w:val="000B23BC"/>
    <w:rsid w:val="000C0D50"/>
    <w:rsid w:val="000C1C32"/>
    <w:rsid w:val="000D0A53"/>
    <w:rsid w:val="000E5FAC"/>
    <w:rsid w:val="00121CCF"/>
    <w:rsid w:val="00122922"/>
    <w:rsid w:val="00145F74"/>
    <w:rsid w:val="001467E5"/>
    <w:rsid w:val="00162EBB"/>
    <w:rsid w:val="00171959"/>
    <w:rsid w:val="001A0002"/>
    <w:rsid w:val="001B6B2E"/>
    <w:rsid w:val="001C7392"/>
    <w:rsid w:val="001C7B11"/>
    <w:rsid w:val="001D22C8"/>
    <w:rsid w:val="001D382A"/>
    <w:rsid w:val="001D6BE6"/>
    <w:rsid w:val="001E3F74"/>
    <w:rsid w:val="001F772A"/>
    <w:rsid w:val="002023ED"/>
    <w:rsid w:val="00244F28"/>
    <w:rsid w:val="002511DE"/>
    <w:rsid w:val="002725A9"/>
    <w:rsid w:val="002766AB"/>
    <w:rsid w:val="00283ECE"/>
    <w:rsid w:val="002941B2"/>
    <w:rsid w:val="002B51A8"/>
    <w:rsid w:val="002C097C"/>
    <w:rsid w:val="00302FA2"/>
    <w:rsid w:val="00330790"/>
    <w:rsid w:val="00351CC2"/>
    <w:rsid w:val="00381EEA"/>
    <w:rsid w:val="003B32E3"/>
    <w:rsid w:val="003B60DA"/>
    <w:rsid w:val="004127CC"/>
    <w:rsid w:val="00416D17"/>
    <w:rsid w:val="0042015A"/>
    <w:rsid w:val="00434B3F"/>
    <w:rsid w:val="0048421B"/>
    <w:rsid w:val="00495B49"/>
    <w:rsid w:val="004B1E54"/>
    <w:rsid w:val="004B2621"/>
    <w:rsid w:val="004B3045"/>
    <w:rsid w:val="004E1B3E"/>
    <w:rsid w:val="004F06CF"/>
    <w:rsid w:val="00500780"/>
    <w:rsid w:val="005011B2"/>
    <w:rsid w:val="00516B51"/>
    <w:rsid w:val="005220E2"/>
    <w:rsid w:val="0056212A"/>
    <w:rsid w:val="005975AD"/>
    <w:rsid w:val="005A6187"/>
    <w:rsid w:val="005C6D55"/>
    <w:rsid w:val="005D4169"/>
    <w:rsid w:val="005D77E0"/>
    <w:rsid w:val="005F5B8F"/>
    <w:rsid w:val="0061555A"/>
    <w:rsid w:val="00656761"/>
    <w:rsid w:val="00656F72"/>
    <w:rsid w:val="00665B60"/>
    <w:rsid w:val="006763F1"/>
    <w:rsid w:val="00690135"/>
    <w:rsid w:val="006A0A21"/>
    <w:rsid w:val="006A4E83"/>
    <w:rsid w:val="006A5CE8"/>
    <w:rsid w:val="006C44F1"/>
    <w:rsid w:val="006C68AF"/>
    <w:rsid w:val="006E19BE"/>
    <w:rsid w:val="007007BD"/>
    <w:rsid w:val="00716ADD"/>
    <w:rsid w:val="007709E0"/>
    <w:rsid w:val="00771E39"/>
    <w:rsid w:val="00771E6F"/>
    <w:rsid w:val="00774F75"/>
    <w:rsid w:val="00784057"/>
    <w:rsid w:val="007B3144"/>
    <w:rsid w:val="007F17A9"/>
    <w:rsid w:val="008122D6"/>
    <w:rsid w:val="008426EE"/>
    <w:rsid w:val="00846E1D"/>
    <w:rsid w:val="00866C27"/>
    <w:rsid w:val="00880B21"/>
    <w:rsid w:val="008C534F"/>
    <w:rsid w:val="008E7E2F"/>
    <w:rsid w:val="0090229B"/>
    <w:rsid w:val="00904ABB"/>
    <w:rsid w:val="00911A21"/>
    <w:rsid w:val="00916731"/>
    <w:rsid w:val="0092401F"/>
    <w:rsid w:val="0093290C"/>
    <w:rsid w:val="009363C3"/>
    <w:rsid w:val="0094026C"/>
    <w:rsid w:val="00976656"/>
    <w:rsid w:val="00991EB7"/>
    <w:rsid w:val="00996530"/>
    <w:rsid w:val="009A03EF"/>
    <w:rsid w:val="009A6690"/>
    <w:rsid w:val="009B7261"/>
    <w:rsid w:val="009C583A"/>
    <w:rsid w:val="009E20B7"/>
    <w:rsid w:val="009E3930"/>
    <w:rsid w:val="009E48EF"/>
    <w:rsid w:val="00A358D1"/>
    <w:rsid w:val="00A40306"/>
    <w:rsid w:val="00A734BA"/>
    <w:rsid w:val="00A74E97"/>
    <w:rsid w:val="00A87E82"/>
    <w:rsid w:val="00A9110E"/>
    <w:rsid w:val="00A931DA"/>
    <w:rsid w:val="00AA0BD0"/>
    <w:rsid w:val="00AA4855"/>
    <w:rsid w:val="00AA5A4D"/>
    <w:rsid w:val="00AB32E5"/>
    <w:rsid w:val="00AE40F7"/>
    <w:rsid w:val="00AF2011"/>
    <w:rsid w:val="00B10586"/>
    <w:rsid w:val="00B11A15"/>
    <w:rsid w:val="00B13409"/>
    <w:rsid w:val="00B27A1D"/>
    <w:rsid w:val="00B27AA8"/>
    <w:rsid w:val="00B34BE9"/>
    <w:rsid w:val="00B41DD5"/>
    <w:rsid w:val="00B5558C"/>
    <w:rsid w:val="00B76D35"/>
    <w:rsid w:val="00B96CF3"/>
    <w:rsid w:val="00BE4A86"/>
    <w:rsid w:val="00C51854"/>
    <w:rsid w:val="00C629B1"/>
    <w:rsid w:val="00C632A9"/>
    <w:rsid w:val="00C8363B"/>
    <w:rsid w:val="00C83BC5"/>
    <w:rsid w:val="00C90591"/>
    <w:rsid w:val="00C92264"/>
    <w:rsid w:val="00CB3391"/>
    <w:rsid w:val="00CC0C71"/>
    <w:rsid w:val="00CD4C3E"/>
    <w:rsid w:val="00CF0670"/>
    <w:rsid w:val="00D12214"/>
    <w:rsid w:val="00D52680"/>
    <w:rsid w:val="00D6376A"/>
    <w:rsid w:val="00D64AB8"/>
    <w:rsid w:val="00D65964"/>
    <w:rsid w:val="00D6758D"/>
    <w:rsid w:val="00D93339"/>
    <w:rsid w:val="00D979CD"/>
    <w:rsid w:val="00DA18FA"/>
    <w:rsid w:val="00DD0D37"/>
    <w:rsid w:val="00DE158B"/>
    <w:rsid w:val="00DF106C"/>
    <w:rsid w:val="00E0756D"/>
    <w:rsid w:val="00E1491A"/>
    <w:rsid w:val="00E472CA"/>
    <w:rsid w:val="00E63A3D"/>
    <w:rsid w:val="00EA5B2D"/>
    <w:rsid w:val="00EB4A7B"/>
    <w:rsid w:val="00EC5552"/>
    <w:rsid w:val="00EC7BD8"/>
    <w:rsid w:val="00ED2260"/>
    <w:rsid w:val="00EE306A"/>
    <w:rsid w:val="00EE5DF8"/>
    <w:rsid w:val="00F01E15"/>
    <w:rsid w:val="00F13278"/>
    <w:rsid w:val="00F24D71"/>
    <w:rsid w:val="00F277F4"/>
    <w:rsid w:val="00F6236A"/>
    <w:rsid w:val="00F82D44"/>
    <w:rsid w:val="00F95541"/>
    <w:rsid w:val="00FA38C8"/>
    <w:rsid w:val="00FA44AB"/>
    <w:rsid w:val="00FD52E3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BA8B7"/>
  <w15:docId w15:val="{B1C3687B-78F7-4E07-B8CF-5BD530D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A18FA"/>
    <w:pPr>
      <w:jc w:val="center"/>
    </w:pPr>
    <w:rPr>
      <w:sz w:val="22"/>
      <w:szCs w:val="22"/>
    </w:rPr>
  </w:style>
  <w:style w:type="paragraph" w:styleId="a5">
    <w:name w:val="Closing"/>
    <w:basedOn w:val="a"/>
    <w:rsid w:val="00DA18FA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AD4"/>
    <w:rPr>
      <w:kern w:val="2"/>
      <w:sz w:val="21"/>
      <w:szCs w:val="24"/>
    </w:rPr>
  </w:style>
  <w:style w:type="paragraph" w:styleId="a8">
    <w:name w:val="footer"/>
    <w:basedOn w:val="a"/>
    <w:link w:val="a9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AD4"/>
    <w:rPr>
      <w:kern w:val="2"/>
      <w:sz w:val="21"/>
      <w:szCs w:val="24"/>
    </w:rPr>
  </w:style>
  <w:style w:type="paragraph" w:styleId="aa">
    <w:name w:val="Balloon Text"/>
    <w:basedOn w:val="a"/>
    <w:link w:val="ab"/>
    <w:rsid w:val="00F24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24D7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rsid w:val="00DF106C"/>
    <w:rPr>
      <w:sz w:val="18"/>
      <w:szCs w:val="18"/>
    </w:rPr>
  </w:style>
  <w:style w:type="paragraph" w:styleId="ad">
    <w:name w:val="annotation text"/>
    <w:basedOn w:val="a"/>
    <w:link w:val="ae"/>
    <w:rsid w:val="00DF106C"/>
  </w:style>
  <w:style w:type="character" w:customStyle="1" w:styleId="ae">
    <w:name w:val="コメント文字列 (文字)"/>
    <w:basedOn w:val="a0"/>
    <w:link w:val="ad"/>
    <w:rsid w:val="00DF1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45\AppData\Local\Microsoft\Windows\Temporary%20Internet%20Files\Content.IE5\B2DUMOJW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B2D2-E8C0-41D6-9E66-983F4029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</Template>
  <TotalTime>215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貴博</dc:creator>
  <cp:lastModifiedBy>南三陸町 D632</cp:lastModifiedBy>
  <cp:revision>25</cp:revision>
  <cp:lastPrinted>2023-08-08T06:56:00Z</cp:lastPrinted>
  <dcterms:created xsi:type="dcterms:W3CDTF">2018-09-21T05:32:00Z</dcterms:created>
  <dcterms:modified xsi:type="dcterms:W3CDTF">2026-03-13T00:38:00Z</dcterms:modified>
</cp:coreProperties>
</file>