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C98F" w14:textId="77777777" w:rsidR="004127CC" w:rsidRPr="00260B3B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  <w:r w:rsidRPr="00260B3B">
        <w:rPr>
          <w:color w:val="000000"/>
        </w:rPr>
        <w:t>様式第</w:t>
      </w:r>
      <w:r>
        <w:rPr>
          <w:rFonts w:hint="eastAsia"/>
          <w:color w:val="000000"/>
        </w:rPr>
        <w:t>３</w:t>
      </w:r>
      <w:r w:rsidRPr="00260B3B">
        <w:rPr>
          <w:color w:val="000000"/>
        </w:rPr>
        <w:t>号</w:t>
      </w:r>
      <w:r w:rsidRPr="00260B3B">
        <w:rPr>
          <w:rFonts w:hint="eastAsia"/>
          <w:color w:val="000000"/>
        </w:rPr>
        <w:t>（</w:t>
      </w:r>
      <w:r w:rsidRPr="00260B3B">
        <w:rPr>
          <w:color w:val="000000"/>
        </w:rPr>
        <w:t>第</w:t>
      </w:r>
      <w:r>
        <w:rPr>
          <w:rFonts w:hint="eastAsia"/>
          <w:color w:val="000000"/>
        </w:rPr>
        <w:t>５</w:t>
      </w:r>
      <w:r w:rsidRPr="00260B3B">
        <w:rPr>
          <w:color w:val="000000"/>
        </w:rPr>
        <w:t>条関係）</w:t>
      </w:r>
    </w:p>
    <w:p w14:paraId="482132DD" w14:textId="77777777" w:rsidR="004127CC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3CA91FCD" w14:textId="77777777" w:rsidR="004127CC" w:rsidRDefault="004127CC" w:rsidP="004127CC">
      <w:pPr>
        <w:kinsoku w:val="0"/>
        <w:overflowPunct w:val="0"/>
        <w:autoSpaceDE w:val="0"/>
        <w:autoSpaceDN w:val="0"/>
        <w:jc w:val="center"/>
        <w:rPr>
          <w:color w:val="000000"/>
        </w:rPr>
      </w:pPr>
      <w:r>
        <w:rPr>
          <w:rFonts w:hint="eastAsia"/>
          <w:color w:val="000000"/>
        </w:rPr>
        <w:t>誓　約　書</w:t>
      </w:r>
    </w:p>
    <w:p w14:paraId="3F35DB4E" w14:textId="77777777" w:rsidR="004127CC" w:rsidRDefault="004127CC" w:rsidP="004127CC">
      <w:pPr>
        <w:kinsoku w:val="0"/>
        <w:overflowPunct w:val="0"/>
        <w:autoSpaceDE w:val="0"/>
        <w:autoSpaceDN w:val="0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14:paraId="102B2564" w14:textId="77777777" w:rsidR="004127CC" w:rsidRDefault="004127CC" w:rsidP="004127CC">
      <w:pPr>
        <w:kinsoku w:val="0"/>
        <w:overflowPunct w:val="0"/>
        <w:autoSpaceDE w:val="0"/>
        <w:autoSpaceDN w:val="0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南三陸町長　　様</w:t>
      </w:r>
    </w:p>
    <w:p w14:paraId="62462FF0" w14:textId="77777777" w:rsidR="004127CC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39A9F662" w14:textId="77777777" w:rsidR="004127CC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485DF288" w14:textId="77777777" w:rsidR="004127CC" w:rsidRDefault="004127CC" w:rsidP="004127CC">
      <w:pPr>
        <w:kinsoku w:val="0"/>
        <w:overflowPunct w:val="0"/>
        <w:autoSpaceDE w:val="0"/>
        <w:autoSpaceDN w:val="0"/>
        <w:ind w:firstLineChars="1800" w:firstLine="4320"/>
        <w:rPr>
          <w:color w:val="000000"/>
        </w:rPr>
      </w:pPr>
      <w:r>
        <w:rPr>
          <w:rFonts w:hint="eastAsia"/>
          <w:color w:val="000000"/>
        </w:rPr>
        <w:t>（代表者氏名）</w:t>
      </w:r>
    </w:p>
    <w:p w14:paraId="572E1895" w14:textId="77777777" w:rsidR="004127CC" w:rsidRDefault="004127CC" w:rsidP="004127CC">
      <w:pPr>
        <w:kinsoku w:val="0"/>
        <w:overflowPunct w:val="0"/>
        <w:autoSpaceDE w:val="0"/>
        <w:autoSpaceDN w:val="0"/>
        <w:ind w:firstLineChars="1800" w:firstLine="4320"/>
        <w:rPr>
          <w:color w:val="000000"/>
        </w:rPr>
      </w:pPr>
      <w:r>
        <w:rPr>
          <w:rFonts w:hint="eastAsia"/>
          <w:color w:val="000000"/>
        </w:rPr>
        <w:t>（代表者住所）</w:t>
      </w:r>
    </w:p>
    <w:p w14:paraId="1E71E96B" w14:textId="77777777" w:rsidR="004127CC" w:rsidRDefault="004127CC" w:rsidP="004127CC">
      <w:pPr>
        <w:kinsoku w:val="0"/>
        <w:overflowPunct w:val="0"/>
        <w:autoSpaceDE w:val="0"/>
        <w:autoSpaceDN w:val="0"/>
        <w:ind w:firstLineChars="1800" w:firstLine="4320"/>
        <w:rPr>
          <w:color w:val="000000"/>
        </w:rPr>
      </w:pPr>
      <w:r>
        <w:rPr>
          <w:rFonts w:hint="eastAsia"/>
          <w:color w:val="000000"/>
        </w:rPr>
        <w:t>（代表者生年月日）</w:t>
      </w:r>
    </w:p>
    <w:p w14:paraId="131466D2" w14:textId="77777777" w:rsidR="004127CC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10B93B91" w14:textId="77777777" w:rsidR="004127CC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2D2EE2C6" w14:textId="77777777" w:rsidR="004127CC" w:rsidRDefault="004127CC" w:rsidP="004127CC">
      <w:pPr>
        <w:kinsoku w:val="0"/>
        <w:overflowPunct w:val="0"/>
        <w:autoSpaceDE w:val="0"/>
        <w:autoSpaceDN w:val="0"/>
        <w:ind w:left="240" w:hangingChars="100" w:hanging="240"/>
        <w:rPr>
          <w:color w:val="000000"/>
        </w:rPr>
      </w:pPr>
      <w:r>
        <w:rPr>
          <w:rFonts w:hint="eastAsia"/>
          <w:color w:val="000000"/>
        </w:rPr>
        <w:t xml:space="preserve">　　南三陸町エネルギー価格高騰対応運送事業者支援金の支給申請について、下記事項を遵守することを誓約します。</w:t>
      </w:r>
    </w:p>
    <w:p w14:paraId="7ABE8923" w14:textId="77777777" w:rsidR="004127CC" w:rsidRDefault="004127CC" w:rsidP="004127CC">
      <w:pPr>
        <w:kinsoku w:val="0"/>
        <w:overflowPunct w:val="0"/>
        <w:autoSpaceDE w:val="0"/>
        <w:autoSpaceDN w:val="0"/>
        <w:ind w:left="240" w:hangingChars="100" w:hanging="240"/>
        <w:rPr>
          <w:color w:val="000000"/>
        </w:rPr>
      </w:pPr>
      <w:r>
        <w:rPr>
          <w:rFonts w:hint="eastAsia"/>
          <w:color w:val="000000"/>
        </w:rPr>
        <w:t xml:space="preserve">　　なお、必要な場合には関係機関（宮城県警察等）に個人情報等を照会することについて、承諾します。</w:t>
      </w:r>
    </w:p>
    <w:p w14:paraId="7AA0014B" w14:textId="77777777" w:rsidR="004127CC" w:rsidRPr="00260B3B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675E8491" w14:textId="77777777" w:rsidR="004127CC" w:rsidRDefault="004127CC" w:rsidP="004127CC">
      <w:pPr>
        <w:kinsoku w:val="0"/>
        <w:overflowPunct w:val="0"/>
        <w:autoSpaceDE w:val="0"/>
        <w:autoSpaceDN w:val="0"/>
        <w:ind w:leftChars="200" w:left="720" w:hangingChars="100" w:hanging="240"/>
        <w:rPr>
          <w:color w:val="000000"/>
        </w:rPr>
      </w:pPr>
      <w:bookmarkStart w:id="0" w:name="_Hlk138957975"/>
      <w:bookmarkStart w:id="1" w:name="_Hlk138957920"/>
      <w:r>
        <w:rPr>
          <w:rFonts w:hint="eastAsia"/>
          <w:color w:val="000000"/>
        </w:rPr>
        <w:t>１　申請日時点において、町内で事業を実施しており、今後も事業継続の意思があります。</w:t>
      </w:r>
    </w:p>
    <w:p w14:paraId="3010A54A" w14:textId="77777777" w:rsidR="004127CC" w:rsidRPr="00260B3B" w:rsidRDefault="004127CC" w:rsidP="004127CC">
      <w:pPr>
        <w:kinsoku w:val="0"/>
        <w:overflowPunct w:val="0"/>
        <w:autoSpaceDE w:val="0"/>
        <w:autoSpaceDN w:val="0"/>
        <w:ind w:leftChars="100" w:left="480" w:hangingChars="100" w:hanging="240"/>
        <w:rPr>
          <w:color w:val="000000"/>
        </w:rPr>
      </w:pPr>
    </w:p>
    <w:p w14:paraId="09A1CFF8" w14:textId="77777777" w:rsidR="004127CC" w:rsidRDefault="004127CC" w:rsidP="004127CC">
      <w:pPr>
        <w:kinsoku w:val="0"/>
        <w:overflowPunct w:val="0"/>
        <w:autoSpaceDE w:val="0"/>
        <w:autoSpaceDN w:val="0"/>
        <w:ind w:leftChars="200" w:left="720" w:hangingChars="100" w:hanging="240"/>
        <w:rPr>
          <w:color w:val="000000"/>
        </w:rPr>
      </w:pPr>
      <w:r>
        <w:rPr>
          <w:rFonts w:hint="eastAsia"/>
          <w:color w:val="000000"/>
        </w:rPr>
        <w:t>２　支援金の対象となる燃油購入代金には、事業用車両以外の車両は含まれていません。</w:t>
      </w:r>
    </w:p>
    <w:p w14:paraId="1FB40688" w14:textId="77777777" w:rsidR="004127CC" w:rsidRPr="00260B3B" w:rsidRDefault="004127CC" w:rsidP="004127CC">
      <w:pPr>
        <w:kinsoku w:val="0"/>
        <w:overflowPunct w:val="0"/>
        <w:autoSpaceDE w:val="0"/>
        <w:autoSpaceDN w:val="0"/>
        <w:ind w:leftChars="100" w:left="720" w:hangingChars="200" w:hanging="480"/>
        <w:rPr>
          <w:color w:val="000000"/>
        </w:rPr>
      </w:pPr>
    </w:p>
    <w:p w14:paraId="586B540A" w14:textId="77777777" w:rsidR="004127CC" w:rsidRDefault="004127CC" w:rsidP="004127CC">
      <w:pPr>
        <w:kinsoku w:val="0"/>
        <w:overflowPunct w:val="0"/>
        <w:autoSpaceDE w:val="0"/>
        <w:autoSpaceDN w:val="0"/>
        <w:ind w:leftChars="200" w:left="720" w:hangingChars="100" w:hanging="240"/>
        <w:rPr>
          <w:color w:val="000000"/>
        </w:rPr>
      </w:pPr>
      <w:r>
        <w:rPr>
          <w:rFonts w:hint="eastAsia"/>
          <w:color w:val="000000"/>
        </w:rPr>
        <w:t>３　私を含め、法人役員又は使用人その他の従業員等が、南三陸町暴力団排除条例（平成２４年南三陸町条例第３０号）第２条第４号に規定する暴力団員等に該当しません。</w:t>
      </w:r>
    </w:p>
    <w:p w14:paraId="2883EC29" w14:textId="77777777" w:rsidR="004127CC" w:rsidRPr="00260B3B" w:rsidRDefault="004127CC" w:rsidP="004127CC">
      <w:pPr>
        <w:kinsoku w:val="0"/>
        <w:overflowPunct w:val="0"/>
        <w:autoSpaceDE w:val="0"/>
        <w:autoSpaceDN w:val="0"/>
        <w:ind w:leftChars="100" w:left="720" w:hangingChars="200" w:hanging="480"/>
        <w:rPr>
          <w:color w:val="000000"/>
        </w:rPr>
      </w:pPr>
    </w:p>
    <w:p w14:paraId="6807A347" w14:textId="77777777" w:rsidR="004127CC" w:rsidRDefault="004127CC" w:rsidP="004127CC">
      <w:pPr>
        <w:kinsoku w:val="0"/>
        <w:overflowPunct w:val="0"/>
        <w:autoSpaceDE w:val="0"/>
        <w:autoSpaceDN w:val="0"/>
        <w:ind w:leftChars="200" w:left="720" w:hangingChars="100" w:hanging="240"/>
        <w:rPr>
          <w:color w:val="000000"/>
        </w:rPr>
      </w:pPr>
      <w:r>
        <w:rPr>
          <w:rFonts w:hint="eastAsia"/>
          <w:color w:val="000000"/>
        </w:rPr>
        <w:t>４　申請書の記載等に虚偽又はその他の不正が判明した場合は、支給決定の取消、支援金の返還等に応じます。</w:t>
      </w:r>
    </w:p>
    <w:p w14:paraId="080FD874" w14:textId="77777777" w:rsidR="004127CC" w:rsidRDefault="004127CC" w:rsidP="004127CC">
      <w:pPr>
        <w:kinsoku w:val="0"/>
        <w:overflowPunct w:val="0"/>
        <w:autoSpaceDE w:val="0"/>
        <w:autoSpaceDN w:val="0"/>
        <w:ind w:leftChars="100" w:left="720" w:hangingChars="200" w:hanging="480"/>
        <w:rPr>
          <w:color w:val="000000"/>
        </w:rPr>
      </w:pPr>
    </w:p>
    <w:p w14:paraId="62EF7EB4" w14:textId="77777777" w:rsidR="004127CC" w:rsidRDefault="004127CC" w:rsidP="004127CC">
      <w:pPr>
        <w:kinsoku w:val="0"/>
        <w:overflowPunct w:val="0"/>
        <w:autoSpaceDE w:val="0"/>
        <w:autoSpaceDN w:val="0"/>
        <w:ind w:leftChars="200" w:left="720" w:hangingChars="100" w:hanging="240"/>
        <w:rPr>
          <w:color w:val="000000"/>
        </w:rPr>
      </w:pPr>
      <w:r>
        <w:rPr>
          <w:rFonts w:hint="eastAsia"/>
          <w:color w:val="000000"/>
        </w:rPr>
        <w:t>５　南三陸町から、報告・立会検査等の求めがあった場合は、これに応じます。</w:t>
      </w:r>
    </w:p>
    <w:bookmarkEnd w:id="0"/>
    <w:bookmarkEnd w:id="1"/>
    <w:p w14:paraId="18DCB1CF" w14:textId="77777777" w:rsidR="004127CC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659E13AF" w14:textId="77777777" w:rsidR="004127CC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7C661755" w14:textId="77777777" w:rsidR="004127CC" w:rsidRPr="00260B3B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739A1442" w14:textId="77777777" w:rsidR="004127CC" w:rsidRPr="00260B3B" w:rsidRDefault="004127CC" w:rsidP="004127CC">
      <w:pPr>
        <w:kinsoku w:val="0"/>
        <w:overflowPunct w:val="0"/>
        <w:autoSpaceDE w:val="0"/>
        <w:autoSpaceDN w:val="0"/>
        <w:rPr>
          <w:color w:val="000000"/>
        </w:rPr>
      </w:pPr>
    </w:p>
    <w:p w14:paraId="790815E5" w14:textId="77777777" w:rsidR="004127CC" w:rsidRDefault="004127CC" w:rsidP="004127CC">
      <w:pPr>
        <w:rPr>
          <w:rFonts w:ascii="ＭＳ 明朝" w:hAnsi="ＭＳ 明朝"/>
        </w:rPr>
      </w:pPr>
    </w:p>
    <w:p w14:paraId="463CDE03" w14:textId="77777777" w:rsidR="004127CC" w:rsidRDefault="004127CC" w:rsidP="004127CC">
      <w:pPr>
        <w:rPr>
          <w:rFonts w:ascii="ＭＳ 明朝" w:hAnsi="ＭＳ 明朝"/>
        </w:rPr>
      </w:pPr>
    </w:p>
    <w:p w14:paraId="281E019E" w14:textId="77777777" w:rsidR="004127CC" w:rsidRDefault="004127CC" w:rsidP="004127CC">
      <w:pPr>
        <w:rPr>
          <w:rFonts w:ascii="ＭＳ 明朝" w:hAnsi="ＭＳ 明朝"/>
        </w:rPr>
      </w:pPr>
    </w:p>
    <w:sectPr w:rsidR="004127CC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B4F5" w14:textId="77777777" w:rsidR="00B803FA" w:rsidRDefault="00B803FA" w:rsidP="00023AD4">
      <w:r>
        <w:separator/>
      </w:r>
    </w:p>
  </w:endnote>
  <w:endnote w:type="continuationSeparator" w:id="0">
    <w:p w14:paraId="32FB2D58" w14:textId="77777777" w:rsidR="00B803FA" w:rsidRDefault="00B803FA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190B" w14:textId="77777777" w:rsidR="00B803FA" w:rsidRDefault="00B803FA" w:rsidP="00023AD4">
      <w:r>
        <w:separator/>
      </w:r>
    </w:p>
  </w:footnote>
  <w:footnote w:type="continuationSeparator" w:id="0">
    <w:p w14:paraId="52F1BB12" w14:textId="77777777" w:rsidR="00B803FA" w:rsidRDefault="00B803FA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2EA7714C"/>
    <w:multiLevelType w:val="hybridMultilevel"/>
    <w:tmpl w:val="F676D48C"/>
    <w:lvl w:ilvl="0" w:tplc="9B6AA060">
      <w:start w:val="7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68662302">
    <w:abstractNumId w:val="0"/>
  </w:num>
  <w:num w:numId="2" w16cid:durableId="90599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A15"/>
    <w:rsid w:val="0000554F"/>
    <w:rsid w:val="00006019"/>
    <w:rsid w:val="00011B0B"/>
    <w:rsid w:val="00023AD4"/>
    <w:rsid w:val="0003185A"/>
    <w:rsid w:val="00051197"/>
    <w:rsid w:val="000548FC"/>
    <w:rsid w:val="00063065"/>
    <w:rsid w:val="000774CD"/>
    <w:rsid w:val="00081705"/>
    <w:rsid w:val="00083C86"/>
    <w:rsid w:val="00087EA6"/>
    <w:rsid w:val="000A3C78"/>
    <w:rsid w:val="000B0B0F"/>
    <w:rsid w:val="000B23BC"/>
    <w:rsid w:val="000C0D50"/>
    <w:rsid w:val="000C1C32"/>
    <w:rsid w:val="000D0A53"/>
    <w:rsid w:val="000E5FAC"/>
    <w:rsid w:val="00121CCF"/>
    <w:rsid w:val="00122922"/>
    <w:rsid w:val="001467E5"/>
    <w:rsid w:val="00162EBB"/>
    <w:rsid w:val="00171959"/>
    <w:rsid w:val="001A0002"/>
    <w:rsid w:val="001B6B2E"/>
    <w:rsid w:val="001C7392"/>
    <w:rsid w:val="001C7B11"/>
    <w:rsid w:val="001D22C8"/>
    <w:rsid w:val="001D382A"/>
    <w:rsid w:val="001D6BE6"/>
    <w:rsid w:val="001E3F74"/>
    <w:rsid w:val="001F772A"/>
    <w:rsid w:val="002023ED"/>
    <w:rsid w:val="00244F28"/>
    <w:rsid w:val="002511DE"/>
    <w:rsid w:val="002725A9"/>
    <w:rsid w:val="002766AB"/>
    <w:rsid w:val="00283ECE"/>
    <w:rsid w:val="002941B2"/>
    <w:rsid w:val="002B51A8"/>
    <w:rsid w:val="002C097C"/>
    <w:rsid w:val="00302FA2"/>
    <w:rsid w:val="00330790"/>
    <w:rsid w:val="00381EEA"/>
    <w:rsid w:val="003B32E3"/>
    <w:rsid w:val="003B60DA"/>
    <w:rsid w:val="004127CC"/>
    <w:rsid w:val="00416D17"/>
    <w:rsid w:val="0042015A"/>
    <w:rsid w:val="00434B3F"/>
    <w:rsid w:val="0048421B"/>
    <w:rsid w:val="00495B49"/>
    <w:rsid w:val="004B1E54"/>
    <w:rsid w:val="004B2621"/>
    <w:rsid w:val="004B3045"/>
    <w:rsid w:val="004E1B3E"/>
    <w:rsid w:val="004F06CF"/>
    <w:rsid w:val="00500780"/>
    <w:rsid w:val="005011B2"/>
    <w:rsid w:val="00516B51"/>
    <w:rsid w:val="005220E2"/>
    <w:rsid w:val="0056212A"/>
    <w:rsid w:val="005975AD"/>
    <w:rsid w:val="005A6187"/>
    <w:rsid w:val="005C6D55"/>
    <w:rsid w:val="005D4169"/>
    <w:rsid w:val="005D77E0"/>
    <w:rsid w:val="005F5B8F"/>
    <w:rsid w:val="0061555A"/>
    <w:rsid w:val="00656761"/>
    <w:rsid w:val="00656F72"/>
    <w:rsid w:val="00665B60"/>
    <w:rsid w:val="006763F1"/>
    <w:rsid w:val="00690135"/>
    <w:rsid w:val="006A0A21"/>
    <w:rsid w:val="006A4E83"/>
    <w:rsid w:val="006A5CE8"/>
    <w:rsid w:val="006C44F1"/>
    <w:rsid w:val="006C68AF"/>
    <w:rsid w:val="006E19BE"/>
    <w:rsid w:val="007007BD"/>
    <w:rsid w:val="00716ADD"/>
    <w:rsid w:val="007709E0"/>
    <w:rsid w:val="00771E39"/>
    <w:rsid w:val="00771E6F"/>
    <w:rsid w:val="00774F75"/>
    <w:rsid w:val="00784057"/>
    <w:rsid w:val="007B3144"/>
    <w:rsid w:val="007F17A9"/>
    <w:rsid w:val="008122D6"/>
    <w:rsid w:val="008426EE"/>
    <w:rsid w:val="00846E1D"/>
    <w:rsid w:val="00866C27"/>
    <w:rsid w:val="00880B21"/>
    <w:rsid w:val="00890183"/>
    <w:rsid w:val="008C534F"/>
    <w:rsid w:val="008E7E2F"/>
    <w:rsid w:val="0090229B"/>
    <w:rsid w:val="00904ABB"/>
    <w:rsid w:val="00911A21"/>
    <w:rsid w:val="00916731"/>
    <w:rsid w:val="0092401F"/>
    <w:rsid w:val="0093290C"/>
    <w:rsid w:val="009363C3"/>
    <w:rsid w:val="0094026C"/>
    <w:rsid w:val="00976656"/>
    <w:rsid w:val="00991EB7"/>
    <w:rsid w:val="00996530"/>
    <w:rsid w:val="009A03EF"/>
    <w:rsid w:val="009A6690"/>
    <w:rsid w:val="009B7261"/>
    <w:rsid w:val="009C499D"/>
    <w:rsid w:val="009C583A"/>
    <w:rsid w:val="009E20B7"/>
    <w:rsid w:val="009E3930"/>
    <w:rsid w:val="009E48EF"/>
    <w:rsid w:val="00A358D1"/>
    <w:rsid w:val="00A40306"/>
    <w:rsid w:val="00A734BA"/>
    <w:rsid w:val="00A74E97"/>
    <w:rsid w:val="00A87E82"/>
    <w:rsid w:val="00A9110E"/>
    <w:rsid w:val="00A931DA"/>
    <w:rsid w:val="00AA0BD0"/>
    <w:rsid w:val="00AA4855"/>
    <w:rsid w:val="00AA5A4D"/>
    <w:rsid w:val="00AB32E5"/>
    <w:rsid w:val="00AE40F7"/>
    <w:rsid w:val="00AF2011"/>
    <w:rsid w:val="00B10586"/>
    <w:rsid w:val="00B11A15"/>
    <w:rsid w:val="00B13409"/>
    <w:rsid w:val="00B27A1D"/>
    <w:rsid w:val="00B27AA8"/>
    <w:rsid w:val="00B34BE9"/>
    <w:rsid w:val="00B41DD5"/>
    <w:rsid w:val="00B5558C"/>
    <w:rsid w:val="00B76D35"/>
    <w:rsid w:val="00B803FA"/>
    <w:rsid w:val="00B96CF3"/>
    <w:rsid w:val="00BE4A86"/>
    <w:rsid w:val="00C51854"/>
    <w:rsid w:val="00C629B1"/>
    <w:rsid w:val="00C632A9"/>
    <w:rsid w:val="00C8363B"/>
    <w:rsid w:val="00C83BC5"/>
    <w:rsid w:val="00C90591"/>
    <w:rsid w:val="00C92264"/>
    <w:rsid w:val="00CB3391"/>
    <w:rsid w:val="00CC0C71"/>
    <w:rsid w:val="00CD4C3E"/>
    <w:rsid w:val="00CF0670"/>
    <w:rsid w:val="00D12214"/>
    <w:rsid w:val="00D52680"/>
    <w:rsid w:val="00D6376A"/>
    <w:rsid w:val="00D64AB8"/>
    <w:rsid w:val="00D65964"/>
    <w:rsid w:val="00D6758D"/>
    <w:rsid w:val="00D93339"/>
    <w:rsid w:val="00D979CD"/>
    <w:rsid w:val="00DA18FA"/>
    <w:rsid w:val="00DD0D37"/>
    <w:rsid w:val="00DE158B"/>
    <w:rsid w:val="00DF106C"/>
    <w:rsid w:val="00E0756D"/>
    <w:rsid w:val="00E1491A"/>
    <w:rsid w:val="00E472CA"/>
    <w:rsid w:val="00E63A3D"/>
    <w:rsid w:val="00EA5B2D"/>
    <w:rsid w:val="00EB4A7B"/>
    <w:rsid w:val="00EC5552"/>
    <w:rsid w:val="00EC7BD8"/>
    <w:rsid w:val="00ED2260"/>
    <w:rsid w:val="00EE306A"/>
    <w:rsid w:val="00EE5DF8"/>
    <w:rsid w:val="00F01E15"/>
    <w:rsid w:val="00F13278"/>
    <w:rsid w:val="00F24D71"/>
    <w:rsid w:val="00F277F4"/>
    <w:rsid w:val="00F6236A"/>
    <w:rsid w:val="00F82D44"/>
    <w:rsid w:val="00F95541"/>
    <w:rsid w:val="00FA38C8"/>
    <w:rsid w:val="00FA44AB"/>
    <w:rsid w:val="00FD52E3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BA8B7"/>
  <w15:docId w15:val="{B1C3687B-78F7-4E07-B8CF-5BD530D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F24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24D7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rsid w:val="00DF106C"/>
    <w:rPr>
      <w:sz w:val="18"/>
      <w:szCs w:val="18"/>
    </w:rPr>
  </w:style>
  <w:style w:type="paragraph" w:styleId="ad">
    <w:name w:val="annotation text"/>
    <w:basedOn w:val="a"/>
    <w:link w:val="ae"/>
    <w:rsid w:val="00DF106C"/>
  </w:style>
  <w:style w:type="character" w:customStyle="1" w:styleId="ae">
    <w:name w:val="コメント文字列 (文字)"/>
    <w:basedOn w:val="a0"/>
    <w:link w:val="ad"/>
    <w:rsid w:val="00DF1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45\AppData\Local\Microsoft\Windows\Temporary%20Internet%20Files\Content.IE5\B2DUMOJW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B2D2-E8C0-41D6-9E66-983F4029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215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　貴博</dc:creator>
  <cp:lastModifiedBy>南三陸町 D632</cp:lastModifiedBy>
  <cp:revision>25</cp:revision>
  <cp:lastPrinted>2023-08-08T06:56:00Z</cp:lastPrinted>
  <dcterms:created xsi:type="dcterms:W3CDTF">2018-09-21T05:32:00Z</dcterms:created>
  <dcterms:modified xsi:type="dcterms:W3CDTF">2026-03-13T00:41:00Z</dcterms:modified>
</cp:coreProperties>
</file>