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24FB" w14:textId="77777777" w:rsidR="001D1141" w:rsidRPr="00E6198D" w:rsidRDefault="003D6E66" w:rsidP="00064B5C">
      <w:pPr>
        <w:rPr>
          <w:rStyle w:val="cm"/>
          <w:sz w:val="24"/>
          <w:szCs w:val="24"/>
        </w:rPr>
      </w:pPr>
      <w:r w:rsidRPr="00E6198D">
        <w:rPr>
          <w:rStyle w:val="cm"/>
          <w:rFonts w:hint="eastAsia"/>
          <w:sz w:val="24"/>
          <w:szCs w:val="24"/>
        </w:rPr>
        <w:t>様式第１号</w:t>
      </w:r>
      <w:r w:rsidR="0058278C" w:rsidRPr="00E6198D">
        <w:rPr>
          <w:rStyle w:val="cm"/>
          <w:rFonts w:hint="eastAsia"/>
          <w:sz w:val="24"/>
          <w:szCs w:val="24"/>
        </w:rPr>
        <w:t>（第</w:t>
      </w:r>
      <w:r w:rsidR="00045C00" w:rsidRPr="00E6198D">
        <w:rPr>
          <w:rStyle w:val="cm"/>
          <w:rFonts w:hint="eastAsia"/>
          <w:sz w:val="24"/>
          <w:szCs w:val="24"/>
        </w:rPr>
        <w:t>４</w:t>
      </w:r>
      <w:r w:rsidRPr="00E6198D">
        <w:rPr>
          <w:rStyle w:val="cm"/>
          <w:rFonts w:hint="eastAsia"/>
          <w:sz w:val="24"/>
          <w:szCs w:val="24"/>
        </w:rPr>
        <w:t>条関係）</w:t>
      </w:r>
    </w:p>
    <w:p w14:paraId="550C6FD3" w14:textId="77777777" w:rsidR="00B72199" w:rsidRDefault="00B72199" w:rsidP="00B72199">
      <w:pPr>
        <w:ind w:left="270" w:hangingChars="100" w:hanging="270"/>
        <w:rPr>
          <w:rStyle w:val="cm"/>
          <w:rFonts w:ascii="ＭＳ 明朝" w:hAnsi="ＭＳ 明朝"/>
          <w:sz w:val="24"/>
          <w:szCs w:val="24"/>
        </w:rPr>
      </w:pPr>
    </w:p>
    <w:p w14:paraId="592AC5CC" w14:textId="77777777" w:rsidR="00D61A8C" w:rsidRDefault="00D61A8C" w:rsidP="00B72199">
      <w:pPr>
        <w:ind w:left="270" w:hangingChars="100" w:hanging="270"/>
        <w:rPr>
          <w:rStyle w:val="cm"/>
          <w:rFonts w:ascii="ＭＳ 明朝" w:hAnsi="ＭＳ 明朝"/>
          <w:sz w:val="24"/>
          <w:szCs w:val="24"/>
        </w:rPr>
      </w:pPr>
    </w:p>
    <w:p w14:paraId="58F2FC46" w14:textId="77777777" w:rsidR="003D6E66" w:rsidRDefault="003D6E66" w:rsidP="00B72199">
      <w:pPr>
        <w:ind w:left="270" w:hangingChars="100" w:hanging="270"/>
        <w:jc w:val="center"/>
        <w:rPr>
          <w:rStyle w:val="cm"/>
          <w:rFonts w:ascii="ＭＳ 明朝" w:hAnsi="ＭＳ 明朝"/>
          <w:sz w:val="24"/>
          <w:szCs w:val="24"/>
        </w:rPr>
      </w:pPr>
      <w:r w:rsidRPr="003D6E66">
        <w:rPr>
          <w:rStyle w:val="cm"/>
          <w:rFonts w:ascii="ＭＳ 明朝" w:hAnsi="ＭＳ 明朝" w:hint="eastAsia"/>
          <w:sz w:val="24"/>
          <w:szCs w:val="24"/>
        </w:rPr>
        <w:t>南三陸町</w:t>
      </w:r>
      <w:r w:rsidR="007D6425">
        <w:rPr>
          <w:rStyle w:val="cm"/>
          <w:rFonts w:ascii="ＭＳ 明朝" w:hAnsi="ＭＳ 明朝" w:hint="eastAsia"/>
          <w:sz w:val="24"/>
          <w:szCs w:val="24"/>
        </w:rPr>
        <w:t>労働力確保</w:t>
      </w:r>
      <w:r w:rsidR="007D6425">
        <w:rPr>
          <w:rStyle w:val="cm"/>
          <w:rFonts w:ascii="ＭＳ 明朝" w:hAnsi="ＭＳ 明朝"/>
          <w:sz w:val="24"/>
          <w:szCs w:val="24"/>
        </w:rPr>
        <w:t>対策</w:t>
      </w:r>
      <w:r w:rsidR="007D6425">
        <w:rPr>
          <w:rStyle w:val="cm"/>
          <w:rFonts w:ascii="ＭＳ 明朝" w:hAnsi="ＭＳ 明朝" w:hint="eastAsia"/>
          <w:sz w:val="24"/>
          <w:szCs w:val="24"/>
        </w:rPr>
        <w:t>事業補助金</w:t>
      </w:r>
      <w:r w:rsidRPr="003D6E66">
        <w:rPr>
          <w:rStyle w:val="cm"/>
          <w:rFonts w:ascii="ＭＳ 明朝" w:hAnsi="ＭＳ 明朝" w:hint="eastAsia"/>
          <w:sz w:val="24"/>
          <w:szCs w:val="24"/>
        </w:rPr>
        <w:t>交付</w:t>
      </w:r>
      <w:r>
        <w:rPr>
          <w:rStyle w:val="cm"/>
          <w:rFonts w:ascii="ＭＳ 明朝" w:hAnsi="ＭＳ 明朝" w:hint="eastAsia"/>
          <w:sz w:val="24"/>
          <w:szCs w:val="24"/>
        </w:rPr>
        <w:t>申請書</w:t>
      </w:r>
    </w:p>
    <w:p w14:paraId="7CC4E91C" w14:textId="77777777" w:rsidR="003D6E66" w:rsidRDefault="003D6E66" w:rsidP="00B72199">
      <w:pPr>
        <w:ind w:left="270" w:hangingChars="100" w:hanging="270"/>
        <w:rPr>
          <w:rStyle w:val="cm"/>
          <w:rFonts w:ascii="ＭＳ 明朝" w:hAnsi="ＭＳ 明朝"/>
          <w:sz w:val="24"/>
          <w:szCs w:val="24"/>
        </w:rPr>
      </w:pPr>
    </w:p>
    <w:p w14:paraId="292FD5A7" w14:textId="77777777" w:rsidR="003D6E66" w:rsidRDefault="003D6E66" w:rsidP="00B72199">
      <w:pPr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　　　　　　　　　　　　　　年　　月　　日　　</w:t>
      </w:r>
    </w:p>
    <w:p w14:paraId="2B243286" w14:textId="77777777" w:rsidR="003D6E66" w:rsidRDefault="003D6E66" w:rsidP="00B72199">
      <w:pPr>
        <w:ind w:left="270" w:hangingChars="100" w:hanging="270"/>
        <w:rPr>
          <w:rStyle w:val="cm"/>
          <w:sz w:val="24"/>
          <w:szCs w:val="24"/>
        </w:rPr>
      </w:pPr>
    </w:p>
    <w:p w14:paraId="26B303C4" w14:textId="77777777" w:rsidR="003D6E66" w:rsidRDefault="003D6E66" w:rsidP="00B72199">
      <w:pPr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南三陸町長　　　</w:t>
      </w:r>
      <w:r w:rsidR="00064B5C">
        <w:rPr>
          <w:rStyle w:val="cm"/>
          <w:rFonts w:hint="eastAsia"/>
          <w:sz w:val="24"/>
          <w:szCs w:val="24"/>
        </w:rPr>
        <w:t xml:space="preserve">　　　</w:t>
      </w:r>
      <w:r>
        <w:rPr>
          <w:rStyle w:val="cm"/>
          <w:rFonts w:hint="eastAsia"/>
          <w:sz w:val="24"/>
          <w:szCs w:val="24"/>
        </w:rPr>
        <w:t xml:space="preserve">　様</w:t>
      </w:r>
    </w:p>
    <w:p w14:paraId="3CA43BD0" w14:textId="77777777" w:rsidR="003D6E66" w:rsidRDefault="003D6E66" w:rsidP="00B72199">
      <w:pPr>
        <w:ind w:left="270" w:hangingChars="100" w:hanging="270"/>
        <w:rPr>
          <w:rStyle w:val="cm"/>
          <w:sz w:val="24"/>
          <w:szCs w:val="24"/>
        </w:rPr>
      </w:pPr>
    </w:p>
    <w:p w14:paraId="03976A97" w14:textId="77777777" w:rsidR="003D6E66" w:rsidRDefault="003D6E66" w:rsidP="00B72199">
      <w:pPr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　　　　住所</w:t>
      </w:r>
    </w:p>
    <w:p w14:paraId="62E0D608" w14:textId="54324F29" w:rsidR="003D6E66" w:rsidRDefault="003D6E66" w:rsidP="00B72199">
      <w:pPr>
        <w:spacing w:line="360" w:lineRule="exact"/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</w:t>
      </w:r>
      <w:r w:rsidR="00B72199">
        <w:rPr>
          <w:rStyle w:val="cm"/>
          <w:rFonts w:hint="eastAsia"/>
          <w:sz w:val="24"/>
          <w:szCs w:val="24"/>
        </w:rPr>
        <w:t xml:space="preserve">　</w:t>
      </w:r>
      <w:r>
        <w:rPr>
          <w:rStyle w:val="cm"/>
          <w:rFonts w:hint="eastAsia"/>
          <w:sz w:val="24"/>
          <w:szCs w:val="24"/>
        </w:rPr>
        <w:t xml:space="preserve">　　　氏名　　　　　　　　　　　　　　</w:t>
      </w:r>
    </w:p>
    <w:p w14:paraId="667FCD11" w14:textId="77777777" w:rsidR="003D6E66" w:rsidRDefault="003D6E66" w:rsidP="00B72199">
      <w:pPr>
        <w:ind w:left="4439" w:hangingChars="1644" w:hanging="4439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　　　　（法人にあっては、主たる事務所又は事業所の所在地、名称及び代表者の氏名）</w:t>
      </w:r>
    </w:p>
    <w:p w14:paraId="4FEAEF0C" w14:textId="77777777" w:rsidR="003D6E66" w:rsidRDefault="003D6E66" w:rsidP="00B72199">
      <w:pPr>
        <w:ind w:left="5130" w:hangingChars="1900" w:hanging="5130"/>
        <w:rPr>
          <w:rStyle w:val="cm"/>
          <w:sz w:val="24"/>
          <w:szCs w:val="24"/>
        </w:rPr>
      </w:pPr>
    </w:p>
    <w:p w14:paraId="02E19274" w14:textId="77777777" w:rsidR="003D6E66" w:rsidRDefault="003D6E66" w:rsidP="005B408E">
      <w:pPr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</w:t>
      </w:r>
      <w:r w:rsidR="00DA477A">
        <w:rPr>
          <w:rStyle w:val="cm"/>
          <w:rFonts w:hint="eastAsia"/>
          <w:sz w:val="24"/>
          <w:szCs w:val="24"/>
        </w:rPr>
        <w:t xml:space="preserve">　</w:t>
      </w:r>
      <w:r w:rsidR="00DA477A">
        <w:rPr>
          <w:rStyle w:val="cm"/>
          <w:sz w:val="24"/>
          <w:szCs w:val="24"/>
        </w:rPr>
        <w:t xml:space="preserve">　　年度において標記補助金の交付を受けたいので、</w:t>
      </w:r>
      <w:r w:rsidR="00D47CA9">
        <w:rPr>
          <w:rStyle w:val="cm"/>
          <w:rFonts w:hint="eastAsia"/>
          <w:sz w:val="24"/>
          <w:szCs w:val="24"/>
        </w:rPr>
        <w:t>南三陸町労働力</w:t>
      </w:r>
      <w:r w:rsidR="00D47CA9" w:rsidRPr="00E6198D">
        <w:rPr>
          <w:rStyle w:val="cm"/>
          <w:sz w:val="24"/>
          <w:szCs w:val="24"/>
        </w:rPr>
        <w:t>確保対策</w:t>
      </w:r>
      <w:r w:rsidR="00D47CA9" w:rsidRPr="00E6198D">
        <w:rPr>
          <w:rStyle w:val="cm"/>
          <w:rFonts w:hint="eastAsia"/>
          <w:sz w:val="24"/>
          <w:szCs w:val="24"/>
        </w:rPr>
        <w:t>事業</w:t>
      </w:r>
      <w:r w:rsidR="007D6425" w:rsidRPr="00E6198D">
        <w:rPr>
          <w:rStyle w:val="cm"/>
          <w:rFonts w:hint="eastAsia"/>
          <w:sz w:val="24"/>
          <w:szCs w:val="24"/>
        </w:rPr>
        <w:t>補助金</w:t>
      </w:r>
      <w:r w:rsidRPr="00E6198D">
        <w:rPr>
          <w:rStyle w:val="cm"/>
          <w:rFonts w:hint="eastAsia"/>
          <w:sz w:val="24"/>
          <w:szCs w:val="24"/>
        </w:rPr>
        <w:t>交付</w:t>
      </w:r>
      <w:r w:rsidR="00D47CA9" w:rsidRPr="00E6198D">
        <w:rPr>
          <w:rStyle w:val="cm"/>
          <w:rFonts w:hint="eastAsia"/>
          <w:sz w:val="24"/>
          <w:szCs w:val="24"/>
        </w:rPr>
        <w:t>要綱</w:t>
      </w:r>
      <w:r w:rsidR="00D47CA9" w:rsidRPr="00E6198D">
        <w:rPr>
          <w:rStyle w:val="cm"/>
          <w:sz w:val="24"/>
          <w:szCs w:val="24"/>
        </w:rPr>
        <w:t>第</w:t>
      </w:r>
      <w:r w:rsidR="00C11665" w:rsidRPr="00E6198D">
        <w:rPr>
          <w:rStyle w:val="cm"/>
          <w:rFonts w:hint="eastAsia"/>
          <w:sz w:val="24"/>
          <w:szCs w:val="24"/>
        </w:rPr>
        <w:t>４</w:t>
      </w:r>
      <w:r w:rsidR="00D47CA9" w:rsidRPr="00E6198D">
        <w:rPr>
          <w:rStyle w:val="cm"/>
          <w:sz w:val="24"/>
          <w:szCs w:val="24"/>
        </w:rPr>
        <w:t>条の</w:t>
      </w:r>
      <w:r w:rsidR="00DA477A" w:rsidRPr="00E6198D">
        <w:rPr>
          <w:rStyle w:val="cm"/>
          <w:rFonts w:hint="eastAsia"/>
          <w:sz w:val="24"/>
          <w:szCs w:val="24"/>
        </w:rPr>
        <w:t>規定に</w:t>
      </w:r>
      <w:r w:rsidR="00DA477A" w:rsidRPr="00E6198D">
        <w:rPr>
          <w:rStyle w:val="cm"/>
          <w:sz w:val="24"/>
          <w:szCs w:val="24"/>
        </w:rPr>
        <w:t>より、</w:t>
      </w:r>
      <w:r w:rsidR="00DA477A" w:rsidRPr="00E6198D">
        <w:rPr>
          <w:rStyle w:val="cm"/>
          <w:rFonts w:hint="eastAsia"/>
          <w:sz w:val="24"/>
          <w:szCs w:val="24"/>
        </w:rPr>
        <w:t>関係書類</w:t>
      </w:r>
      <w:r w:rsidR="00DA477A" w:rsidRPr="00E6198D">
        <w:rPr>
          <w:rStyle w:val="cm"/>
          <w:sz w:val="24"/>
          <w:szCs w:val="24"/>
        </w:rPr>
        <w:t>を</w:t>
      </w:r>
      <w:r w:rsidR="005B408E" w:rsidRPr="00E6198D">
        <w:rPr>
          <w:rStyle w:val="cm"/>
          <w:rFonts w:hint="eastAsia"/>
          <w:sz w:val="24"/>
          <w:szCs w:val="24"/>
        </w:rPr>
        <w:t>添えて、</w:t>
      </w:r>
      <w:r w:rsidR="00D61A8C" w:rsidRPr="00E6198D">
        <w:rPr>
          <w:rStyle w:val="cm"/>
          <w:rFonts w:hint="eastAsia"/>
          <w:sz w:val="24"/>
          <w:szCs w:val="24"/>
        </w:rPr>
        <w:t>補</w:t>
      </w:r>
      <w:r w:rsidR="00D61A8C">
        <w:rPr>
          <w:rStyle w:val="cm"/>
          <w:rFonts w:hint="eastAsia"/>
          <w:sz w:val="24"/>
          <w:szCs w:val="24"/>
        </w:rPr>
        <w:t>助金の</w:t>
      </w:r>
      <w:r w:rsidR="005B408E">
        <w:rPr>
          <w:rStyle w:val="cm"/>
          <w:rFonts w:hint="eastAsia"/>
          <w:sz w:val="24"/>
          <w:szCs w:val="24"/>
        </w:rPr>
        <w:t>交付を申請します。</w:t>
      </w:r>
    </w:p>
    <w:p w14:paraId="22BC1F9E" w14:textId="77777777" w:rsidR="005B408E" w:rsidRDefault="005B408E" w:rsidP="005B408E">
      <w:pPr>
        <w:rPr>
          <w:rStyle w:val="cm"/>
          <w:sz w:val="24"/>
          <w:szCs w:val="24"/>
        </w:rPr>
      </w:pPr>
    </w:p>
    <w:p w14:paraId="2615C213" w14:textId="77777777" w:rsidR="005B408E" w:rsidRDefault="005B408E" w:rsidP="005B408E">
      <w:pPr>
        <w:pStyle w:val="a4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>記</w:t>
      </w:r>
    </w:p>
    <w:p w14:paraId="2BC31CEF" w14:textId="77777777" w:rsidR="005B408E" w:rsidRDefault="005B408E" w:rsidP="005B408E">
      <w:pPr>
        <w:rPr>
          <w:rStyle w:val="cm"/>
          <w:sz w:val="24"/>
          <w:szCs w:val="24"/>
        </w:rPr>
      </w:pPr>
    </w:p>
    <w:p w14:paraId="7739C1FB" w14:textId="77777777" w:rsidR="005B408E" w:rsidRDefault="00DA477A" w:rsidP="005B408E">
      <w:pPr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１　交付申請額　　</w:t>
      </w:r>
      <w:r w:rsidR="00D00562">
        <w:rPr>
          <w:rStyle w:val="cm"/>
          <w:rFonts w:hint="eastAsia"/>
          <w:sz w:val="24"/>
          <w:szCs w:val="24"/>
        </w:rPr>
        <w:t>金</w:t>
      </w:r>
      <w:r w:rsidR="005B408E">
        <w:rPr>
          <w:rStyle w:val="cm"/>
          <w:rFonts w:hint="eastAsia"/>
          <w:sz w:val="24"/>
          <w:szCs w:val="24"/>
        </w:rPr>
        <w:t xml:space="preserve">　　　　　　　　　　円</w:t>
      </w:r>
    </w:p>
    <w:p w14:paraId="7DD3AD1F" w14:textId="77777777" w:rsidR="00D61A8C" w:rsidRDefault="00D61A8C" w:rsidP="005B408E">
      <w:pPr>
        <w:rPr>
          <w:rStyle w:val="cm"/>
          <w:sz w:val="24"/>
          <w:szCs w:val="24"/>
        </w:rPr>
      </w:pPr>
    </w:p>
    <w:p w14:paraId="3CA570AE" w14:textId="77777777" w:rsidR="00D61A8C" w:rsidRDefault="00D61A8C" w:rsidP="005B408E">
      <w:pPr>
        <w:rPr>
          <w:rStyle w:val="cm"/>
          <w:sz w:val="24"/>
          <w:szCs w:val="24"/>
        </w:rPr>
      </w:pPr>
    </w:p>
    <w:p w14:paraId="31E084C6" w14:textId="77777777" w:rsidR="00064B5C" w:rsidRDefault="00064B5C" w:rsidP="00064B5C">
      <w:pPr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>２</w:t>
      </w:r>
      <w:r w:rsidR="005B408E">
        <w:rPr>
          <w:rStyle w:val="cm"/>
          <w:rFonts w:hint="eastAsia"/>
          <w:sz w:val="24"/>
          <w:szCs w:val="24"/>
        </w:rPr>
        <w:t xml:space="preserve">　添付書類</w:t>
      </w:r>
    </w:p>
    <w:p w14:paraId="0D52774D" w14:textId="77777777" w:rsidR="00DA477A" w:rsidRPr="00064B5C" w:rsidRDefault="00DA477A" w:rsidP="00064B5C">
      <w:pPr>
        <w:ind w:firstLineChars="100" w:firstLine="270"/>
        <w:rPr>
          <w:rStyle w:val="cm"/>
          <w:sz w:val="24"/>
          <w:szCs w:val="24"/>
        </w:rPr>
      </w:pPr>
      <w:r w:rsidRPr="00782450">
        <w:rPr>
          <w:rStyle w:val="cm"/>
          <w:rFonts w:ascii="ＭＳ 明朝" w:hAnsi="ＭＳ 明朝"/>
          <w:sz w:val="24"/>
          <w:szCs w:val="24"/>
        </w:rPr>
        <w:t>（</w:t>
      </w:r>
      <w:r w:rsidRPr="00782450">
        <w:rPr>
          <w:rStyle w:val="cm"/>
          <w:rFonts w:ascii="ＭＳ 明朝" w:hAnsi="ＭＳ 明朝" w:hint="eastAsia"/>
          <w:sz w:val="24"/>
          <w:szCs w:val="24"/>
        </w:rPr>
        <w:t>１</w:t>
      </w:r>
      <w:r w:rsidRPr="00782450">
        <w:rPr>
          <w:rStyle w:val="cm"/>
          <w:rFonts w:ascii="ＭＳ 明朝" w:hAnsi="ＭＳ 明朝"/>
          <w:sz w:val="24"/>
          <w:szCs w:val="24"/>
        </w:rPr>
        <w:t>）</w:t>
      </w:r>
      <w:r>
        <w:rPr>
          <w:rStyle w:val="cm"/>
          <w:rFonts w:ascii="ＭＳ 明朝" w:hAnsi="ＭＳ 明朝" w:hint="eastAsia"/>
          <w:sz w:val="24"/>
          <w:szCs w:val="24"/>
        </w:rPr>
        <w:t xml:space="preserve">　</w:t>
      </w:r>
      <w:r>
        <w:rPr>
          <w:rStyle w:val="cm"/>
          <w:rFonts w:ascii="ＭＳ 明朝" w:hAnsi="ＭＳ 明朝"/>
          <w:sz w:val="24"/>
          <w:szCs w:val="24"/>
        </w:rPr>
        <w:t>事業計画書</w:t>
      </w:r>
    </w:p>
    <w:p w14:paraId="2FB77082" w14:textId="77777777" w:rsidR="00064B5C" w:rsidRDefault="00DA477A" w:rsidP="00064B5C">
      <w:pPr>
        <w:ind w:firstLineChars="100" w:firstLine="270"/>
        <w:rPr>
          <w:rStyle w:val="cm"/>
          <w:rFonts w:ascii="ＭＳ 明朝" w:hAnsi="ＭＳ 明朝"/>
          <w:sz w:val="24"/>
          <w:szCs w:val="24"/>
        </w:rPr>
      </w:pPr>
      <w:r>
        <w:rPr>
          <w:rStyle w:val="cm"/>
          <w:rFonts w:ascii="ＭＳ 明朝" w:hAnsi="ＭＳ 明朝"/>
          <w:sz w:val="24"/>
          <w:szCs w:val="24"/>
        </w:rPr>
        <w:t>（２）　収支予算書</w:t>
      </w:r>
      <w:r w:rsidRPr="00782450">
        <w:rPr>
          <w:rStyle w:val="cm"/>
          <w:rFonts w:ascii="ＭＳ 明朝" w:hAnsi="ＭＳ 明朝" w:hint="eastAsia"/>
          <w:sz w:val="24"/>
          <w:szCs w:val="24"/>
        </w:rPr>
        <w:t xml:space="preserve">　</w:t>
      </w:r>
    </w:p>
    <w:p w14:paraId="2B63F329" w14:textId="77777777" w:rsidR="00064B5C" w:rsidRDefault="00DA477A" w:rsidP="00064B5C">
      <w:pPr>
        <w:ind w:firstLineChars="100" w:firstLine="270"/>
        <w:rPr>
          <w:rStyle w:val="cm"/>
          <w:rFonts w:ascii="ＭＳ 明朝" w:hAnsi="ＭＳ 明朝"/>
          <w:sz w:val="24"/>
          <w:szCs w:val="24"/>
        </w:rPr>
      </w:pPr>
      <w:r>
        <w:rPr>
          <w:rStyle w:val="cm"/>
          <w:rFonts w:ascii="ＭＳ 明朝" w:hAnsi="ＭＳ 明朝" w:hint="eastAsia"/>
          <w:sz w:val="24"/>
          <w:szCs w:val="24"/>
        </w:rPr>
        <w:t>（３</w:t>
      </w:r>
      <w:r>
        <w:rPr>
          <w:rStyle w:val="cm"/>
          <w:rFonts w:ascii="ＭＳ 明朝" w:hAnsi="ＭＳ 明朝"/>
          <w:sz w:val="24"/>
          <w:szCs w:val="24"/>
        </w:rPr>
        <w:t>）　見積書等</w:t>
      </w:r>
    </w:p>
    <w:p w14:paraId="34742DC2" w14:textId="77777777" w:rsidR="00064B5C" w:rsidRDefault="00DA477A" w:rsidP="00064B5C">
      <w:pPr>
        <w:ind w:firstLineChars="100" w:firstLine="270"/>
        <w:rPr>
          <w:rStyle w:val="cm"/>
          <w:rFonts w:ascii="ＭＳ 明朝" w:hAnsi="ＭＳ 明朝"/>
          <w:sz w:val="24"/>
          <w:szCs w:val="24"/>
        </w:rPr>
      </w:pPr>
      <w:r>
        <w:rPr>
          <w:rStyle w:val="cm"/>
          <w:rFonts w:ascii="ＭＳ 明朝" w:hAnsi="ＭＳ 明朝" w:hint="eastAsia"/>
          <w:sz w:val="24"/>
          <w:szCs w:val="24"/>
        </w:rPr>
        <w:t>（４</w:t>
      </w:r>
      <w:r>
        <w:rPr>
          <w:rStyle w:val="cm"/>
          <w:rFonts w:ascii="ＭＳ 明朝" w:hAnsi="ＭＳ 明朝"/>
          <w:sz w:val="24"/>
          <w:szCs w:val="24"/>
        </w:rPr>
        <w:t>）　就業規則の写し</w:t>
      </w:r>
    </w:p>
    <w:p w14:paraId="680C385A" w14:textId="77777777" w:rsidR="00064B5C" w:rsidRDefault="00DA477A" w:rsidP="00064B5C">
      <w:pPr>
        <w:ind w:firstLineChars="100" w:firstLine="270"/>
        <w:rPr>
          <w:rStyle w:val="cm"/>
          <w:rFonts w:ascii="ＭＳ 明朝" w:hAnsi="ＭＳ 明朝"/>
          <w:sz w:val="24"/>
          <w:szCs w:val="24"/>
        </w:rPr>
      </w:pPr>
      <w:r>
        <w:rPr>
          <w:rStyle w:val="cm"/>
          <w:rFonts w:ascii="ＭＳ 明朝" w:hAnsi="ＭＳ 明朝" w:hint="eastAsia"/>
          <w:sz w:val="24"/>
          <w:szCs w:val="24"/>
        </w:rPr>
        <w:t>（５</w:t>
      </w:r>
      <w:r>
        <w:rPr>
          <w:rStyle w:val="cm"/>
          <w:rFonts w:ascii="ＭＳ 明朝" w:hAnsi="ＭＳ 明朝"/>
          <w:sz w:val="24"/>
          <w:szCs w:val="24"/>
        </w:rPr>
        <w:t xml:space="preserve">）　</w:t>
      </w:r>
      <w:r>
        <w:rPr>
          <w:rStyle w:val="cm"/>
          <w:rFonts w:ascii="ＭＳ 明朝" w:hAnsi="ＭＳ 明朝" w:hint="eastAsia"/>
          <w:sz w:val="24"/>
          <w:szCs w:val="24"/>
        </w:rPr>
        <w:t>求人</w:t>
      </w:r>
      <w:r>
        <w:rPr>
          <w:rStyle w:val="cm"/>
          <w:rFonts w:ascii="ＭＳ 明朝" w:hAnsi="ＭＳ 明朝"/>
          <w:sz w:val="24"/>
          <w:szCs w:val="24"/>
        </w:rPr>
        <w:t>募集</w:t>
      </w:r>
      <w:r>
        <w:rPr>
          <w:rStyle w:val="cm"/>
          <w:rFonts w:ascii="ＭＳ 明朝" w:hAnsi="ＭＳ 明朝" w:hint="eastAsia"/>
          <w:sz w:val="24"/>
          <w:szCs w:val="24"/>
        </w:rPr>
        <w:t>等が確認</w:t>
      </w:r>
      <w:r>
        <w:rPr>
          <w:rStyle w:val="cm"/>
          <w:rFonts w:ascii="ＭＳ 明朝" w:hAnsi="ＭＳ 明朝"/>
          <w:sz w:val="24"/>
          <w:szCs w:val="24"/>
        </w:rPr>
        <w:t>できる書類</w:t>
      </w:r>
    </w:p>
    <w:p w14:paraId="37DABC79" w14:textId="77777777" w:rsidR="00064B5C" w:rsidRDefault="00DA477A" w:rsidP="007567C6">
      <w:pPr>
        <w:ind w:leftChars="100" w:left="1050" w:hangingChars="300" w:hanging="810"/>
        <w:rPr>
          <w:rStyle w:val="cm"/>
          <w:rFonts w:ascii="ＭＳ 明朝" w:hAnsi="ＭＳ 明朝"/>
          <w:sz w:val="24"/>
          <w:szCs w:val="24"/>
        </w:rPr>
      </w:pPr>
      <w:r>
        <w:rPr>
          <w:rStyle w:val="cm"/>
          <w:rFonts w:ascii="ＭＳ 明朝" w:hAnsi="ＭＳ 明朝" w:hint="eastAsia"/>
          <w:sz w:val="24"/>
          <w:szCs w:val="24"/>
        </w:rPr>
        <w:t>（６</w:t>
      </w:r>
      <w:r>
        <w:rPr>
          <w:rStyle w:val="cm"/>
          <w:rFonts w:ascii="ＭＳ 明朝" w:hAnsi="ＭＳ 明朝"/>
          <w:sz w:val="24"/>
          <w:szCs w:val="24"/>
        </w:rPr>
        <w:t xml:space="preserve">）　</w:t>
      </w:r>
      <w:r w:rsidRPr="00782450">
        <w:rPr>
          <w:rStyle w:val="cm"/>
          <w:rFonts w:ascii="ＭＳ 明朝" w:hAnsi="ＭＳ 明朝" w:hint="eastAsia"/>
          <w:sz w:val="24"/>
          <w:szCs w:val="24"/>
        </w:rPr>
        <w:t>申請書を</w:t>
      </w:r>
      <w:r w:rsidRPr="00782450">
        <w:rPr>
          <w:rStyle w:val="cm"/>
          <w:rFonts w:ascii="ＭＳ 明朝" w:hAnsi="ＭＳ 明朝"/>
          <w:sz w:val="24"/>
          <w:szCs w:val="24"/>
        </w:rPr>
        <w:t>町長に提出する日において</w:t>
      </w:r>
      <w:r w:rsidRPr="00782450">
        <w:rPr>
          <w:rStyle w:val="cm"/>
          <w:rFonts w:ascii="ＭＳ 明朝" w:hAnsi="ＭＳ 明朝" w:hint="eastAsia"/>
          <w:sz w:val="24"/>
          <w:szCs w:val="24"/>
        </w:rPr>
        <w:t>納期が</w:t>
      </w:r>
      <w:r w:rsidRPr="00782450">
        <w:rPr>
          <w:rStyle w:val="cm"/>
          <w:rFonts w:ascii="ＭＳ 明朝" w:hAnsi="ＭＳ 明朝"/>
          <w:sz w:val="24"/>
          <w:szCs w:val="24"/>
        </w:rPr>
        <w:t>到来している町税（申請者が納税義務者である町税に限る</w:t>
      </w:r>
      <w:r>
        <w:rPr>
          <w:rStyle w:val="cm"/>
          <w:rFonts w:ascii="ＭＳ 明朝" w:hAnsi="ＭＳ 明朝" w:hint="eastAsia"/>
          <w:sz w:val="24"/>
          <w:szCs w:val="24"/>
        </w:rPr>
        <w:t>。</w:t>
      </w:r>
      <w:r w:rsidRPr="00782450">
        <w:rPr>
          <w:rStyle w:val="cm"/>
          <w:rFonts w:ascii="ＭＳ 明朝" w:hAnsi="ＭＳ 明朝"/>
          <w:sz w:val="24"/>
          <w:szCs w:val="24"/>
        </w:rPr>
        <w:t>）</w:t>
      </w:r>
      <w:r>
        <w:rPr>
          <w:rStyle w:val="cm"/>
          <w:rFonts w:ascii="ＭＳ 明朝" w:hAnsi="ＭＳ 明朝" w:hint="eastAsia"/>
          <w:sz w:val="24"/>
          <w:szCs w:val="24"/>
        </w:rPr>
        <w:t>の</w:t>
      </w:r>
      <w:r>
        <w:rPr>
          <w:rStyle w:val="cm"/>
          <w:rFonts w:ascii="ＭＳ 明朝" w:hAnsi="ＭＳ 明朝"/>
          <w:sz w:val="24"/>
          <w:szCs w:val="24"/>
        </w:rPr>
        <w:t>完納証明書</w:t>
      </w:r>
    </w:p>
    <w:p w14:paraId="5D7D3763" w14:textId="77777777" w:rsidR="000F668E" w:rsidRPr="007567C6" w:rsidRDefault="00DA477A" w:rsidP="007567C6">
      <w:pPr>
        <w:ind w:leftChars="100" w:left="780" w:hangingChars="200" w:hanging="540"/>
        <w:rPr>
          <w:sz w:val="24"/>
          <w:szCs w:val="24"/>
        </w:rPr>
      </w:pPr>
      <w:r>
        <w:rPr>
          <w:rStyle w:val="cm"/>
          <w:rFonts w:ascii="ＭＳ 明朝" w:hAnsi="ＭＳ 明朝" w:hint="eastAsia"/>
          <w:sz w:val="24"/>
          <w:szCs w:val="24"/>
        </w:rPr>
        <w:t>（７）</w:t>
      </w:r>
      <w:r>
        <w:rPr>
          <w:rStyle w:val="cm"/>
          <w:rFonts w:ascii="ＭＳ 明朝" w:hAnsi="ＭＳ 明朝"/>
          <w:sz w:val="24"/>
          <w:szCs w:val="24"/>
        </w:rPr>
        <w:t xml:space="preserve">　その他町長が必要と</w:t>
      </w:r>
      <w:r>
        <w:rPr>
          <w:rStyle w:val="cm"/>
          <w:rFonts w:ascii="ＭＳ 明朝" w:hAnsi="ＭＳ 明朝" w:hint="eastAsia"/>
          <w:sz w:val="24"/>
          <w:szCs w:val="24"/>
        </w:rPr>
        <w:t>認める</w:t>
      </w:r>
      <w:r w:rsidR="007567C6">
        <w:rPr>
          <w:rStyle w:val="cm"/>
          <w:rFonts w:ascii="ＭＳ 明朝" w:hAnsi="ＭＳ 明朝" w:hint="eastAsia"/>
          <w:sz w:val="24"/>
          <w:szCs w:val="24"/>
        </w:rPr>
        <w:t>書類</w:t>
      </w:r>
    </w:p>
    <w:sectPr w:rsidR="000F668E" w:rsidRPr="007567C6" w:rsidSect="00756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64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B31B" w14:textId="77777777" w:rsidR="001B5966" w:rsidRDefault="001B5966" w:rsidP="00023AD4">
      <w:r>
        <w:separator/>
      </w:r>
    </w:p>
  </w:endnote>
  <w:endnote w:type="continuationSeparator" w:id="0">
    <w:p w14:paraId="4AC99D91" w14:textId="77777777" w:rsidR="001B5966" w:rsidRDefault="001B5966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C322" w14:textId="77777777" w:rsidR="007567C6" w:rsidRDefault="007567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DC9F" w14:textId="77777777" w:rsidR="007567C6" w:rsidRDefault="007567C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E7F" w14:textId="77777777" w:rsidR="007567C6" w:rsidRDefault="007567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F1FD" w14:textId="77777777" w:rsidR="001B5966" w:rsidRDefault="001B5966" w:rsidP="00023AD4">
      <w:r>
        <w:separator/>
      </w:r>
    </w:p>
  </w:footnote>
  <w:footnote w:type="continuationSeparator" w:id="0">
    <w:p w14:paraId="2F66C283" w14:textId="77777777" w:rsidR="001B5966" w:rsidRDefault="001B5966" w:rsidP="0002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FFF7" w14:textId="77777777" w:rsidR="007567C6" w:rsidRDefault="007567C6" w:rsidP="007567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6585" w14:textId="77777777" w:rsidR="007567C6" w:rsidRDefault="007567C6" w:rsidP="007567C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AD9D" w14:textId="77777777" w:rsidR="007567C6" w:rsidRDefault="007567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 w16cid:durableId="58977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06"/>
    <w:rsid w:val="00001248"/>
    <w:rsid w:val="00006019"/>
    <w:rsid w:val="00011B0B"/>
    <w:rsid w:val="000129D9"/>
    <w:rsid w:val="00023AD4"/>
    <w:rsid w:val="00045C00"/>
    <w:rsid w:val="000503CE"/>
    <w:rsid w:val="00051197"/>
    <w:rsid w:val="00063065"/>
    <w:rsid w:val="00064B5C"/>
    <w:rsid w:val="00073BA4"/>
    <w:rsid w:val="000774CD"/>
    <w:rsid w:val="000826B1"/>
    <w:rsid w:val="00083C86"/>
    <w:rsid w:val="0008739E"/>
    <w:rsid w:val="00087EA6"/>
    <w:rsid w:val="000962EA"/>
    <w:rsid w:val="000A3C78"/>
    <w:rsid w:val="000A520D"/>
    <w:rsid w:val="000B0B0F"/>
    <w:rsid w:val="000B23BC"/>
    <w:rsid w:val="000C0D50"/>
    <w:rsid w:val="000C1C32"/>
    <w:rsid w:val="000D00A3"/>
    <w:rsid w:val="000D0A53"/>
    <w:rsid w:val="000D59CA"/>
    <w:rsid w:val="000E108F"/>
    <w:rsid w:val="000E5FAC"/>
    <w:rsid w:val="000F4111"/>
    <w:rsid w:val="000F668E"/>
    <w:rsid w:val="00100828"/>
    <w:rsid w:val="001018CB"/>
    <w:rsid w:val="0010706C"/>
    <w:rsid w:val="00121CCF"/>
    <w:rsid w:val="00122922"/>
    <w:rsid w:val="00151B69"/>
    <w:rsid w:val="00156A76"/>
    <w:rsid w:val="00160B58"/>
    <w:rsid w:val="00162EBB"/>
    <w:rsid w:val="00171959"/>
    <w:rsid w:val="001B5966"/>
    <w:rsid w:val="001B6B2E"/>
    <w:rsid w:val="001C4AE4"/>
    <w:rsid w:val="001C7B11"/>
    <w:rsid w:val="001D08AC"/>
    <w:rsid w:val="001D1141"/>
    <w:rsid w:val="001D22C8"/>
    <w:rsid w:val="001D2917"/>
    <w:rsid w:val="001D55A8"/>
    <w:rsid w:val="001D6BE6"/>
    <w:rsid w:val="001E6D27"/>
    <w:rsid w:val="001F3E57"/>
    <w:rsid w:val="001F772A"/>
    <w:rsid w:val="00221D31"/>
    <w:rsid w:val="00244F28"/>
    <w:rsid w:val="002511DE"/>
    <w:rsid w:val="00252763"/>
    <w:rsid w:val="0026405D"/>
    <w:rsid w:val="002725A9"/>
    <w:rsid w:val="002766AB"/>
    <w:rsid w:val="002941B2"/>
    <w:rsid w:val="002A3C85"/>
    <w:rsid w:val="002B4AAD"/>
    <w:rsid w:val="002B51A8"/>
    <w:rsid w:val="002B731B"/>
    <w:rsid w:val="002C097C"/>
    <w:rsid w:val="002C5B77"/>
    <w:rsid w:val="002E4A7C"/>
    <w:rsid w:val="00302FA2"/>
    <w:rsid w:val="00315178"/>
    <w:rsid w:val="00317493"/>
    <w:rsid w:val="00342876"/>
    <w:rsid w:val="00351C12"/>
    <w:rsid w:val="00381EEA"/>
    <w:rsid w:val="00395780"/>
    <w:rsid w:val="003B32E3"/>
    <w:rsid w:val="003B60DA"/>
    <w:rsid w:val="003C0879"/>
    <w:rsid w:val="003D6E66"/>
    <w:rsid w:val="003E12A3"/>
    <w:rsid w:val="00416D17"/>
    <w:rsid w:val="00420126"/>
    <w:rsid w:val="0042015A"/>
    <w:rsid w:val="00434B3F"/>
    <w:rsid w:val="00436708"/>
    <w:rsid w:val="0044527F"/>
    <w:rsid w:val="00463C16"/>
    <w:rsid w:val="00471593"/>
    <w:rsid w:val="00495B49"/>
    <w:rsid w:val="004B1E54"/>
    <w:rsid w:val="004B2621"/>
    <w:rsid w:val="004B3667"/>
    <w:rsid w:val="004D0AA7"/>
    <w:rsid w:val="004D2C07"/>
    <w:rsid w:val="004E1B3E"/>
    <w:rsid w:val="004F06CF"/>
    <w:rsid w:val="00500780"/>
    <w:rsid w:val="005011B2"/>
    <w:rsid w:val="00516B51"/>
    <w:rsid w:val="0052785C"/>
    <w:rsid w:val="0054428E"/>
    <w:rsid w:val="005516C4"/>
    <w:rsid w:val="00577DA5"/>
    <w:rsid w:val="0058278C"/>
    <w:rsid w:val="005A3BA6"/>
    <w:rsid w:val="005A6187"/>
    <w:rsid w:val="005B244D"/>
    <w:rsid w:val="005B408E"/>
    <w:rsid w:val="005C0CA2"/>
    <w:rsid w:val="005D77E0"/>
    <w:rsid w:val="005E3AFE"/>
    <w:rsid w:val="005E7B97"/>
    <w:rsid w:val="005F05C6"/>
    <w:rsid w:val="005F5B8F"/>
    <w:rsid w:val="0061555A"/>
    <w:rsid w:val="00616676"/>
    <w:rsid w:val="00623111"/>
    <w:rsid w:val="006346D4"/>
    <w:rsid w:val="006437AA"/>
    <w:rsid w:val="00665B60"/>
    <w:rsid w:val="00666672"/>
    <w:rsid w:val="006763F1"/>
    <w:rsid w:val="00690135"/>
    <w:rsid w:val="006A0A21"/>
    <w:rsid w:val="006A4E83"/>
    <w:rsid w:val="006C44F1"/>
    <w:rsid w:val="006C68AF"/>
    <w:rsid w:val="006F569E"/>
    <w:rsid w:val="007007BD"/>
    <w:rsid w:val="00716ADD"/>
    <w:rsid w:val="00747B9D"/>
    <w:rsid w:val="007567C6"/>
    <w:rsid w:val="0076723B"/>
    <w:rsid w:val="007709E0"/>
    <w:rsid w:val="00771E39"/>
    <w:rsid w:val="00771E6F"/>
    <w:rsid w:val="00774F75"/>
    <w:rsid w:val="00782450"/>
    <w:rsid w:val="00783BAE"/>
    <w:rsid w:val="00784057"/>
    <w:rsid w:val="00784E9F"/>
    <w:rsid w:val="007A5F63"/>
    <w:rsid w:val="007A7279"/>
    <w:rsid w:val="007B3144"/>
    <w:rsid w:val="007B3186"/>
    <w:rsid w:val="007B4732"/>
    <w:rsid w:val="007D0DE9"/>
    <w:rsid w:val="007D6425"/>
    <w:rsid w:val="007E4308"/>
    <w:rsid w:val="007F17A9"/>
    <w:rsid w:val="008237C6"/>
    <w:rsid w:val="008426EE"/>
    <w:rsid w:val="00846B24"/>
    <w:rsid w:val="00851562"/>
    <w:rsid w:val="00855799"/>
    <w:rsid w:val="00866C27"/>
    <w:rsid w:val="00872414"/>
    <w:rsid w:val="00874FCB"/>
    <w:rsid w:val="00880B21"/>
    <w:rsid w:val="00885C8D"/>
    <w:rsid w:val="00892A1F"/>
    <w:rsid w:val="008B3A0C"/>
    <w:rsid w:val="008C39DC"/>
    <w:rsid w:val="008C7A47"/>
    <w:rsid w:val="008E7E2F"/>
    <w:rsid w:val="008F7EEF"/>
    <w:rsid w:val="00904ABB"/>
    <w:rsid w:val="00906EA1"/>
    <w:rsid w:val="0090705B"/>
    <w:rsid w:val="00910DDF"/>
    <w:rsid w:val="00911A21"/>
    <w:rsid w:val="00916731"/>
    <w:rsid w:val="00920506"/>
    <w:rsid w:val="00930D28"/>
    <w:rsid w:val="0093290C"/>
    <w:rsid w:val="00932CA8"/>
    <w:rsid w:val="009363C3"/>
    <w:rsid w:val="0094026C"/>
    <w:rsid w:val="00942904"/>
    <w:rsid w:val="00943306"/>
    <w:rsid w:val="00943681"/>
    <w:rsid w:val="00946599"/>
    <w:rsid w:val="00974D30"/>
    <w:rsid w:val="00991EB7"/>
    <w:rsid w:val="00996530"/>
    <w:rsid w:val="00996EB7"/>
    <w:rsid w:val="009A0DD9"/>
    <w:rsid w:val="009A6690"/>
    <w:rsid w:val="009B3CAA"/>
    <w:rsid w:val="009B4F7B"/>
    <w:rsid w:val="009B7261"/>
    <w:rsid w:val="009C0D9A"/>
    <w:rsid w:val="009E3930"/>
    <w:rsid w:val="009E48EF"/>
    <w:rsid w:val="009F4700"/>
    <w:rsid w:val="00A10A18"/>
    <w:rsid w:val="00A22E20"/>
    <w:rsid w:val="00A30011"/>
    <w:rsid w:val="00A5650A"/>
    <w:rsid w:val="00A5759D"/>
    <w:rsid w:val="00A658CA"/>
    <w:rsid w:val="00A734BA"/>
    <w:rsid w:val="00A74E97"/>
    <w:rsid w:val="00A87915"/>
    <w:rsid w:val="00A9110E"/>
    <w:rsid w:val="00A931DA"/>
    <w:rsid w:val="00AB32E5"/>
    <w:rsid w:val="00AC001C"/>
    <w:rsid w:val="00AC5AB9"/>
    <w:rsid w:val="00AE40F7"/>
    <w:rsid w:val="00AF3B9E"/>
    <w:rsid w:val="00B018EC"/>
    <w:rsid w:val="00B10586"/>
    <w:rsid w:val="00B500FC"/>
    <w:rsid w:val="00B5558C"/>
    <w:rsid w:val="00B72199"/>
    <w:rsid w:val="00B76D35"/>
    <w:rsid w:val="00BB4236"/>
    <w:rsid w:val="00BB7C12"/>
    <w:rsid w:val="00BC0CD6"/>
    <w:rsid w:val="00BC39A1"/>
    <w:rsid w:val="00BD7079"/>
    <w:rsid w:val="00BE3460"/>
    <w:rsid w:val="00BE4A86"/>
    <w:rsid w:val="00BE55D0"/>
    <w:rsid w:val="00BE77AF"/>
    <w:rsid w:val="00C1023E"/>
    <w:rsid w:val="00C11665"/>
    <w:rsid w:val="00C160FF"/>
    <w:rsid w:val="00C16F1B"/>
    <w:rsid w:val="00C3350C"/>
    <w:rsid w:val="00C440EF"/>
    <w:rsid w:val="00C51854"/>
    <w:rsid w:val="00C629B1"/>
    <w:rsid w:val="00C632A9"/>
    <w:rsid w:val="00C67E9D"/>
    <w:rsid w:val="00C8363B"/>
    <w:rsid w:val="00C8474B"/>
    <w:rsid w:val="00C90591"/>
    <w:rsid w:val="00C92264"/>
    <w:rsid w:val="00CA655C"/>
    <w:rsid w:val="00CB0B92"/>
    <w:rsid w:val="00CB3391"/>
    <w:rsid w:val="00CC528F"/>
    <w:rsid w:val="00CD74DC"/>
    <w:rsid w:val="00CF0670"/>
    <w:rsid w:val="00D00562"/>
    <w:rsid w:val="00D03C2E"/>
    <w:rsid w:val="00D04108"/>
    <w:rsid w:val="00D12214"/>
    <w:rsid w:val="00D47CA9"/>
    <w:rsid w:val="00D52680"/>
    <w:rsid w:val="00D52709"/>
    <w:rsid w:val="00D61A8C"/>
    <w:rsid w:val="00D6376A"/>
    <w:rsid w:val="00D64AB8"/>
    <w:rsid w:val="00D65964"/>
    <w:rsid w:val="00D93339"/>
    <w:rsid w:val="00D979CD"/>
    <w:rsid w:val="00DA18FA"/>
    <w:rsid w:val="00DA477A"/>
    <w:rsid w:val="00DC3586"/>
    <w:rsid w:val="00DC7261"/>
    <w:rsid w:val="00DD0D37"/>
    <w:rsid w:val="00DE158B"/>
    <w:rsid w:val="00DE3455"/>
    <w:rsid w:val="00E025DA"/>
    <w:rsid w:val="00E0756D"/>
    <w:rsid w:val="00E1157E"/>
    <w:rsid w:val="00E23139"/>
    <w:rsid w:val="00E32674"/>
    <w:rsid w:val="00E5027F"/>
    <w:rsid w:val="00E6198D"/>
    <w:rsid w:val="00E63A3D"/>
    <w:rsid w:val="00EA0D7B"/>
    <w:rsid w:val="00EB3720"/>
    <w:rsid w:val="00EB45D8"/>
    <w:rsid w:val="00EB4A7B"/>
    <w:rsid w:val="00EC7BD8"/>
    <w:rsid w:val="00EE5DF8"/>
    <w:rsid w:val="00EF110D"/>
    <w:rsid w:val="00EF262B"/>
    <w:rsid w:val="00EF4CB3"/>
    <w:rsid w:val="00F13278"/>
    <w:rsid w:val="00F277F4"/>
    <w:rsid w:val="00F30F3E"/>
    <w:rsid w:val="00F82D44"/>
    <w:rsid w:val="00F85B73"/>
    <w:rsid w:val="00F873AD"/>
    <w:rsid w:val="00FA38C8"/>
    <w:rsid w:val="00FA44AB"/>
    <w:rsid w:val="00FD52E3"/>
    <w:rsid w:val="00FD5740"/>
    <w:rsid w:val="00FE6EED"/>
    <w:rsid w:val="00FF2921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2B521A"/>
  <w15:docId w15:val="{961E0E5D-75E4-432A-839B-29AE6DE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5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</w:rPr>
  </w:style>
  <w:style w:type="paragraph" w:styleId="a5">
    <w:name w:val="Closing"/>
    <w:basedOn w:val="a"/>
    <w:rsid w:val="00DA18FA"/>
    <w:pPr>
      <w:jc w:val="right"/>
    </w:pPr>
    <w:rPr>
      <w:sz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character" w:customStyle="1" w:styleId="cm">
    <w:name w:val="cm"/>
    <w:rsid w:val="00920506"/>
  </w:style>
  <w:style w:type="paragraph" w:customStyle="1" w:styleId="p">
    <w:name w:val="p"/>
    <w:basedOn w:val="a"/>
    <w:rsid w:val="00920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rsid w:val="002B73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B731B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15178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a0"/>
    <w:rsid w:val="00906EA1"/>
  </w:style>
  <w:style w:type="character" w:customStyle="1" w:styleId="lrzxr">
    <w:name w:val="lrzxr"/>
    <w:basedOn w:val="a0"/>
    <w:rsid w:val="0090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25\Desktop\&#28797;&#23475;&#21361;&#38522;&#21306;&#22495;&#21462;&#25201;&#12356;\H2706%20&#26465;&#20363;&#25913;&#27491;\&#21442;&#32771;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D398-3C26-4127-B4CC-AE3992F4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南三陸町 D632</cp:lastModifiedBy>
  <cp:revision>7</cp:revision>
  <cp:lastPrinted>2019-09-09T05:18:00Z</cp:lastPrinted>
  <dcterms:created xsi:type="dcterms:W3CDTF">2019-09-24T06:16:00Z</dcterms:created>
  <dcterms:modified xsi:type="dcterms:W3CDTF">2025-02-21T06:31:00Z</dcterms:modified>
</cp:coreProperties>
</file>