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6406" w14:textId="77777777" w:rsidR="0010706C" w:rsidRPr="00E6198D" w:rsidRDefault="0010706C" w:rsidP="0010706C">
      <w:pPr>
        <w:ind w:left="270" w:hangingChars="100" w:hanging="270"/>
        <w:rPr>
          <w:rStyle w:val="cm"/>
          <w:sz w:val="24"/>
          <w:szCs w:val="24"/>
        </w:rPr>
      </w:pPr>
      <w:r w:rsidRPr="00E6198D">
        <w:rPr>
          <w:rStyle w:val="cm"/>
          <w:rFonts w:hint="eastAsia"/>
          <w:sz w:val="24"/>
          <w:szCs w:val="24"/>
        </w:rPr>
        <w:t>様</w:t>
      </w:r>
      <w:r w:rsidR="00666672" w:rsidRPr="00E6198D">
        <w:rPr>
          <w:rStyle w:val="cm"/>
          <w:rFonts w:hint="eastAsia"/>
          <w:sz w:val="24"/>
          <w:szCs w:val="24"/>
        </w:rPr>
        <w:t>式第４</w:t>
      </w:r>
      <w:r w:rsidRPr="00E6198D">
        <w:rPr>
          <w:rStyle w:val="cm"/>
          <w:rFonts w:hint="eastAsia"/>
          <w:sz w:val="24"/>
          <w:szCs w:val="24"/>
        </w:rPr>
        <w:t>号（第</w:t>
      </w:r>
      <w:r w:rsidR="00F0250E">
        <w:rPr>
          <w:rStyle w:val="cm"/>
          <w:rFonts w:hint="eastAsia"/>
          <w:sz w:val="24"/>
          <w:szCs w:val="24"/>
        </w:rPr>
        <w:t>６</w:t>
      </w:r>
      <w:r w:rsidRPr="00E6198D">
        <w:rPr>
          <w:rStyle w:val="cm"/>
          <w:rFonts w:hint="eastAsia"/>
          <w:sz w:val="24"/>
          <w:szCs w:val="24"/>
        </w:rPr>
        <w:t>条関係）</w:t>
      </w:r>
    </w:p>
    <w:p w14:paraId="6A74EDE1" w14:textId="77777777" w:rsidR="0010706C" w:rsidRDefault="0010706C" w:rsidP="0010706C">
      <w:pPr>
        <w:ind w:left="270" w:hangingChars="100" w:hanging="270"/>
        <w:rPr>
          <w:rStyle w:val="cm"/>
          <w:rFonts w:ascii="ＭＳ 明朝" w:hAnsi="ＭＳ 明朝"/>
          <w:sz w:val="24"/>
          <w:szCs w:val="24"/>
        </w:rPr>
      </w:pPr>
    </w:p>
    <w:p w14:paraId="22D6B751" w14:textId="77777777" w:rsidR="0010706C" w:rsidRDefault="0010706C" w:rsidP="0010706C">
      <w:pPr>
        <w:ind w:left="270" w:hangingChars="100" w:hanging="270"/>
        <w:rPr>
          <w:rStyle w:val="cm"/>
          <w:rFonts w:ascii="ＭＳ 明朝" w:hAnsi="ＭＳ 明朝"/>
          <w:sz w:val="24"/>
          <w:szCs w:val="24"/>
        </w:rPr>
      </w:pPr>
    </w:p>
    <w:p w14:paraId="22436B74" w14:textId="77777777" w:rsidR="0010706C" w:rsidRDefault="0010706C" w:rsidP="0010706C">
      <w:pPr>
        <w:ind w:left="270" w:hangingChars="100" w:hanging="270"/>
        <w:jc w:val="center"/>
        <w:rPr>
          <w:rStyle w:val="cm"/>
          <w:rFonts w:ascii="ＭＳ 明朝" w:hAnsi="ＭＳ 明朝"/>
          <w:sz w:val="24"/>
          <w:szCs w:val="24"/>
        </w:rPr>
      </w:pPr>
      <w:r>
        <w:rPr>
          <w:rStyle w:val="cm"/>
          <w:rFonts w:ascii="ＭＳ 明朝" w:hAnsi="ＭＳ 明朝" w:hint="eastAsia"/>
          <w:sz w:val="24"/>
          <w:szCs w:val="24"/>
        </w:rPr>
        <w:t>南三陸町労働力</w:t>
      </w:r>
      <w:r>
        <w:rPr>
          <w:rStyle w:val="cm"/>
          <w:rFonts w:ascii="ＭＳ 明朝" w:hAnsi="ＭＳ 明朝"/>
          <w:sz w:val="24"/>
          <w:szCs w:val="24"/>
        </w:rPr>
        <w:t>確保対策</w:t>
      </w:r>
      <w:r>
        <w:rPr>
          <w:rStyle w:val="cm"/>
          <w:rFonts w:ascii="ＭＳ 明朝" w:hAnsi="ＭＳ 明朝" w:hint="eastAsia"/>
          <w:sz w:val="24"/>
          <w:szCs w:val="24"/>
        </w:rPr>
        <w:t>事業補助金実績報告書</w:t>
      </w:r>
    </w:p>
    <w:p w14:paraId="0F7E107E" w14:textId="77777777" w:rsidR="0010706C" w:rsidRDefault="0010706C" w:rsidP="0010706C">
      <w:pPr>
        <w:ind w:left="270" w:hangingChars="100" w:hanging="270"/>
        <w:rPr>
          <w:rStyle w:val="cm"/>
          <w:rFonts w:ascii="ＭＳ 明朝" w:hAnsi="ＭＳ 明朝"/>
          <w:sz w:val="24"/>
          <w:szCs w:val="24"/>
        </w:rPr>
      </w:pPr>
    </w:p>
    <w:p w14:paraId="724B72F5" w14:textId="77777777" w:rsidR="0010706C" w:rsidRDefault="0010706C" w:rsidP="0010706C">
      <w:pPr>
        <w:ind w:left="270" w:hangingChars="100" w:hanging="270"/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 xml:space="preserve">　　　　　　　　　　　　　　　　　　　　　　　　　年　　月　　日　　</w:t>
      </w:r>
    </w:p>
    <w:p w14:paraId="53862241" w14:textId="77777777" w:rsidR="0010706C" w:rsidRDefault="0010706C" w:rsidP="0010706C">
      <w:pPr>
        <w:ind w:left="270" w:hangingChars="100" w:hanging="270"/>
        <w:rPr>
          <w:rStyle w:val="cm"/>
          <w:sz w:val="24"/>
          <w:szCs w:val="24"/>
        </w:rPr>
      </w:pPr>
    </w:p>
    <w:p w14:paraId="5BDCFE30" w14:textId="77777777" w:rsidR="0010706C" w:rsidRDefault="0010706C" w:rsidP="0010706C">
      <w:pPr>
        <w:ind w:left="270" w:hangingChars="100" w:hanging="270"/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 xml:space="preserve">　南三陸町長</w:t>
      </w:r>
      <w:r w:rsidR="00EB2D74">
        <w:rPr>
          <w:rStyle w:val="cm"/>
          <w:rFonts w:hint="eastAsia"/>
          <w:sz w:val="24"/>
          <w:szCs w:val="24"/>
        </w:rPr>
        <w:t xml:space="preserve">　　　</w:t>
      </w:r>
      <w:r>
        <w:rPr>
          <w:rStyle w:val="cm"/>
          <w:rFonts w:hint="eastAsia"/>
          <w:sz w:val="24"/>
          <w:szCs w:val="24"/>
        </w:rPr>
        <w:t xml:space="preserve">　　　　様</w:t>
      </w:r>
    </w:p>
    <w:p w14:paraId="48106AD4" w14:textId="77777777" w:rsidR="0010706C" w:rsidRDefault="0010706C" w:rsidP="0010706C">
      <w:pPr>
        <w:ind w:left="270" w:hangingChars="100" w:hanging="270"/>
        <w:rPr>
          <w:rStyle w:val="cm"/>
          <w:sz w:val="24"/>
          <w:szCs w:val="24"/>
        </w:rPr>
      </w:pPr>
    </w:p>
    <w:p w14:paraId="38DF165E" w14:textId="77777777" w:rsidR="0010706C" w:rsidRDefault="0010706C" w:rsidP="0010706C">
      <w:pPr>
        <w:ind w:left="270" w:hangingChars="100" w:hanging="270"/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 xml:space="preserve">　　　　　　　　　　　　　　　住所</w:t>
      </w:r>
    </w:p>
    <w:p w14:paraId="6169D556" w14:textId="69437D15" w:rsidR="0010706C" w:rsidRDefault="0010706C" w:rsidP="0010706C">
      <w:pPr>
        <w:spacing w:line="360" w:lineRule="exact"/>
        <w:ind w:left="270" w:hangingChars="100" w:hanging="270"/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 xml:space="preserve">　　　　　　　　　　　　　　　氏名　　　　　　　　　　　　　</w:t>
      </w:r>
      <w:r w:rsidR="00EB2D74">
        <w:rPr>
          <w:rStyle w:val="cm"/>
          <w:rFonts w:hint="eastAsia"/>
          <w:sz w:val="24"/>
          <w:szCs w:val="24"/>
        </w:rPr>
        <w:t xml:space="preserve">　</w:t>
      </w:r>
    </w:p>
    <w:p w14:paraId="342A1F22" w14:textId="77777777" w:rsidR="0010706C" w:rsidRDefault="0010706C" w:rsidP="0010706C">
      <w:pPr>
        <w:ind w:left="4439" w:hangingChars="1644" w:hanging="4439"/>
        <w:rPr>
          <w:rStyle w:val="cm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 xml:space="preserve">　　　　　　　　　　　　　　　（法人にあっては、主たる事務所又は事業所の所在地、名称及び代表者の氏名）</w:t>
      </w:r>
    </w:p>
    <w:p w14:paraId="4EF91B7D" w14:textId="77777777" w:rsidR="0010706C" w:rsidRDefault="0010706C" w:rsidP="0010706C">
      <w:pPr>
        <w:ind w:left="5130" w:hangingChars="1900" w:hanging="5130"/>
        <w:rPr>
          <w:rStyle w:val="cm"/>
          <w:sz w:val="24"/>
          <w:szCs w:val="24"/>
        </w:rPr>
      </w:pPr>
    </w:p>
    <w:p w14:paraId="45A076D5" w14:textId="77777777" w:rsidR="000F668E" w:rsidRDefault="0010706C" w:rsidP="0076544A">
      <w:pPr>
        <w:ind w:firstLineChars="100" w:firstLine="270"/>
        <w:rPr>
          <w:rStyle w:val="cm"/>
          <w:rFonts w:ascii="ＭＳ 明朝" w:hAnsi="ＭＳ 明朝"/>
          <w:sz w:val="24"/>
          <w:szCs w:val="24"/>
        </w:rPr>
      </w:pPr>
      <w:r>
        <w:rPr>
          <w:rStyle w:val="cm"/>
          <w:rFonts w:ascii="ＭＳ 明朝" w:hAnsi="ＭＳ 明朝" w:hint="eastAsia"/>
          <w:sz w:val="24"/>
          <w:szCs w:val="24"/>
        </w:rPr>
        <w:t>南三陸町労働力</w:t>
      </w:r>
      <w:r>
        <w:rPr>
          <w:rStyle w:val="cm"/>
          <w:rFonts w:ascii="ＭＳ 明朝" w:hAnsi="ＭＳ 明朝"/>
          <w:sz w:val="24"/>
          <w:szCs w:val="24"/>
        </w:rPr>
        <w:t>確保対策</w:t>
      </w:r>
      <w:r>
        <w:rPr>
          <w:rStyle w:val="cm"/>
          <w:rFonts w:ascii="ＭＳ 明朝" w:hAnsi="ＭＳ 明朝" w:hint="eastAsia"/>
          <w:sz w:val="24"/>
          <w:szCs w:val="24"/>
        </w:rPr>
        <w:t>事業が</w:t>
      </w:r>
      <w:r>
        <w:rPr>
          <w:rStyle w:val="cm"/>
          <w:rFonts w:ascii="ＭＳ 明朝" w:hAnsi="ＭＳ 明朝"/>
          <w:sz w:val="24"/>
          <w:szCs w:val="24"/>
        </w:rPr>
        <w:t>完了したので、その実績を別紙のとおり報告いたします。</w:t>
      </w:r>
    </w:p>
    <w:sectPr w:rsidR="000F668E" w:rsidSect="00EB2D74">
      <w:pgSz w:w="11906" w:h="16838" w:code="9"/>
      <w:pgMar w:top="1701" w:right="1134" w:bottom="1418" w:left="164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F8CE" w14:textId="77777777" w:rsidR="00F20570" w:rsidRDefault="00F20570" w:rsidP="00023AD4">
      <w:r>
        <w:separator/>
      </w:r>
    </w:p>
  </w:endnote>
  <w:endnote w:type="continuationSeparator" w:id="0">
    <w:p w14:paraId="40BE6E89" w14:textId="77777777" w:rsidR="00F20570" w:rsidRDefault="00F20570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1802" w14:textId="77777777" w:rsidR="00F20570" w:rsidRDefault="00F20570" w:rsidP="00023AD4">
      <w:r>
        <w:separator/>
      </w:r>
    </w:p>
  </w:footnote>
  <w:footnote w:type="continuationSeparator" w:id="0">
    <w:p w14:paraId="146C8A76" w14:textId="77777777" w:rsidR="00F20570" w:rsidRDefault="00F20570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7EC80743"/>
    <w:multiLevelType w:val="hybridMultilevel"/>
    <w:tmpl w:val="858CB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7397515">
    <w:abstractNumId w:val="0"/>
  </w:num>
  <w:num w:numId="2" w16cid:durableId="158310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506"/>
    <w:rsid w:val="00001248"/>
    <w:rsid w:val="00006019"/>
    <w:rsid w:val="00011B0B"/>
    <w:rsid w:val="000129D9"/>
    <w:rsid w:val="00023AD4"/>
    <w:rsid w:val="00045C00"/>
    <w:rsid w:val="000503CE"/>
    <w:rsid w:val="00051197"/>
    <w:rsid w:val="00063065"/>
    <w:rsid w:val="00073BA4"/>
    <w:rsid w:val="000774CD"/>
    <w:rsid w:val="000826B1"/>
    <w:rsid w:val="00083C86"/>
    <w:rsid w:val="0008617D"/>
    <w:rsid w:val="0008739E"/>
    <w:rsid w:val="00087EA6"/>
    <w:rsid w:val="000962EA"/>
    <w:rsid w:val="000A3C78"/>
    <w:rsid w:val="000A520D"/>
    <w:rsid w:val="000B0B0F"/>
    <w:rsid w:val="000B23BC"/>
    <w:rsid w:val="000C0D50"/>
    <w:rsid w:val="000C1C32"/>
    <w:rsid w:val="000D00A3"/>
    <w:rsid w:val="000D0A53"/>
    <w:rsid w:val="000D59CA"/>
    <w:rsid w:val="000E108F"/>
    <w:rsid w:val="000E41BE"/>
    <w:rsid w:val="000E5FAC"/>
    <w:rsid w:val="000F4111"/>
    <w:rsid w:val="000F668E"/>
    <w:rsid w:val="00100828"/>
    <w:rsid w:val="001018CB"/>
    <w:rsid w:val="0010706C"/>
    <w:rsid w:val="00121CCF"/>
    <w:rsid w:val="00122922"/>
    <w:rsid w:val="00151B69"/>
    <w:rsid w:val="00156A76"/>
    <w:rsid w:val="00160B58"/>
    <w:rsid w:val="00162EBB"/>
    <w:rsid w:val="00171959"/>
    <w:rsid w:val="00174859"/>
    <w:rsid w:val="001B5966"/>
    <w:rsid w:val="001B6B2E"/>
    <w:rsid w:val="001C4AE4"/>
    <w:rsid w:val="001C7B11"/>
    <w:rsid w:val="001D08AC"/>
    <w:rsid w:val="001D1141"/>
    <w:rsid w:val="001D22C8"/>
    <w:rsid w:val="001D55A8"/>
    <w:rsid w:val="001D6BE6"/>
    <w:rsid w:val="001E6D27"/>
    <w:rsid w:val="001F3E57"/>
    <w:rsid w:val="001F772A"/>
    <w:rsid w:val="00221D31"/>
    <w:rsid w:val="00244F28"/>
    <w:rsid w:val="002511DE"/>
    <w:rsid w:val="00252763"/>
    <w:rsid w:val="0026405D"/>
    <w:rsid w:val="002725A9"/>
    <w:rsid w:val="002766AB"/>
    <w:rsid w:val="002941B2"/>
    <w:rsid w:val="002A3C85"/>
    <w:rsid w:val="002B4AAD"/>
    <w:rsid w:val="002B51A8"/>
    <w:rsid w:val="002B731B"/>
    <w:rsid w:val="002C097C"/>
    <w:rsid w:val="002C5B77"/>
    <w:rsid w:val="002E4A7C"/>
    <w:rsid w:val="00302FA2"/>
    <w:rsid w:val="00315178"/>
    <w:rsid w:val="00317493"/>
    <w:rsid w:val="00342876"/>
    <w:rsid w:val="00351C12"/>
    <w:rsid w:val="00381EEA"/>
    <w:rsid w:val="00395780"/>
    <w:rsid w:val="003B32E3"/>
    <w:rsid w:val="003B60DA"/>
    <w:rsid w:val="003C0879"/>
    <w:rsid w:val="003D6E66"/>
    <w:rsid w:val="003E12A3"/>
    <w:rsid w:val="00416D17"/>
    <w:rsid w:val="00420126"/>
    <w:rsid w:val="0042015A"/>
    <w:rsid w:val="00434B3F"/>
    <w:rsid w:val="00436708"/>
    <w:rsid w:val="0044527F"/>
    <w:rsid w:val="00463C16"/>
    <w:rsid w:val="00471593"/>
    <w:rsid w:val="00495B49"/>
    <w:rsid w:val="004B1E54"/>
    <w:rsid w:val="004B2621"/>
    <w:rsid w:val="004B3667"/>
    <w:rsid w:val="004D0AA7"/>
    <w:rsid w:val="004D2C07"/>
    <w:rsid w:val="004E1B3E"/>
    <w:rsid w:val="004F06CF"/>
    <w:rsid w:val="00500780"/>
    <w:rsid w:val="005011B2"/>
    <w:rsid w:val="00516B51"/>
    <w:rsid w:val="0052785C"/>
    <w:rsid w:val="0054428E"/>
    <w:rsid w:val="005516C4"/>
    <w:rsid w:val="00577DA5"/>
    <w:rsid w:val="0058278C"/>
    <w:rsid w:val="005A3BA6"/>
    <w:rsid w:val="005A6187"/>
    <w:rsid w:val="005B244D"/>
    <w:rsid w:val="005B408E"/>
    <w:rsid w:val="005C0CA2"/>
    <w:rsid w:val="005D77E0"/>
    <w:rsid w:val="005E3AFE"/>
    <w:rsid w:val="005E7B97"/>
    <w:rsid w:val="005F05C6"/>
    <w:rsid w:val="005F5B8F"/>
    <w:rsid w:val="0061555A"/>
    <w:rsid w:val="00616676"/>
    <w:rsid w:val="00623111"/>
    <w:rsid w:val="006346D4"/>
    <w:rsid w:val="006437AA"/>
    <w:rsid w:val="00665B60"/>
    <w:rsid w:val="00666672"/>
    <w:rsid w:val="006763F1"/>
    <w:rsid w:val="00690135"/>
    <w:rsid w:val="006A0A21"/>
    <w:rsid w:val="006A4E83"/>
    <w:rsid w:val="006C44F1"/>
    <w:rsid w:val="006C68AF"/>
    <w:rsid w:val="006C6B55"/>
    <w:rsid w:val="006F569E"/>
    <w:rsid w:val="007007BD"/>
    <w:rsid w:val="00716ADD"/>
    <w:rsid w:val="00747B9D"/>
    <w:rsid w:val="0076544A"/>
    <w:rsid w:val="0076723B"/>
    <w:rsid w:val="007709E0"/>
    <w:rsid w:val="00771E39"/>
    <w:rsid w:val="00771E6F"/>
    <w:rsid w:val="00774F75"/>
    <w:rsid w:val="00782450"/>
    <w:rsid w:val="00783BAE"/>
    <w:rsid w:val="00784057"/>
    <w:rsid w:val="00784E9F"/>
    <w:rsid w:val="007A5F63"/>
    <w:rsid w:val="007A7279"/>
    <w:rsid w:val="007B3144"/>
    <w:rsid w:val="007B3186"/>
    <w:rsid w:val="007B4732"/>
    <w:rsid w:val="007D0DE9"/>
    <w:rsid w:val="007D6425"/>
    <w:rsid w:val="007E4308"/>
    <w:rsid w:val="007F17A9"/>
    <w:rsid w:val="008237C6"/>
    <w:rsid w:val="008426EE"/>
    <w:rsid w:val="00846B24"/>
    <w:rsid w:val="00851562"/>
    <w:rsid w:val="00855799"/>
    <w:rsid w:val="00866C27"/>
    <w:rsid w:val="00874FCB"/>
    <w:rsid w:val="00880B21"/>
    <w:rsid w:val="00885C8D"/>
    <w:rsid w:val="00892A1F"/>
    <w:rsid w:val="008B3A0C"/>
    <w:rsid w:val="008C39DC"/>
    <w:rsid w:val="008C7A47"/>
    <w:rsid w:val="008E7E2F"/>
    <w:rsid w:val="008F7EEF"/>
    <w:rsid w:val="00904ABB"/>
    <w:rsid w:val="00906EA1"/>
    <w:rsid w:val="0090705B"/>
    <w:rsid w:val="00910DDF"/>
    <w:rsid w:val="00911A21"/>
    <w:rsid w:val="00916731"/>
    <w:rsid w:val="00920506"/>
    <w:rsid w:val="00930D28"/>
    <w:rsid w:val="0093290C"/>
    <w:rsid w:val="00932CA8"/>
    <w:rsid w:val="009363C3"/>
    <w:rsid w:val="0094026C"/>
    <w:rsid w:val="00942904"/>
    <w:rsid w:val="00943306"/>
    <w:rsid w:val="00943681"/>
    <w:rsid w:val="00946599"/>
    <w:rsid w:val="00974D30"/>
    <w:rsid w:val="00991EB7"/>
    <w:rsid w:val="00996530"/>
    <w:rsid w:val="00996EB7"/>
    <w:rsid w:val="009A0DD9"/>
    <w:rsid w:val="009A6690"/>
    <w:rsid w:val="009B3CAA"/>
    <w:rsid w:val="009B4F7B"/>
    <w:rsid w:val="009B7261"/>
    <w:rsid w:val="009C0D9A"/>
    <w:rsid w:val="009E3930"/>
    <w:rsid w:val="009E48EF"/>
    <w:rsid w:val="009F4700"/>
    <w:rsid w:val="00A10A18"/>
    <w:rsid w:val="00A22E20"/>
    <w:rsid w:val="00A30011"/>
    <w:rsid w:val="00A55FB4"/>
    <w:rsid w:val="00A5650A"/>
    <w:rsid w:val="00A5759D"/>
    <w:rsid w:val="00A658CA"/>
    <w:rsid w:val="00A734BA"/>
    <w:rsid w:val="00A74E97"/>
    <w:rsid w:val="00A87915"/>
    <w:rsid w:val="00A9110E"/>
    <w:rsid w:val="00A931DA"/>
    <w:rsid w:val="00AB32E5"/>
    <w:rsid w:val="00AB599C"/>
    <w:rsid w:val="00AC001C"/>
    <w:rsid w:val="00AC5AB9"/>
    <w:rsid w:val="00AE40F7"/>
    <w:rsid w:val="00AF3B9E"/>
    <w:rsid w:val="00B018EC"/>
    <w:rsid w:val="00B10586"/>
    <w:rsid w:val="00B500FC"/>
    <w:rsid w:val="00B5558C"/>
    <w:rsid w:val="00B72199"/>
    <w:rsid w:val="00B76D35"/>
    <w:rsid w:val="00BB4236"/>
    <w:rsid w:val="00BB7C12"/>
    <w:rsid w:val="00BC0CD6"/>
    <w:rsid w:val="00BC39A1"/>
    <w:rsid w:val="00BD7079"/>
    <w:rsid w:val="00BE3460"/>
    <w:rsid w:val="00BE4A86"/>
    <w:rsid w:val="00BE55D0"/>
    <w:rsid w:val="00BE77AF"/>
    <w:rsid w:val="00C1023E"/>
    <w:rsid w:val="00C11665"/>
    <w:rsid w:val="00C160FF"/>
    <w:rsid w:val="00C16F1B"/>
    <w:rsid w:val="00C3350C"/>
    <w:rsid w:val="00C440EF"/>
    <w:rsid w:val="00C51854"/>
    <w:rsid w:val="00C629B1"/>
    <w:rsid w:val="00C632A9"/>
    <w:rsid w:val="00C67E9D"/>
    <w:rsid w:val="00C8363B"/>
    <w:rsid w:val="00C8474B"/>
    <w:rsid w:val="00C90591"/>
    <w:rsid w:val="00C92264"/>
    <w:rsid w:val="00CA655C"/>
    <w:rsid w:val="00CB0B92"/>
    <w:rsid w:val="00CB3391"/>
    <w:rsid w:val="00CC528F"/>
    <w:rsid w:val="00CD74DC"/>
    <w:rsid w:val="00CF0670"/>
    <w:rsid w:val="00D03C2E"/>
    <w:rsid w:val="00D04108"/>
    <w:rsid w:val="00D12214"/>
    <w:rsid w:val="00D47CA9"/>
    <w:rsid w:val="00D52680"/>
    <w:rsid w:val="00D52709"/>
    <w:rsid w:val="00D61A8C"/>
    <w:rsid w:val="00D6376A"/>
    <w:rsid w:val="00D64AB8"/>
    <w:rsid w:val="00D65964"/>
    <w:rsid w:val="00D93339"/>
    <w:rsid w:val="00D979CD"/>
    <w:rsid w:val="00DA18FA"/>
    <w:rsid w:val="00DA477A"/>
    <w:rsid w:val="00DC3586"/>
    <w:rsid w:val="00DC7261"/>
    <w:rsid w:val="00DD0D37"/>
    <w:rsid w:val="00DE158B"/>
    <w:rsid w:val="00DE3455"/>
    <w:rsid w:val="00E025DA"/>
    <w:rsid w:val="00E0756D"/>
    <w:rsid w:val="00E1157E"/>
    <w:rsid w:val="00E23139"/>
    <w:rsid w:val="00E32674"/>
    <w:rsid w:val="00E6198D"/>
    <w:rsid w:val="00E63A3D"/>
    <w:rsid w:val="00E9191B"/>
    <w:rsid w:val="00EA0D7B"/>
    <w:rsid w:val="00EA1BD0"/>
    <w:rsid w:val="00EB2D74"/>
    <w:rsid w:val="00EB3720"/>
    <w:rsid w:val="00EB45D8"/>
    <w:rsid w:val="00EB4A7B"/>
    <w:rsid w:val="00EC1D44"/>
    <w:rsid w:val="00EC7BD8"/>
    <w:rsid w:val="00EE5DF8"/>
    <w:rsid w:val="00EF110D"/>
    <w:rsid w:val="00EF262B"/>
    <w:rsid w:val="00EF4CB3"/>
    <w:rsid w:val="00F0250E"/>
    <w:rsid w:val="00F076F3"/>
    <w:rsid w:val="00F13278"/>
    <w:rsid w:val="00F20570"/>
    <w:rsid w:val="00F277F4"/>
    <w:rsid w:val="00F30F3E"/>
    <w:rsid w:val="00F82D44"/>
    <w:rsid w:val="00F85B73"/>
    <w:rsid w:val="00F873AD"/>
    <w:rsid w:val="00FA38C8"/>
    <w:rsid w:val="00FA44AB"/>
    <w:rsid w:val="00FD52E3"/>
    <w:rsid w:val="00FD5740"/>
    <w:rsid w:val="00FE6EED"/>
    <w:rsid w:val="00FF2921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21D27B"/>
  <w15:docId w15:val="{961E0E5D-75E4-432A-839B-29AE6DE5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50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0E41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</w:rPr>
  </w:style>
  <w:style w:type="paragraph" w:styleId="a5">
    <w:name w:val="Closing"/>
    <w:basedOn w:val="a"/>
    <w:rsid w:val="00DA18FA"/>
    <w:pPr>
      <w:jc w:val="right"/>
    </w:pPr>
    <w:rPr>
      <w:sz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character" w:customStyle="1" w:styleId="cm">
    <w:name w:val="cm"/>
    <w:rsid w:val="00920506"/>
  </w:style>
  <w:style w:type="paragraph" w:customStyle="1" w:styleId="p">
    <w:name w:val="p"/>
    <w:basedOn w:val="a"/>
    <w:rsid w:val="00920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rsid w:val="002B73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B731B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315178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a0"/>
    <w:rsid w:val="00906EA1"/>
  </w:style>
  <w:style w:type="character" w:customStyle="1" w:styleId="lrzxr">
    <w:name w:val="lrzxr"/>
    <w:basedOn w:val="a0"/>
    <w:rsid w:val="00906EA1"/>
  </w:style>
  <w:style w:type="character" w:customStyle="1" w:styleId="10">
    <w:name w:val="見出し 1 (文字)"/>
    <w:basedOn w:val="a0"/>
    <w:link w:val="1"/>
    <w:rsid w:val="000E41BE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c">
    <w:name w:val="Strong"/>
    <w:basedOn w:val="a0"/>
    <w:qFormat/>
    <w:rsid w:val="00086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25\Desktop\&#28797;&#23475;&#21361;&#38522;&#21306;&#22495;&#21462;&#25201;&#12356;\H2706%20&#26465;&#20363;&#25913;&#27491;\&#21442;&#32771;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E799-2404-4131-B22B-BD56CDBB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南三陸町 D632</cp:lastModifiedBy>
  <cp:revision>3</cp:revision>
  <cp:lastPrinted>2019-11-13T01:43:00Z</cp:lastPrinted>
  <dcterms:created xsi:type="dcterms:W3CDTF">2020-10-05T11:36:00Z</dcterms:created>
  <dcterms:modified xsi:type="dcterms:W3CDTF">2025-02-21T06:34:00Z</dcterms:modified>
</cp:coreProperties>
</file>