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E7252" w14:textId="2D43D838" w:rsidR="008A4894" w:rsidRPr="004171B2" w:rsidRDefault="008A4894" w:rsidP="008A4894">
      <w:pPr>
        <w:wordWrap w:val="0"/>
        <w:rPr>
          <w:rFonts w:ascii="ＭＳ 明朝" w:hAnsi="ＭＳ 明朝"/>
          <w:kern w:val="2"/>
        </w:rPr>
      </w:pPr>
      <w:r w:rsidRPr="004171B2">
        <w:rPr>
          <w:rFonts w:ascii="ＭＳ 明朝" w:hAnsi="ＭＳ 明朝" w:hint="eastAsia"/>
          <w:kern w:val="2"/>
        </w:rPr>
        <w:t>様式第１号（第</w:t>
      </w:r>
      <w:r>
        <w:rPr>
          <w:rFonts w:ascii="ＭＳ 明朝" w:hAnsi="ＭＳ 明朝" w:hint="eastAsia"/>
          <w:kern w:val="2"/>
        </w:rPr>
        <w:t>４</w:t>
      </w:r>
      <w:r w:rsidRPr="004171B2">
        <w:rPr>
          <w:rFonts w:ascii="ＭＳ 明朝" w:hAnsi="ＭＳ 明朝" w:hint="eastAsia"/>
          <w:kern w:val="2"/>
        </w:rPr>
        <w:t>条関係）</w:t>
      </w:r>
    </w:p>
    <w:p w14:paraId="40448D07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20E32C32" w14:textId="2B6DA55A" w:rsidR="008A4894" w:rsidRPr="004171B2" w:rsidRDefault="008A4894" w:rsidP="008A4894">
      <w:pPr>
        <w:jc w:val="center"/>
        <w:rPr>
          <w:rFonts w:hAnsi="Times New Roman"/>
          <w:spacing w:val="2"/>
        </w:rPr>
      </w:pPr>
      <w:r w:rsidRPr="004171B2">
        <w:rPr>
          <w:rFonts w:hint="eastAsia"/>
        </w:rPr>
        <w:t xml:space="preserve">　</w:t>
      </w:r>
      <w:r w:rsidRPr="008A4894">
        <w:rPr>
          <w:rFonts w:hint="eastAsia"/>
        </w:rPr>
        <w:t>南三陸町</w:t>
      </w:r>
      <w:r w:rsidR="00F22D5C">
        <w:rPr>
          <w:rFonts w:hint="eastAsia"/>
        </w:rPr>
        <w:t>有害鳥獣駆除推進事業補助金</w:t>
      </w:r>
      <w:r w:rsidRPr="008A4894">
        <w:rPr>
          <w:rFonts w:hint="eastAsia"/>
        </w:rPr>
        <w:t>交付申請書</w:t>
      </w:r>
    </w:p>
    <w:p w14:paraId="46234E29" w14:textId="77777777" w:rsidR="008A4894" w:rsidRPr="008A4894" w:rsidRDefault="008A4894" w:rsidP="008A4894">
      <w:pPr>
        <w:rPr>
          <w:rFonts w:hAnsi="Times New Roman"/>
          <w:spacing w:val="2"/>
        </w:rPr>
      </w:pPr>
    </w:p>
    <w:p w14:paraId="537A461F" w14:textId="77777777" w:rsidR="008A4894" w:rsidRPr="004171B2" w:rsidRDefault="008A4894" w:rsidP="008A4894">
      <w:pPr>
        <w:wordWrap w:val="0"/>
        <w:jc w:val="right"/>
        <w:rPr>
          <w:rFonts w:hAnsi="Times New Roman"/>
          <w:spacing w:val="2"/>
        </w:rPr>
      </w:pPr>
      <w:r w:rsidRPr="004171B2">
        <w:rPr>
          <w:rFonts w:hint="eastAsia"/>
        </w:rPr>
        <w:t xml:space="preserve">年　　月　　日　　</w:t>
      </w:r>
    </w:p>
    <w:p w14:paraId="14E0FB31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161137CF" w14:textId="77777777" w:rsidR="008A4894" w:rsidRPr="004171B2" w:rsidRDefault="008A4894" w:rsidP="008A4894">
      <w:pPr>
        <w:rPr>
          <w:rFonts w:hAnsi="Times New Roman"/>
          <w:spacing w:val="2"/>
        </w:rPr>
      </w:pPr>
      <w:r w:rsidRPr="004171B2">
        <w:rPr>
          <w:rFonts w:hint="eastAsia"/>
        </w:rPr>
        <w:t xml:space="preserve">　　南三陸町長　　　様</w:t>
      </w:r>
    </w:p>
    <w:p w14:paraId="2D96ABBC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0847133B" w14:textId="77777777" w:rsidR="008A4894" w:rsidRPr="004171B2" w:rsidRDefault="008A4894" w:rsidP="008A4894">
      <w:pPr>
        <w:rPr>
          <w:rFonts w:hAnsi="Times New Roman"/>
          <w:spacing w:val="2"/>
        </w:rPr>
      </w:pPr>
      <w:r w:rsidRPr="004171B2">
        <w:rPr>
          <w:rFonts w:hint="eastAsia"/>
        </w:rPr>
        <w:t xml:space="preserve">　　　　　　　　　　　　　　　　　　住所</w:t>
      </w:r>
    </w:p>
    <w:p w14:paraId="29B9804C" w14:textId="77777777" w:rsidR="008A4894" w:rsidRPr="004171B2" w:rsidRDefault="008A4894" w:rsidP="008A4894">
      <w:pPr>
        <w:rPr>
          <w:rFonts w:hAnsi="Times New Roman"/>
          <w:spacing w:val="2"/>
        </w:rPr>
      </w:pPr>
      <w:r w:rsidRPr="004171B2">
        <w:rPr>
          <w:rFonts w:hint="eastAsia"/>
        </w:rPr>
        <w:t xml:space="preserve">　　　　　　　　　　　　　　　　　　</w:t>
      </w:r>
      <w:r w:rsidRPr="00AF04B6">
        <w:rPr>
          <w:rFonts w:ascii="ＭＳ 明朝" w:hAnsi="ＭＳ 明朝" w:cs="ＭＳ 明朝" w:hint="eastAsia"/>
        </w:rPr>
        <w:t>氏名</w:t>
      </w:r>
    </w:p>
    <w:p w14:paraId="402E6CD3" w14:textId="286D418B" w:rsidR="008A4894" w:rsidRPr="004171B2" w:rsidRDefault="008A4894" w:rsidP="00F22D5C">
      <w:pPr>
        <w:rPr>
          <w:rFonts w:hAnsi="Times New Roman"/>
          <w:spacing w:val="2"/>
        </w:rPr>
      </w:pPr>
      <w:r w:rsidRPr="004171B2">
        <w:rPr>
          <w:rFonts w:hint="eastAsia"/>
        </w:rPr>
        <w:t xml:space="preserve">　　　　　　　　　　　　　　　　　　</w:t>
      </w:r>
    </w:p>
    <w:p w14:paraId="5011A415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4FD093C4" w14:textId="5A9BD00A" w:rsidR="008A4894" w:rsidRPr="004171B2" w:rsidRDefault="008A4894" w:rsidP="008A4894">
      <w:pPr>
        <w:ind w:left="240" w:hangingChars="100" w:hanging="240"/>
        <w:rPr>
          <w:rFonts w:hAnsi="Times New Roman"/>
          <w:spacing w:val="2"/>
        </w:rPr>
      </w:pPr>
      <w:r w:rsidRPr="004171B2">
        <w:rPr>
          <w:rFonts w:hint="eastAsia"/>
        </w:rPr>
        <w:t xml:space="preserve">　　</w:t>
      </w:r>
      <w:r w:rsidRPr="008A4894">
        <w:rPr>
          <w:rFonts w:hint="eastAsia"/>
        </w:rPr>
        <w:t>南三陸町</w:t>
      </w:r>
      <w:r w:rsidR="00F22D5C">
        <w:rPr>
          <w:rFonts w:hint="eastAsia"/>
        </w:rPr>
        <w:t>有害鳥獣駆除推進事業補助金</w:t>
      </w:r>
      <w:r w:rsidRPr="004171B2">
        <w:rPr>
          <w:rFonts w:hint="eastAsia"/>
        </w:rPr>
        <w:t>の交付を受けたいので、南三陸町補助金等交付規則第４条の規定により、下記のとおり補助金の交付を申請します。</w:t>
      </w:r>
    </w:p>
    <w:p w14:paraId="0FC1B3C0" w14:textId="77777777" w:rsidR="008A4894" w:rsidRPr="004171B2" w:rsidRDefault="008A4894" w:rsidP="008A4894">
      <w:pPr>
        <w:ind w:left="240" w:hangingChars="100" w:hanging="240"/>
        <w:rPr>
          <w:rFonts w:hAnsi="Times New Roman"/>
          <w:spacing w:val="2"/>
        </w:rPr>
      </w:pPr>
      <w:r w:rsidRPr="004171B2">
        <w:rPr>
          <w:rFonts w:hint="eastAsia"/>
        </w:rPr>
        <w:t xml:space="preserve">　　なお、補助金の交付が決定されたときは、この申請書に記載の内容をもって南三陸町補助金等交付規則第１３条に規定する実績報告としたく、願い出ます。</w:t>
      </w:r>
    </w:p>
    <w:p w14:paraId="151995A8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118F1DC2" w14:textId="77777777" w:rsidR="008A4894" w:rsidRPr="004171B2" w:rsidRDefault="008A4894" w:rsidP="008A4894">
      <w:pPr>
        <w:jc w:val="center"/>
        <w:rPr>
          <w:rFonts w:hAnsi="Times New Roman"/>
          <w:spacing w:val="2"/>
        </w:rPr>
      </w:pPr>
      <w:r w:rsidRPr="004171B2">
        <w:rPr>
          <w:rFonts w:hint="eastAsia"/>
        </w:rPr>
        <w:t xml:space="preserve">　記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7231"/>
      </w:tblGrid>
      <w:tr w:rsidR="008A4894" w:rsidRPr="004171B2" w14:paraId="18ADEF96" w14:textId="77777777" w:rsidTr="008A7DA4">
        <w:trPr>
          <w:trHeight w:val="73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55925" w14:textId="77777777" w:rsidR="008A4894" w:rsidRPr="004171B2" w:rsidRDefault="008A4894" w:rsidP="008A7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t xml:space="preserve"> </w:t>
            </w:r>
            <w:r w:rsidRPr="004171B2">
              <w:rPr>
                <w:rFonts w:hint="eastAsia"/>
              </w:rPr>
              <w:t>交付申請額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9A6B9" w14:textId="77777777" w:rsidR="008A4894" w:rsidRPr="004171B2" w:rsidRDefault="008A4894" w:rsidP="008A7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t xml:space="preserve"> </w:t>
            </w:r>
            <w:r w:rsidRPr="004171B2">
              <w:rPr>
                <w:rFonts w:hint="eastAsia"/>
              </w:rPr>
              <w:t>金　　　　　　　　　円</w:t>
            </w:r>
          </w:p>
        </w:tc>
      </w:tr>
      <w:tr w:rsidR="008A4894" w:rsidRPr="004171B2" w14:paraId="361CC82C" w14:textId="77777777" w:rsidTr="008A7DA4">
        <w:trPr>
          <w:trHeight w:val="71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D01F1" w14:textId="69969528" w:rsidR="008A4894" w:rsidRPr="004171B2" w:rsidRDefault="008A4894" w:rsidP="00654A84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t xml:space="preserve"> </w:t>
            </w:r>
            <w:r w:rsidR="00F22D5C" w:rsidRPr="00F22D5C">
              <w:rPr>
                <w:rFonts w:hint="eastAsia"/>
                <w:spacing w:val="40"/>
                <w:fitText w:val="1200" w:id="-701243648"/>
              </w:rPr>
              <w:t>取得免</w:t>
            </w:r>
            <w:r w:rsidR="00F22D5C" w:rsidRPr="00F22D5C">
              <w:rPr>
                <w:rFonts w:hint="eastAsia"/>
                <w:fitText w:val="1200" w:id="-701243648"/>
              </w:rPr>
              <w:t>許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05A16" w14:textId="1E41C4AA" w:rsidR="008A4894" w:rsidRPr="004171B2" w:rsidRDefault="008A4894" w:rsidP="008A7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t xml:space="preserve"> </w:t>
            </w:r>
            <w:r w:rsidR="00F22D5C">
              <w:rPr>
                <w:rFonts w:hint="eastAsia"/>
              </w:rPr>
              <w:t>第一種銃猟免許・第二種銃猟免許・わな猟免許</w:t>
            </w:r>
          </w:p>
        </w:tc>
      </w:tr>
      <w:tr w:rsidR="00F22D5C" w:rsidRPr="004171B2" w14:paraId="3C7F9DA3" w14:textId="77777777" w:rsidTr="00F4435E">
        <w:trPr>
          <w:trHeight w:val="689"/>
        </w:trPr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94BC4" w14:textId="22D487A0" w:rsidR="00F22D5C" w:rsidRPr="004171B2" w:rsidRDefault="00F22D5C" w:rsidP="00F22D5C">
            <w:pPr>
              <w:autoSpaceDE w:val="0"/>
              <w:autoSpaceDN w:val="0"/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取得年月日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C6FF2" w14:textId="7CFBEE4F" w:rsidR="00F22D5C" w:rsidRPr="004171B2" w:rsidRDefault="00F22D5C" w:rsidP="00F22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171B2">
              <w:rPr>
                <w:rFonts w:hint="eastAsia"/>
              </w:rPr>
              <w:t xml:space="preserve">　</w:t>
            </w:r>
            <w:r w:rsidRPr="004171B2">
              <w:t xml:space="preserve"> </w:t>
            </w:r>
            <w:r w:rsidRPr="004171B2">
              <w:rPr>
                <w:rFonts w:hint="eastAsia"/>
              </w:rPr>
              <w:t xml:space="preserve">　　　　年　　月　　日</w:t>
            </w:r>
          </w:p>
        </w:tc>
      </w:tr>
      <w:tr w:rsidR="008A4894" w:rsidRPr="004171B2" w14:paraId="0F6498A1" w14:textId="77777777" w:rsidTr="00F4435E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1B2" w14:textId="77777777" w:rsidR="008A4894" w:rsidRPr="004171B2" w:rsidRDefault="008A4894" w:rsidP="008A7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</w:p>
          <w:p w14:paraId="0EDB4F61" w14:textId="77777777" w:rsidR="008A4894" w:rsidRPr="004171B2" w:rsidRDefault="008A4894" w:rsidP="00654A84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  <w:r w:rsidRPr="004171B2">
              <w:t xml:space="preserve"> </w:t>
            </w:r>
            <w:r w:rsidRPr="00654A84">
              <w:rPr>
                <w:rFonts w:hAnsi="Times New Roman"/>
                <w:spacing w:val="21"/>
                <w:fitText w:val="1200" w:id="-734252032"/>
              </w:rPr>
              <w:fldChar w:fldCharType="begin"/>
            </w:r>
            <w:r w:rsidRPr="00654A84">
              <w:rPr>
                <w:rFonts w:hAnsi="Times New Roman"/>
                <w:spacing w:val="21"/>
                <w:fitText w:val="1200" w:id="-734252032"/>
              </w:rPr>
              <w:instrText>eq \o\ad(</w:instrText>
            </w:r>
            <w:r w:rsidRPr="00654A84">
              <w:rPr>
                <w:rFonts w:hint="eastAsia"/>
                <w:spacing w:val="21"/>
                <w:fitText w:val="1200" w:id="-734252032"/>
              </w:rPr>
              <w:instrText>添付書類</w:instrText>
            </w:r>
            <w:r w:rsidRPr="00654A84">
              <w:rPr>
                <w:rFonts w:hAnsi="Times New Roman"/>
                <w:spacing w:val="21"/>
                <w:fitText w:val="1200" w:id="-734252032"/>
              </w:rPr>
              <w:instrText>,</w:instrText>
            </w:r>
            <w:r w:rsidRPr="00654A84">
              <w:rPr>
                <w:rFonts w:hAnsi="Times New Roman" w:hint="eastAsia"/>
                <w:spacing w:val="21"/>
                <w:fitText w:val="1200" w:id="-734252032"/>
              </w:rPr>
              <w:instrText xml:space="preserve">　　　　</w:instrText>
            </w:r>
            <w:r w:rsidRPr="00654A84">
              <w:rPr>
                <w:rFonts w:hAnsi="Times New Roman"/>
                <w:spacing w:val="6"/>
                <w:fitText w:val="1200" w:id="-734252032"/>
              </w:rPr>
              <w:instrText xml:space="preserve"> )</w:instrText>
            </w:r>
            <w:r w:rsidRPr="00654A84">
              <w:rPr>
                <w:rFonts w:hAnsi="Times New Roman"/>
                <w:spacing w:val="6"/>
                <w:fitText w:val="1200" w:id="-734252032"/>
              </w:rPr>
              <w:fldChar w:fldCharType="end"/>
            </w:r>
          </w:p>
          <w:p w14:paraId="0E80FD6E" w14:textId="77777777" w:rsidR="008A4894" w:rsidRPr="004171B2" w:rsidRDefault="008A4894" w:rsidP="008A7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2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ED33" w14:textId="77777777" w:rsidR="008A4894" w:rsidRDefault="00F4435E" w:rsidP="00654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50" w:firstLine="120"/>
            </w:pPr>
            <w:r>
              <w:rPr>
                <w:rFonts w:hint="eastAsia"/>
              </w:rPr>
              <w:t>免許の取得</w:t>
            </w:r>
            <w:r w:rsidR="00654A84">
              <w:rPr>
                <w:rFonts w:hint="eastAsia"/>
              </w:rPr>
              <w:t>に要した費用の支払を</w:t>
            </w:r>
            <w:r w:rsidR="00CE1E85">
              <w:rPr>
                <w:rFonts w:hint="eastAsia"/>
              </w:rPr>
              <w:t>証する</w:t>
            </w:r>
            <w:r w:rsidR="00654A84">
              <w:rPr>
                <w:rFonts w:hint="eastAsia"/>
              </w:rPr>
              <w:t>書類</w:t>
            </w:r>
          </w:p>
          <w:p w14:paraId="5D5B3747" w14:textId="6BA1663D" w:rsidR="00F4435E" w:rsidRPr="00F4435E" w:rsidRDefault="00F4435E" w:rsidP="00654A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50" w:firstLine="122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免許証の写し</w:t>
            </w:r>
          </w:p>
        </w:tc>
      </w:tr>
    </w:tbl>
    <w:p w14:paraId="2140194E" w14:textId="77777777" w:rsidR="008A4894" w:rsidRPr="004171B2" w:rsidRDefault="008A4894" w:rsidP="008A4894">
      <w:pPr>
        <w:rPr>
          <w:rFonts w:hAnsi="Times New Roman"/>
          <w:spacing w:val="2"/>
        </w:rPr>
      </w:pPr>
    </w:p>
    <w:p w14:paraId="33177D62" w14:textId="29DC3596" w:rsidR="00654A84" w:rsidRDefault="008A4894" w:rsidP="008A4894">
      <w:pPr>
        <w:ind w:left="480" w:hangingChars="200" w:hanging="480"/>
      </w:pPr>
      <w:r w:rsidRPr="004171B2">
        <w:rPr>
          <w:rFonts w:hint="eastAsia"/>
        </w:rPr>
        <w:t xml:space="preserve">　</w:t>
      </w:r>
    </w:p>
    <w:p w14:paraId="5E9DAC03" w14:textId="5533258C" w:rsidR="008A4894" w:rsidRPr="00BE467F" w:rsidRDefault="008A4894" w:rsidP="00BE467F">
      <w:pPr>
        <w:rPr>
          <w:rFonts w:hint="eastAsia"/>
        </w:rPr>
      </w:pPr>
      <w:bookmarkStart w:id="0" w:name="_GoBack"/>
      <w:bookmarkEnd w:id="0"/>
    </w:p>
    <w:sectPr w:rsidR="008A4894" w:rsidRPr="00BE467F" w:rsidSect="003856D0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890C" w14:textId="77777777" w:rsidR="00B42CF9" w:rsidRDefault="00B42CF9" w:rsidP="00023AD4">
      <w:r>
        <w:separator/>
      </w:r>
    </w:p>
  </w:endnote>
  <w:endnote w:type="continuationSeparator" w:id="0">
    <w:p w14:paraId="67ECBCF1" w14:textId="77777777" w:rsidR="00B42CF9" w:rsidRDefault="00B42CF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F676A" w14:textId="77777777" w:rsidR="00B42CF9" w:rsidRDefault="00B42CF9" w:rsidP="00023AD4">
      <w:r>
        <w:separator/>
      </w:r>
    </w:p>
  </w:footnote>
  <w:footnote w:type="continuationSeparator" w:id="0">
    <w:p w14:paraId="3F69C74B" w14:textId="77777777" w:rsidR="00B42CF9" w:rsidRDefault="00B42CF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2CAB4E37"/>
    <w:multiLevelType w:val="hybridMultilevel"/>
    <w:tmpl w:val="F61053C8"/>
    <w:lvl w:ilvl="0" w:tplc="2F08A5B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09"/>
    <w:rsid w:val="00006019"/>
    <w:rsid w:val="00011B0B"/>
    <w:rsid w:val="00023AD4"/>
    <w:rsid w:val="00051197"/>
    <w:rsid w:val="00063065"/>
    <w:rsid w:val="000774CD"/>
    <w:rsid w:val="00083C86"/>
    <w:rsid w:val="00087EA6"/>
    <w:rsid w:val="000A3C78"/>
    <w:rsid w:val="000B0B0F"/>
    <w:rsid w:val="000B23BC"/>
    <w:rsid w:val="000C0D50"/>
    <w:rsid w:val="000C1C32"/>
    <w:rsid w:val="000D0A53"/>
    <w:rsid w:val="000E5FAC"/>
    <w:rsid w:val="00121CCF"/>
    <w:rsid w:val="00122922"/>
    <w:rsid w:val="001536AF"/>
    <w:rsid w:val="00162EBB"/>
    <w:rsid w:val="00171959"/>
    <w:rsid w:val="001A329E"/>
    <w:rsid w:val="001B6B2E"/>
    <w:rsid w:val="001C7B11"/>
    <w:rsid w:val="001D22C8"/>
    <w:rsid w:val="001D6BE6"/>
    <w:rsid w:val="001E5260"/>
    <w:rsid w:val="001E6F47"/>
    <w:rsid w:val="001F772A"/>
    <w:rsid w:val="00203DFB"/>
    <w:rsid w:val="00244F28"/>
    <w:rsid w:val="002511DE"/>
    <w:rsid w:val="002725A9"/>
    <w:rsid w:val="002766AB"/>
    <w:rsid w:val="002941B2"/>
    <w:rsid w:val="002B51A8"/>
    <w:rsid w:val="002C097C"/>
    <w:rsid w:val="00302FA2"/>
    <w:rsid w:val="00313C2C"/>
    <w:rsid w:val="00381EEA"/>
    <w:rsid w:val="003856D0"/>
    <w:rsid w:val="003A6266"/>
    <w:rsid w:val="003B32E3"/>
    <w:rsid w:val="003B60DA"/>
    <w:rsid w:val="00416D17"/>
    <w:rsid w:val="0042015A"/>
    <w:rsid w:val="004340B0"/>
    <w:rsid w:val="00434B3F"/>
    <w:rsid w:val="00450F40"/>
    <w:rsid w:val="00495B49"/>
    <w:rsid w:val="004B1E54"/>
    <w:rsid w:val="004B2621"/>
    <w:rsid w:val="004E1B3E"/>
    <w:rsid w:val="004F06CF"/>
    <w:rsid w:val="00500780"/>
    <w:rsid w:val="005011B2"/>
    <w:rsid w:val="00516B51"/>
    <w:rsid w:val="00526BAA"/>
    <w:rsid w:val="005375AA"/>
    <w:rsid w:val="00540660"/>
    <w:rsid w:val="00562ADF"/>
    <w:rsid w:val="005A6187"/>
    <w:rsid w:val="005D77E0"/>
    <w:rsid w:val="005F5B8F"/>
    <w:rsid w:val="0061555A"/>
    <w:rsid w:val="00654A84"/>
    <w:rsid w:val="0065549F"/>
    <w:rsid w:val="00665B60"/>
    <w:rsid w:val="006763F1"/>
    <w:rsid w:val="00690135"/>
    <w:rsid w:val="006A0A21"/>
    <w:rsid w:val="006A4E83"/>
    <w:rsid w:val="006C3516"/>
    <w:rsid w:val="006C44F1"/>
    <w:rsid w:val="006C68AF"/>
    <w:rsid w:val="006F42BA"/>
    <w:rsid w:val="007007BD"/>
    <w:rsid w:val="00716ADD"/>
    <w:rsid w:val="00721507"/>
    <w:rsid w:val="007709E0"/>
    <w:rsid w:val="00771E39"/>
    <w:rsid w:val="00771E6F"/>
    <w:rsid w:val="00774F75"/>
    <w:rsid w:val="007754BD"/>
    <w:rsid w:val="00784057"/>
    <w:rsid w:val="007B3144"/>
    <w:rsid w:val="007F17A9"/>
    <w:rsid w:val="00801137"/>
    <w:rsid w:val="008426EE"/>
    <w:rsid w:val="00844510"/>
    <w:rsid w:val="00866C27"/>
    <w:rsid w:val="00880B21"/>
    <w:rsid w:val="008A4894"/>
    <w:rsid w:val="008B044E"/>
    <w:rsid w:val="008E7E2F"/>
    <w:rsid w:val="00904ABB"/>
    <w:rsid w:val="00911A21"/>
    <w:rsid w:val="00916731"/>
    <w:rsid w:val="0093290C"/>
    <w:rsid w:val="009363C3"/>
    <w:rsid w:val="0094026C"/>
    <w:rsid w:val="00972855"/>
    <w:rsid w:val="00974FE3"/>
    <w:rsid w:val="00991EB7"/>
    <w:rsid w:val="00996530"/>
    <w:rsid w:val="009A6690"/>
    <w:rsid w:val="009B1EEB"/>
    <w:rsid w:val="009B7261"/>
    <w:rsid w:val="009C31DC"/>
    <w:rsid w:val="009E3930"/>
    <w:rsid w:val="009E48EF"/>
    <w:rsid w:val="00A734BA"/>
    <w:rsid w:val="00A74E97"/>
    <w:rsid w:val="00A9110E"/>
    <w:rsid w:val="00A931DA"/>
    <w:rsid w:val="00A93509"/>
    <w:rsid w:val="00AB32E5"/>
    <w:rsid w:val="00AE40F7"/>
    <w:rsid w:val="00B10586"/>
    <w:rsid w:val="00B42CF9"/>
    <w:rsid w:val="00B5558C"/>
    <w:rsid w:val="00B76D35"/>
    <w:rsid w:val="00BB3C20"/>
    <w:rsid w:val="00BE467F"/>
    <w:rsid w:val="00BE4A86"/>
    <w:rsid w:val="00C10C5D"/>
    <w:rsid w:val="00C51854"/>
    <w:rsid w:val="00C56A28"/>
    <w:rsid w:val="00C629B1"/>
    <w:rsid w:val="00C632A9"/>
    <w:rsid w:val="00C8363B"/>
    <w:rsid w:val="00C90591"/>
    <w:rsid w:val="00C92264"/>
    <w:rsid w:val="00CB3391"/>
    <w:rsid w:val="00CE1E85"/>
    <w:rsid w:val="00CF0670"/>
    <w:rsid w:val="00D12214"/>
    <w:rsid w:val="00D52680"/>
    <w:rsid w:val="00D53334"/>
    <w:rsid w:val="00D6376A"/>
    <w:rsid w:val="00D64AB8"/>
    <w:rsid w:val="00D65964"/>
    <w:rsid w:val="00D93339"/>
    <w:rsid w:val="00D9755D"/>
    <w:rsid w:val="00D979CD"/>
    <w:rsid w:val="00DA18FA"/>
    <w:rsid w:val="00DD0D37"/>
    <w:rsid w:val="00DE158B"/>
    <w:rsid w:val="00DF01D0"/>
    <w:rsid w:val="00E0756D"/>
    <w:rsid w:val="00E41C65"/>
    <w:rsid w:val="00E63A3D"/>
    <w:rsid w:val="00EB4A7B"/>
    <w:rsid w:val="00EC7BD8"/>
    <w:rsid w:val="00EE5DF8"/>
    <w:rsid w:val="00EF60D8"/>
    <w:rsid w:val="00F02D5F"/>
    <w:rsid w:val="00F13278"/>
    <w:rsid w:val="00F22D5C"/>
    <w:rsid w:val="00F277F4"/>
    <w:rsid w:val="00F4435E"/>
    <w:rsid w:val="00F67B14"/>
    <w:rsid w:val="00F82D44"/>
    <w:rsid w:val="00FA38C8"/>
    <w:rsid w:val="00FA44AB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5915B"/>
  <w15:chartTrackingRefBased/>
  <w15:docId w15:val="{C95E4961-D39F-4E81-B49B-6EC0561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F01D0"/>
    <w:pPr>
      <w:ind w:leftChars="400" w:left="840"/>
    </w:pPr>
  </w:style>
  <w:style w:type="paragraph" w:customStyle="1" w:styleId="num">
    <w:name w:val="num"/>
    <w:basedOn w:val="a"/>
    <w:rsid w:val="006F42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6F42BA"/>
  </w:style>
  <w:style w:type="character" w:styleId="ab">
    <w:name w:val="Hyperlink"/>
    <w:basedOn w:val="a0"/>
    <w:uiPriority w:val="99"/>
    <w:unhideWhenUsed/>
    <w:rsid w:val="006F42BA"/>
    <w:rPr>
      <w:color w:val="0000FF"/>
      <w:u w:val="single"/>
    </w:rPr>
  </w:style>
  <w:style w:type="character" w:customStyle="1" w:styleId="brackets-color1">
    <w:name w:val="brackets-color1"/>
    <w:basedOn w:val="a0"/>
    <w:rsid w:val="006F42BA"/>
  </w:style>
  <w:style w:type="paragraph" w:customStyle="1" w:styleId="1">
    <w:name w:val="表題1"/>
    <w:basedOn w:val="a"/>
    <w:rsid w:val="006F42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6F42BA"/>
  </w:style>
  <w:style w:type="character" w:customStyle="1" w:styleId="num1">
    <w:name w:val="num1"/>
    <w:basedOn w:val="a0"/>
    <w:rsid w:val="006F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38\Downloads\&#20363;&#35215;&#29992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DCDA-CE95-4EB4-A3DC-6A209DE1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</Template>
  <TotalTime>32</TotalTime>
  <Pages>1</Pages>
  <Words>257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正行</dc:creator>
  <cp:keywords/>
  <cp:lastModifiedBy>工藤鈴斗</cp:lastModifiedBy>
  <cp:revision>6</cp:revision>
  <cp:lastPrinted>2025-04-07T08:22:00Z</cp:lastPrinted>
  <dcterms:created xsi:type="dcterms:W3CDTF">2025-06-06T07:54:00Z</dcterms:created>
  <dcterms:modified xsi:type="dcterms:W3CDTF">2025-06-23T04:23:00Z</dcterms:modified>
</cp:coreProperties>
</file>