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F61A16" w14:textId="594F0BF0" w:rsidR="00D70812" w:rsidRPr="00B35206" w:rsidRDefault="00D70812" w:rsidP="00D70812">
      <w:pPr>
        <w:rPr>
          <w:rFonts w:ascii="ＭＳ 明朝" w:hAnsi="ＭＳ 明朝"/>
        </w:rPr>
      </w:pPr>
      <w:r w:rsidRPr="00B35206">
        <w:rPr>
          <w:rFonts w:ascii="ＭＳ 明朝" w:hAnsi="ＭＳ 明朝"/>
        </w:rPr>
        <w:t>様式第１号（第</w:t>
      </w:r>
      <w:r w:rsidR="007D53DB" w:rsidRPr="00B35206">
        <w:rPr>
          <w:rFonts w:ascii="ＭＳ 明朝" w:hAnsi="ＭＳ 明朝" w:hint="eastAsia"/>
        </w:rPr>
        <w:t>５</w:t>
      </w:r>
      <w:r w:rsidRPr="00B35206">
        <w:rPr>
          <w:rFonts w:ascii="ＭＳ 明朝" w:hAnsi="ＭＳ 明朝"/>
        </w:rPr>
        <w:t>条関係）</w:t>
      </w:r>
    </w:p>
    <w:p w14:paraId="065369D4" w14:textId="77777777" w:rsidR="00D70812" w:rsidRPr="00B35206" w:rsidRDefault="00D70812" w:rsidP="00D70812">
      <w:pPr>
        <w:rPr>
          <w:rFonts w:ascii="ＭＳ 明朝" w:hAnsi="ＭＳ 明朝"/>
        </w:rPr>
      </w:pPr>
    </w:p>
    <w:p w14:paraId="78980B3E" w14:textId="411589EF" w:rsidR="00D70812" w:rsidRPr="00B35206" w:rsidRDefault="006C3F7F" w:rsidP="006C3F7F">
      <w:pPr>
        <w:jc w:val="center"/>
        <w:rPr>
          <w:rFonts w:ascii="ＭＳ 明朝" w:hAnsi="ＭＳ 明朝"/>
        </w:rPr>
      </w:pPr>
      <w:r w:rsidRPr="00B35206">
        <w:rPr>
          <w:rFonts w:ascii="ＭＳ 明朝" w:hAnsi="ＭＳ 明朝" w:hint="eastAsia"/>
        </w:rPr>
        <w:t>南三陸町水産エコラベル取得支援事業費補助金</w:t>
      </w:r>
      <w:r w:rsidR="00D70812" w:rsidRPr="00B35206">
        <w:rPr>
          <w:rFonts w:ascii="ＭＳ 明朝" w:hAnsi="ＭＳ 明朝" w:hint="eastAsia"/>
        </w:rPr>
        <w:t>交付申請書</w:t>
      </w:r>
    </w:p>
    <w:p w14:paraId="72597642" w14:textId="77777777" w:rsidR="00C67226" w:rsidRPr="00B35206" w:rsidRDefault="00C67226" w:rsidP="006C3F7F">
      <w:pPr>
        <w:jc w:val="center"/>
        <w:rPr>
          <w:rFonts w:ascii="ＭＳ 明朝" w:hAnsi="ＭＳ 明朝"/>
        </w:rPr>
      </w:pPr>
    </w:p>
    <w:p w14:paraId="7BF43E42" w14:textId="77777777" w:rsidR="00D70812" w:rsidRPr="00B35206" w:rsidRDefault="00D70812" w:rsidP="00D70812">
      <w:pPr>
        <w:wordWrap w:val="0"/>
        <w:jc w:val="right"/>
        <w:rPr>
          <w:rFonts w:ascii="ＭＳ 明朝" w:hAnsi="ＭＳ 明朝"/>
        </w:rPr>
      </w:pPr>
      <w:r w:rsidRPr="00B35206">
        <w:rPr>
          <w:rFonts w:ascii="ＭＳ 明朝" w:hAnsi="ＭＳ 明朝"/>
        </w:rPr>
        <w:t>年　　月　　日</w:t>
      </w:r>
      <w:r w:rsidRPr="00B35206">
        <w:rPr>
          <w:rFonts w:ascii="ＭＳ 明朝" w:hAnsi="ＭＳ 明朝" w:hint="eastAsia"/>
        </w:rPr>
        <w:t xml:space="preserve">　　</w:t>
      </w:r>
    </w:p>
    <w:p w14:paraId="64056A2D" w14:textId="77777777" w:rsidR="00D70812" w:rsidRPr="00B35206" w:rsidRDefault="00D70812" w:rsidP="00D70812">
      <w:pPr>
        <w:rPr>
          <w:rFonts w:ascii="ＭＳ 明朝" w:hAnsi="ＭＳ 明朝"/>
        </w:rPr>
      </w:pPr>
    </w:p>
    <w:p w14:paraId="3EC73875" w14:textId="77777777" w:rsidR="00D70812" w:rsidRPr="00B35206" w:rsidRDefault="00D70812" w:rsidP="00660F89">
      <w:pPr>
        <w:ind w:firstLineChars="100" w:firstLine="240"/>
        <w:rPr>
          <w:rFonts w:ascii="ＭＳ 明朝" w:hAnsi="ＭＳ 明朝"/>
        </w:rPr>
      </w:pPr>
      <w:r w:rsidRPr="00B35206">
        <w:rPr>
          <w:rFonts w:ascii="ＭＳ 明朝" w:hAnsi="ＭＳ 明朝" w:hint="eastAsia"/>
        </w:rPr>
        <w:t>南三陸町長　　　　　　様</w:t>
      </w:r>
    </w:p>
    <w:p w14:paraId="7BCDC0DC" w14:textId="77777777" w:rsidR="00D70812" w:rsidRPr="00B35206" w:rsidRDefault="00D70812" w:rsidP="00D70812">
      <w:pPr>
        <w:rPr>
          <w:rFonts w:ascii="ＭＳ 明朝" w:hAnsi="ＭＳ 明朝"/>
        </w:rPr>
      </w:pPr>
    </w:p>
    <w:p w14:paraId="1F6CA864" w14:textId="77777777" w:rsidR="00D70812" w:rsidRPr="00B35206" w:rsidRDefault="00D70812" w:rsidP="00D70812">
      <w:pPr>
        <w:wordWrap w:val="0"/>
        <w:jc w:val="right"/>
        <w:rPr>
          <w:rFonts w:ascii="ＭＳ 明朝" w:hAnsi="ＭＳ 明朝"/>
        </w:rPr>
      </w:pPr>
      <w:r w:rsidRPr="00B35206">
        <w:rPr>
          <w:rFonts w:ascii="ＭＳ 明朝" w:hAnsi="ＭＳ 明朝" w:hint="eastAsia"/>
        </w:rPr>
        <w:t xml:space="preserve">所　　在　　地　　　　　　　　　　　　　　　　　</w:t>
      </w:r>
    </w:p>
    <w:p w14:paraId="2684D088" w14:textId="77777777" w:rsidR="00D70812" w:rsidRPr="00B35206" w:rsidRDefault="00D70812" w:rsidP="00D70812">
      <w:pPr>
        <w:wordWrap w:val="0"/>
        <w:jc w:val="right"/>
        <w:rPr>
          <w:rFonts w:ascii="ＭＳ 明朝" w:hAnsi="ＭＳ 明朝"/>
        </w:rPr>
      </w:pPr>
      <w:r w:rsidRPr="00B35206">
        <w:rPr>
          <w:rFonts w:ascii="ＭＳ 明朝" w:hAnsi="ＭＳ 明朝" w:hint="eastAsia"/>
        </w:rPr>
        <w:t xml:space="preserve">名　　　　　称　　　　　　　　　　　　　　　　　</w:t>
      </w:r>
    </w:p>
    <w:p w14:paraId="5040C0D4" w14:textId="5784D5DA" w:rsidR="00D70812" w:rsidRPr="00B35206" w:rsidRDefault="00D70812" w:rsidP="00D70812">
      <w:pPr>
        <w:wordWrap w:val="0"/>
        <w:jc w:val="right"/>
        <w:rPr>
          <w:rFonts w:ascii="ＭＳ 明朝" w:hAnsi="ＭＳ 明朝"/>
        </w:rPr>
      </w:pPr>
      <w:r w:rsidRPr="00B35206">
        <w:rPr>
          <w:rFonts w:ascii="ＭＳ 明朝" w:hAnsi="ＭＳ 明朝" w:hint="eastAsia"/>
        </w:rPr>
        <w:t xml:space="preserve">代表者職・氏名　　　　　　　　　　　　　　</w:t>
      </w:r>
      <w:r w:rsidR="006C3F7F" w:rsidRPr="00B35206">
        <w:rPr>
          <w:rFonts w:ascii="ＭＳ 明朝" w:hAnsi="ＭＳ 明朝" w:hint="eastAsia"/>
        </w:rPr>
        <w:t xml:space="preserve">　</w:t>
      </w:r>
      <w:r w:rsidRPr="00B35206">
        <w:rPr>
          <w:rFonts w:ascii="ＭＳ 明朝" w:hAnsi="ＭＳ 明朝" w:hint="eastAsia"/>
        </w:rPr>
        <w:t xml:space="preserve">　　</w:t>
      </w:r>
    </w:p>
    <w:p w14:paraId="5F327389" w14:textId="77777777" w:rsidR="00D70812" w:rsidRPr="00B35206" w:rsidRDefault="00D70812" w:rsidP="00D70812">
      <w:pPr>
        <w:rPr>
          <w:rFonts w:ascii="ＭＳ 明朝" w:hAnsi="ＭＳ 明朝"/>
        </w:rPr>
      </w:pPr>
    </w:p>
    <w:p w14:paraId="2D87258A" w14:textId="7331B2CA" w:rsidR="00D70812" w:rsidRPr="00B35206" w:rsidRDefault="006C3F7F" w:rsidP="00D70812">
      <w:pPr>
        <w:ind w:firstLineChars="100" w:firstLine="240"/>
        <w:rPr>
          <w:rFonts w:ascii="ＭＳ 明朝" w:hAnsi="ＭＳ 明朝"/>
        </w:rPr>
      </w:pPr>
      <w:r w:rsidRPr="00B35206">
        <w:rPr>
          <w:rFonts w:ascii="ＭＳ 明朝" w:hAnsi="ＭＳ 明朝" w:hint="eastAsia"/>
        </w:rPr>
        <w:t>南三陸町水産エコラベル取得支援事業費補助金</w:t>
      </w:r>
      <w:r w:rsidR="00D70812" w:rsidRPr="00B35206">
        <w:rPr>
          <w:rFonts w:ascii="ＭＳ 明朝" w:hAnsi="ＭＳ 明朝" w:hint="eastAsia"/>
        </w:rPr>
        <w:t>の交付を受けたいの</w:t>
      </w:r>
      <w:r w:rsidR="0042371F" w:rsidRPr="00B35206">
        <w:rPr>
          <w:rFonts w:ascii="ＭＳ 明朝" w:hAnsi="ＭＳ 明朝" w:hint="eastAsia"/>
        </w:rPr>
        <w:t>で、</w:t>
      </w:r>
      <w:r w:rsidR="00D70812" w:rsidRPr="00B35206">
        <w:rPr>
          <w:rFonts w:ascii="ＭＳ 明朝" w:hAnsi="ＭＳ 明朝" w:hint="eastAsia"/>
        </w:rPr>
        <w:t>下記のとおり関係書類を添えて申請します。</w:t>
      </w:r>
    </w:p>
    <w:p w14:paraId="0D0BA5D8" w14:textId="6D1AAA0D" w:rsidR="00D70812" w:rsidRPr="00B35206" w:rsidRDefault="00D70812" w:rsidP="00C67226">
      <w:pPr>
        <w:ind w:firstLineChars="100" w:firstLine="240"/>
        <w:rPr>
          <w:rFonts w:ascii="ＭＳ 明朝" w:hAnsi="ＭＳ 明朝"/>
        </w:rPr>
      </w:pPr>
      <w:r w:rsidRPr="00B35206">
        <w:rPr>
          <w:rFonts w:ascii="ＭＳ 明朝" w:hAnsi="ＭＳ 明朝" w:hint="eastAsia"/>
        </w:rPr>
        <w:t>なお、補助金の交付が決定されたときは、この申請書に記載の内容をもって南三陸町補助金等交付規則第１３条に規定する実績報告としたく、願い出ます。</w:t>
      </w:r>
    </w:p>
    <w:p w14:paraId="12E60E56" w14:textId="77777777" w:rsidR="00D70812" w:rsidRPr="00B35206" w:rsidRDefault="00D70812" w:rsidP="00D70812">
      <w:pPr>
        <w:ind w:firstLineChars="100" w:firstLine="240"/>
        <w:rPr>
          <w:rFonts w:ascii="ＭＳ 明朝" w:hAnsi="ＭＳ 明朝"/>
        </w:rPr>
      </w:pPr>
    </w:p>
    <w:p w14:paraId="1EC0BBEE" w14:textId="77777777" w:rsidR="00D70812" w:rsidRPr="00B35206" w:rsidRDefault="00D70812" w:rsidP="00D70812">
      <w:pPr>
        <w:jc w:val="center"/>
        <w:rPr>
          <w:rFonts w:ascii="ＭＳ 明朝" w:hAnsi="ＭＳ 明朝"/>
        </w:rPr>
      </w:pPr>
      <w:r w:rsidRPr="00B35206">
        <w:rPr>
          <w:rFonts w:ascii="ＭＳ 明朝" w:hAnsi="ＭＳ 明朝" w:hint="eastAsia"/>
        </w:rPr>
        <w:t xml:space="preserve">　記</w:t>
      </w:r>
    </w:p>
    <w:p w14:paraId="62F66643" w14:textId="77777777" w:rsidR="00D70812" w:rsidRPr="00B35206" w:rsidRDefault="00D70812" w:rsidP="00D70812">
      <w:pPr>
        <w:ind w:firstLineChars="100" w:firstLine="240"/>
        <w:rPr>
          <w:rFonts w:ascii="ＭＳ 明朝" w:hAnsi="ＭＳ 明朝"/>
        </w:rPr>
      </w:pPr>
    </w:p>
    <w:p w14:paraId="21BDF926" w14:textId="77777777" w:rsidR="00D70812" w:rsidRPr="00B35206" w:rsidRDefault="00D70812" w:rsidP="00D70812">
      <w:pPr>
        <w:ind w:firstLineChars="100" w:firstLine="240"/>
        <w:rPr>
          <w:rFonts w:ascii="ＭＳ 明朝" w:hAnsi="ＭＳ 明朝"/>
        </w:rPr>
      </w:pPr>
      <w:r w:rsidRPr="00B35206">
        <w:rPr>
          <w:rFonts w:ascii="ＭＳ 明朝" w:hAnsi="ＭＳ 明朝" w:hint="eastAsia"/>
        </w:rPr>
        <w:t>１　交付申請額　　金　　　　　　　　　　円</w:t>
      </w:r>
    </w:p>
    <w:p w14:paraId="100BF45C" w14:textId="77777777" w:rsidR="00D70812" w:rsidRPr="00B35206" w:rsidRDefault="00D70812" w:rsidP="00D70812">
      <w:pPr>
        <w:rPr>
          <w:rFonts w:ascii="ＭＳ 明朝" w:hAnsi="ＭＳ 明朝"/>
        </w:rPr>
      </w:pPr>
    </w:p>
    <w:p w14:paraId="35AA20D3" w14:textId="77777777" w:rsidR="00D70812" w:rsidRPr="00B35206" w:rsidRDefault="00D70812" w:rsidP="00D70812">
      <w:pPr>
        <w:rPr>
          <w:rFonts w:ascii="ＭＳ 明朝" w:hAnsi="ＭＳ 明朝"/>
        </w:rPr>
      </w:pPr>
      <w:r w:rsidRPr="00B35206">
        <w:rPr>
          <w:rFonts w:ascii="ＭＳ 明朝" w:hAnsi="ＭＳ 明朝" w:hint="eastAsia"/>
        </w:rPr>
        <w:t xml:space="preserve">　２　交付申請の内容</w:t>
      </w:r>
    </w:p>
    <w:tbl>
      <w:tblPr>
        <w:tblStyle w:val="a3"/>
        <w:tblW w:w="8222" w:type="dxa"/>
        <w:tblInd w:w="562" w:type="dxa"/>
        <w:tblLook w:val="04A0" w:firstRow="1" w:lastRow="0" w:firstColumn="1" w:lastColumn="0" w:noHBand="0" w:noVBand="1"/>
      </w:tblPr>
      <w:tblGrid>
        <w:gridCol w:w="4678"/>
        <w:gridCol w:w="3544"/>
      </w:tblGrid>
      <w:tr w:rsidR="00D70812" w:rsidRPr="00B35206" w14:paraId="59ADE909" w14:textId="77777777" w:rsidTr="00B35206">
        <w:tc>
          <w:tcPr>
            <w:tcW w:w="4678" w:type="dxa"/>
          </w:tcPr>
          <w:p w14:paraId="08945EA1" w14:textId="52F6A824" w:rsidR="00D70812" w:rsidRPr="00B35206" w:rsidRDefault="003C1666" w:rsidP="007D53DB">
            <w:pPr>
              <w:rPr>
                <w:rFonts w:ascii="ＭＳ 明朝" w:hAnsi="ＭＳ 明朝"/>
              </w:rPr>
            </w:pPr>
            <w:r w:rsidRPr="00B35206">
              <w:rPr>
                <w:rFonts w:ascii="ＭＳ 明朝" w:hAnsi="ＭＳ 明朝" w:hint="eastAsia"/>
              </w:rPr>
              <w:t>県</w:t>
            </w:r>
            <w:r w:rsidR="0042371F" w:rsidRPr="00B35206">
              <w:rPr>
                <w:rFonts w:ascii="ＭＳ 明朝" w:hAnsi="ＭＳ 明朝" w:hint="eastAsia"/>
              </w:rPr>
              <w:t>補助金</w:t>
            </w:r>
            <w:r w:rsidR="00D70812" w:rsidRPr="00B35206">
              <w:rPr>
                <w:rFonts w:ascii="ＭＳ 明朝" w:hAnsi="ＭＳ 明朝" w:hint="eastAsia"/>
              </w:rPr>
              <w:t>補助対象</w:t>
            </w:r>
            <w:r w:rsidR="007D53DB" w:rsidRPr="00B35206">
              <w:rPr>
                <w:rFonts w:ascii="ＭＳ 明朝" w:hAnsi="ＭＳ 明朝" w:hint="eastAsia"/>
              </w:rPr>
              <w:t>経費</w:t>
            </w:r>
            <w:r w:rsidR="00D70812" w:rsidRPr="00B35206">
              <w:rPr>
                <w:rFonts w:ascii="ＭＳ 明朝" w:hAnsi="ＭＳ 明朝" w:hint="eastAsia"/>
              </w:rPr>
              <w:t xml:space="preserve">　①</w:t>
            </w:r>
          </w:p>
        </w:tc>
        <w:tc>
          <w:tcPr>
            <w:tcW w:w="3544" w:type="dxa"/>
          </w:tcPr>
          <w:p w14:paraId="3EFF0D4C" w14:textId="266823E6" w:rsidR="00D70812" w:rsidRPr="00B35206" w:rsidRDefault="00D70812" w:rsidP="003C1666">
            <w:pPr>
              <w:jc w:val="right"/>
              <w:rPr>
                <w:rFonts w:ascii="ＭＳ 明朝" w:hAnsi="ＭＳ 明朝"/>
              </w:rPr>
            </w:pPr>
            <w:r w:rsidRPr="00B35206">
              <w:rPr>
                <w:rFonts w:ascii="ＭＳ 明朝" w:hAnsi="ＭＳ 明朝" w:hint="eastAsia"/>
              </w:rPr>
              <w:t>円</w:t>
            </w:r>
          </w:p>
        </w:tc>
      </w:tr>
      <w:tr w:rsidR="00D70812" w:rsidRPr="00B35206" w14:paraId="3589CFB4" w14:textId="77777777" w:rsidTr="00B35206">
        <w:tc>
          <w:tcPr>
            <w:tcW w:w="4678" w:type="dxa"/>
          </w:tcPr>
          <w:p w14:paraId="7FD1E298" w14:textId="3F512D88" w:rsidR="00D70812" w:rsidRPr="00B35206" w:rsidRDefault="003C1666" w:rsidP="0042371F">
            <w:pPr>
              <w:rPr>
                <w:rFonts w:ascii="ＭＳ 明朝" w:hAnsi="ＭＳ 明朝"/>
              </w:rPr>
            </w:pPr>
            <w:r w:rsidRPr="00B35206">
              <w:rPr>
                <w:rFonts w:ascii="ＭＳ 明朝" w:hAnsi="ＭＳ 明朝" w:hint="eastAsia"/>
              </w:rPr>
              <w:t>県</w:t>
            </w:r>
            <w:r w:rsidR="00D70812" w:rsidRPr="00B35206">
              <w:rPr>
                <w:rFonts w:ascii="ＭＳ 明朝" w:hAnsi="ＭＳ 明朝" w:hint="eastAsia"/>
              </w:rPr>
              <w:t xml:space="preserve">補助金交付額　　</w:t>
            </w:r>
            <w:r w:rsidR="0042371F" w:rsidRPr="00B35206">
              <w:rPr>
                <w:rFonts w:ascii="ＭＳ 明朝" w:hAnsi="ＭＳ 明朝" w:hint="eastAsia"/>
              </w:rPr>
              <w:t xml:space="preserve">　　</w:t>
            </w:r>
            <w:r w:rsidR="00D70812" w:rsidRPr="00B35206">
              <w:rPr>
                <w:rFonts w:ascii="ＭＳ 明朝" w:hAnsi="ＭＳ 明朝" w:hint="eastAsia"/>
              </w:rPr>
              <w:t>②</w:t>
            </w:r>
          </w:p>
        </w:tc>
        <w:tc>
          <w:tcPr>
            <w:tcW w:w="3544" w:type="dxa"/>
          </w:tcPr>
          <w:p w14:paraId="31EEE9BD" w14:textId="364AEA35" w:rsidR="00D70812" w:rsidRPr="00B35206" w:rsidRDefault="00D70812" w:rsidP="003C1666">
            <w:pPr>
              <w:jc w:val="right"/>
              <w:rPr>
                <w:rFonts w:ascii="ＭＳ 明朝" w:hAnsi="ＭＳ 明朝"/>
              </w:rPr>
            </w:pPr>
            <w:r w:rsidRPr="00B35206">
              <w:rPr>
                <w:rFonts w:ascii="ＭＳ 明朝" w:hAnsi="ＭＳ 明朝" w:hint="eastAsia"/>
              </w:rPr>
              <w:t>円</w:t>
            </w:r>
          </w:p>
        </w:tc>
      </w:tr>
      <w:tr w:rsidR="00D70812" w:rsidRPr="00B35206" w14:paraId="42A91B32" w14:textId="77777777" w:rsidTr="00B35206">
        <w:tc>
          <w:tcPr>
            <w:tcW w:w="4678" w:type="dxa"/>
          </w:tcPr>
          <w:p w14:paraId="02F1F048" w14:textId="19BBA2FA" w:rsidR="00D70812" w:rsidRPr="00B35206" w:rsidRDefault="00D70812" w:rsidP="004907DA">
            <w:pPr>
              <w:rPr>
                <w:rFonts w:ascii="ＭＳ 明朝" w:hAnsi="ＭＳ 明朝"/>
              </w:rPr>
            </w:pPr>
            <w:r w:rsidRPr="00B35206">
              <w:rPr>
                <w:rFonts w:ascii="ＭＳ 明朝" w:hAnsi="ＭＳ 明朝" w:hint="eastAsia"/>
              </w:rPr>
              <w:t xml:space="preserve">町補助金申請額　</w:t>
            </w:r>
            <w:r w:rsidR="007778C1" w:rsidRPr="00B35206">
              <w:rPr>
                <w:rFonts w:ascii="ＭＳ 明朝" w:hAnsi="ＭＳ 明朝" w:hint="eastAsia"/>
              </w:rPr>
              <w:t xml:space="preserve">　</w:t>
            </w:r>
            <w:r w:rsidR="007D53DB" w:rsidRPr="00B35206">
              <w:rPr>
                <w:rFonts w:ascii="ＭＳ 明朝" w:hAnsi="ＭＳ 明朝" w:hint="eastAsia"/>
              </w:rPr>
              <w:t>（</w:t>
            </w:r>
            <w:r w:rsidR="003C1666" w:rsidRPr="00B35206">
              <w:rPr>
                <w:rFonts w:ascii="ＭＳ 明朝" w:hAnsi="ＭＳ 明朝" w:hint="eastAsia"/>
              </w:rPr>
              <w:t>①－</w:t>
            </w:r>
            <w:r w:rsidRPr="00B35206">
              <w:rPr>
                <w:rFonts w:ascii="ＭＳ 明朝" w:hAnsi="ＭＳ 明朝" w:hint="eastAsia"/>
              </w:rPr>
              <w:t>②</w:t>
            </w:r>
            <w:r w:rsidR="007D53DB" w:rsidRPr="00B35206">
              <w:rPr>
                <w:rFonts w:ascii="ＭＳ 明朝" w:hAnsi="ＭＳ 明朝" w:hint="eastAsia"/>
              </w:rPr>
              <w:t>）</w:t>
            </w:r>
            <w:r w:rsidR="007778C1" w:rsidRPr="00B35206">
              <w:rPr>
                <w:rFonts w:ascii="ＭＳ 明朝" w:hAnsi="ＭＳ 明朝" w:hint="eastAsia"/>
              </w:rPr>
              <w:t>×１</w:t>
            </w:r>
            <w:r w:rsidR="007D53DB" w:rsidRPr="00B35206">
              <w:rPr>
                <w:rFonts w:ascii="ＭＳ 明朝" w:hAnsi="ＭＳ 明朝" w:hint="eastAsia"/>
              </w:rPr>
              <w:t>／２</w:t>
            </w:r>
          </w:p>
          <w:p w14:paraId="169B9D00" w14:textId="1194E980" w:rsidR="00D70812" w:rsidRPr="00B35206" w:rsidRDefault="00E515FF" w:rsidP="00E515FF">
            <w:pPr>
              <w:rPr>
                <w:rFonts w:ascii="ＭＳ 明朝" w:hAnsi="ＭＳ 明朝"/>
              </w:rPr>
            </w:pPr>
            <w:r w:rsidRPr="00B35206">
              <w:rPr>
                <w:rFonts w:ascii="ＭＳ 明朝" w:hAnsi="ＭＳ 明朝" w:hint="eastAsia"/>
              </w:rPr>
              <w:t>（１，０００</w:t>
            </w:r>
            <w:r w:rsidR="00D70812" w:rsidRPr="00B35206">
              <w:rPr>
                <w:rFonts w:ascii="ＭＳ 明朝" w:hAnsi="ＭＳ 明朝" w:hint="eastAsia"/>
              </w:rPr>
              <w:t>円未満切り捨て）</w:t>
            </w:r>
          </w:p>
        </w:tc>
        <w:tc>
          <w:tcPr>
            <w:tcW w:w="3544" w:type="dxa"/>
          </w:tcPr>
          <w:p w14:paraId="1A0EBE59" w14:textId="1A5479E8" w:rsidR="00D70812" w:rsidRPr="00B35206" w:rsidRDefault="00D70812" w:rsidP="003C1666">
            <w:pPr>
              <w:jc w:val="right"/>
              <w:rPr>
                <w:rFonts w:ascii="ＭＳ 明朝" w:hAnsi="ＭＳ 明朝"/>
              </w:rPr>
            </w:pPr>
            <w:r w:rsidRPr="00B35206">
              <w:rPr>
                <w:rFonts w:ascii="ＭＳ 明朝" w:hAnsi="ＭＳ 明朝" w:hint="eastAsia"/>
              </w:rPr>
              <w:t>円</w:t>
            </w:r>
          </w:p>
        </w:tc>
      </w:tr>
    </w:tbl>
    <w:p w14:paraId="6C853636" w14:textId="77777777" w:rsidR="00D70812" w:rsidRPr="00B35206" w:rsidRDefault="00D70812" w:rsidP="00D70812">
      <w:pPr>
        <w:rPr>
          <w:rFonts w:ascii="ＭＳ 明朝" w:hAnsi="ＭＳ 明朝"/>
        </w:rPr>
      </w:pPr>
    </w:p>
    <w:p w14:paraId="4D7DA8C8" w14:textId="77777777" w:rsidR="00D70812" w:rsidRPr="00B35206" w:rsidRDefault="00D70812" w:rsidP="00D70812">
      <w:pPr>
        <w:ind w:firstLineChars="100" w:firstLine="240"/>
        <w:rPr>
          <w:rFonts w:ascii="ＭＳ 明朝" w:hAnsi="ＭＳ 明朝"/>
        </w:rPr>
      </w:pPr>
      <w:r w:rsidRPr="00B35206">
        <w:rPr>
          <w:rFonts w:ascii="ＭＳ 明朝" w:hAnsi="ＭＳ 明朝" w:hint="eastAsia"/>
        </w:rPr>
        <w:t>３　添付書類</w:t>
      </w:r>
    </w:p>
    <w:p w14:paraId="68C0E189" w14:textId="6AA19393" w:rsidR="00D70812" w:rsidRPr="00B35206" w:rsidRDefault="00D70812" w:rsidP="00D70812">
      <w:pPr>
        <w:ind w:firstLineChars="100" w:firstLine="240"/>
        <w:rPr>
          <w:rFonts w:ascii="ＭＳ 明朝" w:hAnsi="ＭＳ 明朝"/>
        </w:rPr>
      </w:pPr>
      <w:r w:rsidRPr="00B35206">
        <w:rPr>
          <w:rFonts w:ascii="ＭＳ 明朝" w:hAnsi="ＭＳ 明朝" w:hint="eastAsia"/>
        </w:rPr>
        <w:t xml:space="preserve">　（１）　</w:t>
      </w:r>
      <w:r w:rsidR="00C67226" w:rsidRPr="00B35206">
        <w:rPr>
          <w:rStyle w:val="cm"/>
          <w:rFonts w:ascii="ＭＳ 明朝" w:hAnsi="ＭＳ 明朝" w:hint="eastAsia"/>
        </w:rPr>
        <w:t>県補助金に係る</w:t>
      </w:r>
      <w:r w:rsidR="00623EB8">
        <w:rPr>
          <w:rStyle w:val="cm"/>
          <w:rFonts w:ascii="ＭＳ 明朝" w:hAnsi="ＭＳ 明朝" w:hint="eastAsia"/>
        </w:rPr>
        <w:t>次の</w:t>
      </w:r>
      <w:r w:rsidR="00C67226" w:rsidRPr="00B35206">
        <w:rPr>
          <w:rStyle w:val="cm"/>
          <w:rFonts w:ascii="ＭＳ 明朝" w:hAnsi="ＭＳ 明朝" w:hint="eastAsia"/>
        </w:rPr>
        <w:t>書類</w:t>
      </w:r>
      <w:r w:rsidR="00623EB8">
        <w:rPr>
          <w:rStyle w:val="cm"/>
          <w:rFonts w:ascii="ＭＳ 明朝" w:hAnsi="ＭＳ 明朝" w:hint="eastAsia"/>
        </w:rPr>
        <w:t>の</w:t>
      </w:r>
      <w:r w:rsidR="00C67226" w:rsidRPr="00B35206">
        <w:rPr>
          <w:rStyle w:val="cm"/>
          <w:rFonts w:ascii="ＭＳ 明朝" w:hAnsi="ＭＳ 明朝" w:hint="eastAsia"/>
        </w:rPr>
        <w:t>写し</w:t>
      </w:r>
    </w:p>
    <w:p w14:paraId="4A993FA7" w14:textId="17182FD6" w:rsidR="00D70812" w:rsidRPr="00B35206" w:rsidRDefault="006C3F7F" w:rsidP="00D70812">
      <w:pPr>
        <w:ind w:firstLineChars="100" w:firstLine="240"/>
        <w:rPr>
          <w:rFonts w:ascii="ＭＳ 明朝" w:hAnsi="ＭＳ 明朝"/>
        </w:rPr>
      </w:pPr>
      <w:r w:rsidRPr="00B35206">
        <w:rPr>
          <w:rFonts w:ascii="ＭＳ 明朝" w:hAnsi="ＭＳ 明朝" w:hint="eastAsia"/>
        </w:rPr>
        <w:t xml:space="preserve">　　　ア　交付申請書類一式</w:t>
      </w:r>
    </w:p>
    <w:p w14:paraId="742BBF4F" w14:textId="77777777" w:rsidR="00D70812" w:rsidRPr="00B35206" w:rsidRDefault="00D70812" w:rsidP="00D70812">
      <w:pPr>
        <w:ind w:firstLineChars="100" w:firstLine="240"/>
        <w:rPr>
          <w:rFonts w:ascii="ＭＳ 明朝" w:hAnsi="ＭＳ 明朝"/>
        </w:rPr>
      </w:pPr>
      <w:r w:rsidRPr="00B35206">
        <w:rPr>
          <w:rFonts w:ascii="ＭＳ 明朝" w:hAnsi="ＭＳ 明朝" w:hint="eastAsia"/>
        </w:rPr>
        <w:t xml:space="preserve">　　　イ　交付決定通知書</w:t>
      </w:r>
    </w:p>
    <w:p w14:paraId="4D572B24" w14:textId="37B6A8B1" w:rsidR="00D70812" w:rsidRPr="00B35206" w:rsidRDefault="00D70812" w:rsidP="00D70812">
      <w:pPr>
        <w:ind w:firstLineChars="100" w:firstLine="240"/>
        <w:rPr>
          <w:rFonts w:ascii="ＭＳ 明朝" w:hAnsi="ＭＳ 明朝"/>
        </w:rPr>
      </w:pPr>
      <w:r w:rsidRPr="00B35206">
        <w:rPr>
          <w:rFonts w:ascii="ＭＳ 明朝" w:hAnsi="ＭＳ 明朝" w:hint="eastAsia"/>
        </w:rPr>
        <w:t xml:space="preserve">　　　ウ　事業実績報告</w:t>
      </w:r>
      <w:r w:rsidR="006C3F7F" w:rsidRPr="00B35206">
        <w:rPr>
          <w:rFonts w:ascii="ＭＳ 明朝" w:hAnsi="ＭＳ 明朝" w:hint="eastAsia"/>
        </w:rPr>
        <w:t>書類一式</w:t>
      </w:r>
    </w:p>
    <w:p w14:paraId="4F3FD186" w14:textId="439E29C8" w:rsidR="00D70812" w:rsidRPr="00B35206" w:rsidRDefault="00D70812" w:rsidP="006C3F7F">
      <w:pPr>
        <w:ind w:firstLineChars="100" w:firstLine="240"/>
        <w:rPr>
          <w:rFonts w:ascii="ＭＳ 明朝" w:hAnsi="ＭＳ 明朝"/>
        </w:rPr>
      </w:pPr>
      <w:r w:rsidRPr="00B35206">
        <w:rPr>
          <w:rFonts w:ascii="ＭＳ 明朝" w:hAnsi="ＭＳ 明朝" w:hint="eastAsia"/>
        </w:rPr>
        <w:t xml:space="preserve">　　　エ　補助金額確定通知書</w:t>
      </w:r>
    </w:p>
    <w:p w14:paraId="5E55F0F2" w14:textId="673D42D7" w:rsidR="00D70812" w:rsidRPr="00B35206" w:rsidRDefault="006C3F7F" w:rsidP="00D70812">
      <w:pPr>
        <w:ind w:firstLineChars="100" w:firstLine="240"/>
        <w:rPr>
          <w:rFonts w:ascii="ＭＳ 明朝" w:hAnsi="ＭＳ 明朝"/>
        </w:rPr>
      </w:pPr>
      <w:r w:rsidRPr="00B35206">
        <w:rPr>
          <w:rFonts w:ascii="ＭＳ 明朝" w:hAnsi="ＭＳ 明朝" w:hint="eastAsia"/>
        </w:rPr>
        <w:t xml:space="preserve">　（２</w:t>
      </w:r>
      <w:r w:rsidR="00D70812" w:rsidRPr="00B35206">
        <w:rPr>
          <w:rFonts w:ascii="ＭＳ 明朝" w:hAnsi="ＭＳ 明朝" w:hint="eastAsia"/>
        </w:rPr>
        <w:t>）　その他町長が必要と認める書類</w:t>
      </w:r>
    </w:p>
    <w:p w14:paraId="22EBBDEA" w14:textId="765DBD89" w:rsidR="00E515FF" w:rsidRPr="00B35206" w:rsidRDefault="00E515FF" w:rsidP="00D70812">
      <w:pPr>
        <w:rPr>
          <w:rFonts w:ascii="ＭＳ 明朝" w:hAnsi="ＭＳ 明朝" w:hint="eastAsia"/>
        </w:rPr>
      </w:pPr>
      <w:bookmarkStart w:id="0" w:name="_GoBack"/>
      <w:bookmarkEnd w:id="0"/>
    </w:p>
    <w:sectPr w:rsidR="00E515FF" w:rsidRPr="00B35206" w:rsidSect="00CB3391">
      <w:pgSz w:w="11906" w:h="16838" w:code="9"/>
      <w:pgMar w:top="1701" w:right="1134" w:bottom="1418" w:left="1644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0524E3" w14:textId="77777777" w:rsidR="00C75912" w:rsidRDefault="00C75912" w:rsidP="00023AD4">
      <w:r>
        <w:separator/>
      </w:r>
    </w:p>
  </w:endnote>
  <w:endnote w:type="continuationSeparator" w:id="0">
    <w:p w14:paraId="59C9F3D3" w14:textId="77777777" w:rsidR="00C75912" w:rsidRDefault="00C75912" w:rsidP="00023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..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FC774B" w14:textId="77777777" w:rsidR="00C75912" w:rsidRDefault="00C75912" w:rsidP="00023AD4">
      <w:r>
        <w:separator/>
      </w:r>
    </w:p>
  </w:footnote>
  <w:footnote w:type="continuationSeparator" w:id="0">
    <w:p w14:paraId="703DA870" w14:textId="77777777" w:rsidR="00C75912" w:rsidRDefault="00C75912" w:rsidP="00023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01D64"/>
    <w:multiLevelType w:val="hybridMultilevel"/>
    <w:tmpl w:val="EB0AA01C"/>
    <w:lvl w:ilvl="0" w:tplc="41941B26">
      <w:numFmt w:val="bullet"/>
      <w:lvlText w:val="・"/>
      <w:lvlJc w:val="left"/>
      <w:pPr>
        <w:ind w:left="38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290" w:hanging="420"/>
      </w:pPr>
      <w:rPr>
        <w:rFonts w:ascii="Wingdings" w:hAnsi="Wingdings" w:hint="default"/>
      </w:rPr>
    </w:lvl>
  </w:abstractNum>
  <w:abstractNum w:abstractNumId="1" w15:restartNumberingAfterBreak="0">
    <w:nsid w:val="6E4C2ACE"/>
    <w:multiLevelType w:val="hybridMultilevel"/>
    <w:tmpl w:val="6694B3A4"/>
    <w:lvl w:ilvl="0" w:tplc="9FC25DAE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E54"/>
    <w:rsid w:val="00006019"/>
    <w:rsid w:val="00011B0B"/>
    <w:rsid w:val="000161C4"/>
    <w:rsid w:val="00023AD4"/>
    <w:rsid w:val="00024C5C"/>
    <w:rsid w:val="00051197"/>
    <w:rsid w:val="00063065"/>
    <w:rsid w:val="000774CD"/>
    <w:rsid w:val="00083C86"/>
    <w:rsid w:val="00087D72"/>
    <w:rsid w:val="00087EA6"/>
    <w:rsid w:val="0009638C"/>
    <w:rsid w:val="000A3C78"/>
    <w:rsid w:val="000B0175"/>
    <w:rsid w:val="000B0B0F"/>
    <w:rsid w:val="000B23BC"/>
    <w:rsid w:val="000C0D50"/>
    <w:rsid w:val="000C1C32"/>
    <w:rsid w:val="000D0A53"/>
    <w:rsid w:val="000E0731"/>
    <w:rsid w:val="000E3F1D"/>
    <w:rsid w:val="000E5FAC"/>
    <w:rsid w:val="00121CCF"/>
    <w:rsid w:val="00122922"/>
    <w:rsid w:val="00143E31"/>
    <w:rsid w:val="00144B12"/>
    <w:rsid w:val="00147963"/>
    <w:rsid w:val="00151DEF"/>
    <w:rsid w:val="00153F95"/>
    <w:rsid w:val="00162EBB"/>
    <w:rsid w:val="00163433"/>
    <w:rsid w:val="0016777B"/>
    <w:rsid w:val="00171959"/>
    <w:rsid w:val="0017604D"/>
    <w:rsid w:val="00180C9F"/>
    <w:rsid w:val="001A2783"/>
    <w:rsid w:val="001B6B2E"/>
    <w:rsid w:val="001C3D5A"/>
    <w:rsid w:val="001C7B11"/>
    <w:rsid w:val="001D22C8"/>
    <w:rsid w:val="001D6BE6"/>
    <w:rsid w:val="001E3166"/>
    <w:rsid w:val="001F52A1"/>
    <w:rsid w:val="001F5509"/>
    <w:rsid w:val="001F772A"/>
    <w:rsid w:val="002168F4"/>
    <w:rsid w:val="002420B2"/>
    <w:rsid w:val="00244F28"/>
    <w:rsid w:val="002511DE"/>
    <w:rsid w:val="002725A9"/>
    <w:rsid w:val="002766AB"/>
    <w:rsid w:val="002941B2"/>
    <w:rsid w:val="002A737E"/>
    <w:rsid w:val="002B51A8"/>
    <w:rsid w:val="002B55C5"/>
    <w:rsid w:val="002C097C"/>
    <w:rsid w:val="002C7814"/>
    <w:rsid w:val="002D4586"/>
    <w:rsid w:val="002F3593"/>
    <w:rsid w:val="00302FA2"/>
    <w:rsid w:val="003051FB"/>
    <w:rsid w:val="00306FED"/>
    <w:rsid w:val="00331E95"/>
    <w:rsid w:val="00355D37"/>
    <w:rsid w:val="003561C4"/>
    <w:rsid w:val="00381EEA"/>
    <w:rsid w:val="00386484"/>
    <w:rsid w:val="003A717B"/>
    <w:rsid w:val="003B32E3"/>
    <w:rsid w:val="003B60DA"/>
    <w:rsid w:val="003C1666"/>
    <w:rsid w:val="003C3F38"/>
    <w:rsid w:val="003D363C"/>
    <w:rsid w:val="003E0F27"/>
    <w:rsid w:val="003F095C"/>
    <w:rsid w:val="00401F41"/>
    <w:rsid w:val="00416D17"/>
    <w:rsid w:val="0042015A"/>
    <w:rsid w:val="0042371F"/>
    <w:rsid w:val="00434B3F"/>
    <w:rsid w:val="00441950"/>
    <w:rsid w:val="00462E54"/>
    <w:rsid w:val="00485804"/>
    <w:rsid w:val="00495B49"/>
    <w:rsid w:val="004B1E54"/>
    <w:rsid w:val="004B2621"/>
    <w:rsid w:val="004E1B3E"/>
    <w:rsid w:val="004E5001"/>
    <w:rsid w:val="004F06CF"/>
    <w:rsid w:val="00500780"/>
    <w:rsid w:val="005011B2"/>
    <w:rsid w:val="00503763"/>
    <w:rsid w:val="00516B51"/>
    <w:rsid w:val="00543893"/>
    <w:rsid w:val="00550C37"/>
    <w:rsid w:val="00555981"/>
    <w:rsid w:val="00574A8B"/>
    <w:rsid w:val="005952BB"/>
    <w:rsid w:val="005A1C7A"/>
    <w:rsid w:val="005A6187"/>
    <w:rsid w:val="005A6929"/>
    <w:rsid w:val="005B10C5"/>
    <w:rsid w:val="005D77E0"/>
    <w:rsid w:val="005F5B8F"/>
    <w:rsid w:val="006143F4"/>
    <w:rsid w:val="0061555A"/>
    <w:rsid w:val="00623EB8"/>
    <w:rsid w:val="006440F2"/>
    <w:rsid w:val="00660F89"/>
    <w:rsid w:val="00663A9C"/>
    <w:rsid w:val="00665B60"/>
    <w:rsid w:val="006763F1"/>
    <w:rsid w:val="00680616"/>
    <w:rsid w:val="00690135"/>
    <w:rsid w:val="006A0A21"/>
    <w:rsid w:val="006A4E83"/>
    <w:rsid w:val="006C3F7F"/>
    <w:rsid w:val="006C44F1"/>
    <w:rsid w:val="006C52AC"/>
    <w:rsid w:val="006C68AF"/>
    <w:rsid w:val="006E6CB2"/>
    <w:rsid w:val="007007BD"/>
    <w:rsid w:val="00716236"/>
    <w:rsid w:val="00716ADD"/>
    <w:rsid w:val="00745CCF"/>
    <w:rsid w:val="00754A63"/>
    <w:rsid w:val="007709E0"/>
    <w:rsid w:val="00771E39"/>
    <w:rsid w:val="00771E6F"/>
    <w:rsid w:val="00774F75"/>
    <w:rsid w:val="007778C1"/>
    <w:rsid w:val="00784057"/>
    <w:rsid w:val="0079163C"/>
    <w:rsid w:val="007966FF"/>
    <w:rsid w:val="007B3144"/>
    <w:rsid w:val="007D53DB"/>
    <w:rsid w:val="007F17A9"/>
    <w:rsid w:val="00804E42"/>
    <w:rsid w:val="00813A55"/>
    <w:rsid w:val="00827D02"/>
    <w:rsid w:val="008426EE"/>
    <w:rsid w:val="00866C27"/>
    <w:rsid w:val="00880B21"/>
    <w:rsid w:val="008A67B5"/>
    <w:rsid w:val="008C2E62"/>
    <w:rsid w:val="008E7E2F"/>
    <w:rsid w:val="008F62E9"/>
    <w:rsid w:val="00904ABB"/>
    <w:rsid w:val="00906685"/>
    <w:rsid w:val="00911A21"/>
    <w:rsid w:val="00912D27"/>
    <w:rsid w:val="00916731"/>
    <w:rsid w:val="0093290C"/>
    <w:rsid w:val="009363C3"/>
    <w:rsid w:val="0094026C"/>
    <w:rsid w:val="00950CB3"/>
    <w:rsid w:val="00963A4E"/>
    <w:rsid w:val="00975C8F"/>
    <w:rsid w:val="009866F0"/>
    <w:rsid w:val="00991EB7"/>
    <w:rsid w:val="00996530"/>
    <w:rsid w:val="009A6690"/>
    <w:rsid w:val="009B429A"/>
    <w:rsid w:val="009B7261"/>
    <w:rsid w:val="009E3930"/>
    <w:rsid w:val="009E48EF"/>
    <w:rsid w:val="009F2735"/>
    <w:rsid w:val="00A12138"/>
    <w:rsid w:val="00A319AD"/>
    <w:rsid w:val="00A62CE0"/>
    <w:rsid w:val="00A734BA"/>
    <w:rsid w:val="00A74E97"/>
    <w:rsid w:val="00A9110E"/>
    <w:rsid w:val="00A91EB9"/>
    <w:rsid w:val="00A931DA"/>
    <w:rsid w:val="00A966DC"/>
    <w:rsid w:val="00AA030A"/>
    <w:rsid w:val="00AB32E5"/>
    <w:rsid w:val="00AE40F7"/>
    <w:rsid w:val="00AF042C"/>
    <w:rsid w:val="00B017D7"/>
    <w:rsid w:val="00B10586"/>
    <w:rsid w:val="00B20E13"/>
    <w:rsid w:val="00B35206"/>
    <w:rsid w:val="00B41A93"/>
    <w:rsid w:val="00B5558C"/>
    <w:rsid w:val="00B74EEC"/>
    <w:rsid w:val="00B76D35"/>
    <w:rsid w:val="00B777A7"/>
    <w:rsid w:val="00B80259"/>
    <w:rsid w:val="00BA7180"/>
    <w:rsid w:val="00BE4A86"/>
    <w:rsid w:val="00BF1E6A"/>
    <w:rsid w:val="00C04B7E"/>
    <w:rsid w:val="00C257C9"/>
    <w:rsid w:val="00C335D3"/>
    <w:rsid w:val="00C33C3A"/>
    <w:rsid w:val="00C4054E"/>
    <w:rsid w:val="00C51854"/>
    <w:rsid w:val="00C629B1"/>
    <w:rsid w:val="00C632A9"/>
    <w:rsid w:val="00C65E0D"/>
    <w:rsid w:val="00C67226"/>
    <w:rsid w:val="00C7455A"/>
    <w:rsid w:val="00C75912"/>
    <w:rsid w:val="00C8363B"/>
    <w:rsid w:val="00C865DA"/>
    <w:rsid w:val="00C86C89"/>
    <w:rsid w:val="00C90591"/>
    <w:rsid w:val="00C92264"/>
    <w:rsid w:val="00CA3031"/>
    <w:rsid w:val="00CB3391"/>
    <w:rsid w:val="00CF0670"/>
    <w:rsid w:val="00CF1402"/>
    <w:rsid w:val="00D12214"/>
    <w:rsid w:val="00D2238A"/>
    <w:rsid w:val="00D4143A"/>
    <w:rsid w:val="00D52680"/>
    <w:rsid w:val="00D6376A"/>
    <w:rsid w:val="00D64AB8"/>
    <w:rsid w:val="00D65964"/>
    <w:rsid w:val="00D70812"/>
    <w:rsid w:val="00D70E1F"/>
    <w:rsid w:val="00D90ED0"/>
    <w:rsid w:val="00D93339"/>
    <w:rsid w:val="00D979CD"/>
    <w:rsid w:val="00DA18FA"/>
    <w:rsid w:val="00DA709E"/>
    <w:rsid w:val="00DB3B25"/>
    <w:rsid w:val="00DB595A"/>
    <w:rsid w:val="00DB660F"/>
    <w:rsid w:val="00DC0156"/>
    <w:rsid w:val="00DC1BDA"/>
    <w:rsid w:val="00DD0D37"/>
    <w:rsid w:val="00DD1702"/>
    <w:rsid w:val="00DE158B"/>
    <w:rsid w:val="00E04281"/>
    <w:rsid w:val="00E0756D"/>
    <w:rsid w:val="00E26DC1"/>
    <w:rsid w:val="00E515FF"/>
    <w:rsid w:val="00E553E9"/>
    <w:rsid w:val="00E56B17"/>
    <w:rsid w:val="00E63A3D"/>
    <w:rsid w:val="00E801F9"/>
    <w:rsid w:val="00E858F6"/>
    <w:rsid w:val="00EB4A7B"/>
    <w:rsid w:val="00EC27F3"/>
    <w:rsid w:val="00EC7509"/>
    <w:rsid w:val="00EC7BD8"/>
    <w:rsid w:val="00EE5DF8"/>
    <w:rsid w:val="00F036C9"/>
    <w:rsid w:val="00F05B41"/>
    <w:rsid w:val="00F13278"/>
    <w:rsid w:val="00F2320D"/>
    <w:rsid w:val="00F277F4"/>
    <w:rsid w:val="00F30688"/>
    <w:rsid w:val="00F36135"/>
    <w:rsid w:val="00F56858"/>
    <w:rsid w:val="00F82D44"/>
    <w:rsid w:val="00FA38C8"/>
    <w:rsid w:val="00FA44AB"/>
    <w:rsid w:val="00FD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1B037BF"/>
  <w15:chartTrackingRefBased/>
  <w15:docId w15:val="{145A4AB3-F97B-46BF-8943-072CC4D1D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7A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6D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DA18FA"/>
    <w:pPr>
      <w:jc w:val="center"/>
    </w:pPr>
    <w:rPr>
      <w:sz w:val="22"/>
      <w:szCs w:val="22"/>
    </w:rPr>
  </w:style>
  <w:style w:type="paragraph" w:styleId="a5">
    <w:name w:val="Closing"/>
    <w:basedOn w:val="a"/>
    <w:rsid w:val="00DA18FA"/>
    <w:pPr>
      <w:jc w:val="right"/>
    </w:pPr>
    <w:rPr>
      <w:sz w:val="22"/>
      <w:szCs w:val="22"/>
    </w:rPr>
  </w:style>
  <w:style w:type="paragraph" w:styleId="a6">
    <w:name w:val="header"/>
    <w:basedOn w:val="a"/>
    <w:link w:val="a7"/>
    <w:rsid w:val="00023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23AD4"/>
    <w:rPr>
      <w:kern w:val="2"/>
      <w:sz w:val="21"/>
      <w:szCs w:val="24"/>
    </w:rPr>
  </w:style>
  <w:style w:type="paragraph" w:styleId="a8">
    <w:name w:val="footer"/>
    <w:basedOn w:val="a"/>
    <w:link w:val="a9"/>
    <w:rsid w:val="00023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23AD4"/>
    <w:rPr>
      <w:kern w:val="2"/>
      <w:sz w:val="21"/>
      <w:szCs w:val="24"/>
    </w:rPr>
  </w:style>
  <w:style w:type="paragraph" w:customStyle="1" w:styleId="Default">
    <w:name w:val="Default"/>
    <w:rsid w:val="00462E54"/>
    <w:pPr>
      <w:widowControl w:val="0"/>
      <w:autoSpaceDE w:val="0"/>
      <w:autoSpaceDN w:val="0"/>
      <w:adjustRightInd w:val="0"/>
    </w:pPr>
    <w:rPr>
      <w:rFonts w:ascii="ＭＳ.." w:eastAsia="ＭＳ.." w:hAnsi="游明朝" w:cs="ＭＳ.."/>
      <w:color w:val="000000"/>
      <w:sz w:val="24"/>
      <w:szCs w:val="24"/>
    </w:rPr>
  </w:style>
  <w:style w:type="character" w:customStyle="1" w:styleId="cm">
    <w:name w:val="cm"/>
    <w:rsid w:val="00462E54"/>
  </w:style>
  <w:style w:type="character" w:styleId="aa">
    <w:name w:val="annotation reference"/>
    <w:uiPriority w:val="99"/>
    <w:unhideWhenUsed/>
    <w:rsid w:val="00462E5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462E54"/>
    <w:pPr>
      <w:widowControl w:val="0"/>
    </w:pPr>
    <w:rPr>
      <w:rFonts w:ascii="游明朝" w:eastAsia="游明朝" w:hAnsi="游明朝"/>
      <w:kern w:val="2"/>
      <w:sz w:val="21"/>
      <w:szCs w:val="22"/>
    </w:rPr>
  </w:style>
  <w:style w:type="character" w:customStyle="1" w:styleId="ac">
    <w:name w:val="コメント文字列 (文字)"/>
    <w:basedOn w:val="a0"/>
    <w:link w:val="ab"/>
    <w:uiPriority w:val="99"/>
    <w:rsid w:val="00462E54"/>
    <w:rPr>
      <w:rFonts w:ascii="游明朝" w:eastAsia="游明朝" w:hAnsi="游明朝"/>
      <w:kern w:val="2"/>
      <w:sz w:val="21"/>
      <w:szCs w:val="22"/>
    </w:rPr>
  </w:style>
  <w:style w:type="paragraph" w:styleId="ad">
    <w:name w:val="Balloon Text"/>
    <w:basedOn w:val="a"/>
    <w:link w:val="ae"/>
    <w:rsid w:val="00462E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462E54"/>
    <w:rPr>
      <w:rFonts w:asciiTheme="majorHAnsi" w:eastAsiaTheme="majorEastAsia" w:hAnsiTheme="majorHAnsi" w:cstheme="majorBidi"/>
      <w:sz w:val="18"/>
      <w:szCs w:val="18"/>
    </w:rPr>
  </w:style>
  <w:style w:type="character" w:customStyle="1" w:styleId="lrzxr">
    <w:name w:val="lrzxr"/>
    <w:basedOn w:val="a0"/>
    <w:rsid w:val="00555981"/>
  </w:style>
  <w:style w:type="character" w:customStyle="1" w:styleId="p20">
    <w:name w:val="p20"/>
    <w:rsid w:val="008F62E9"/>
  </w:style>
  <w:style w:type="character" w:customStyle="1" w:styleId="cm30">
    <w:name w:val="cm30"/>
    <w:rsid w:val="008F62E9"/>
  </w:style>
  <w:style w:type="character" w:customStyle="1" w:styleId="num57">
    <w:name w:val="num57"/>
    <w:rsid w:val="008F62E9"/>
  </w:style>
  <w:style w:type="paragraph" w:styleId="af">
    <w:name w:val="List Paragraph"/>
    <w:basedOn w:val="a"/>
    <w:uiPriority w:val="34"/>
    <w:qFormat/>
    <w:rsid w:val="00087D72"/>
    <w:pPr>
      <w:widowControl w:val="0"/>
      <w:ind w:leftChars="400" w:left="840"/>
      <w:jc w:val="both"/>
    </w:pPr>
    <w:rPr>
      <w:rFonts w:ascii="ＭＳ 明朝"/>
      <w:kern w:val="2"/>
    </w:rPr>
  </w:style>
  <w:style w:type="paragraph" w:styleId="af0">
    <w:name w:val="annotation subject"/>
    <w:basedOn w:val="ab"/>
    <w:next w:val="ab"/>
    <w:link w:val="af1"/>
    <w:rsid w:val="00E801F9"/>
    <w:pPr>
      <w:widowControl/>
    </w:pPr>
    <w:rPr>
      <w:rFonts w:ascii="Century" w:eastAsia="ＭＳ 明朝" w:hAnsi="Century"/>
      <w:b/>
      <w:bCs/>
      <w:kern w:val="0"/>
      <w:sz w:val="24"/>
      <w:szCs w:val="24"/>
    </w:rPr>
  </w:style>
  <w:style w:type="character" w:customStyle="1" w:styleId="af1">
    <w:name w:val="コメント内容 (文字)"/>
    <w:basedOn w:val="ac"/>
    <w:link w:val="af0"/>
    <w:rsid w:val="00E801F9"/>
    <w:rPr>
      <w:rFonts w:ascii="游明朝" w:eastAsia="游明朝" w:hAnsi="游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271\AppData\Local\Microsoft\Windows\INetCache\IE\44GGAALL\&#20363;&#35215;&#29992;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C5C45-71FD-40DF-8E0C-C851EBD87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例規用テンプレート</Template>
  <TotalTime>0</TotalTime>
  <Pages>1</Pages>
  <Words>327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伸彦</dc:creator>
  <cp:keywords/>
  <cp:lastModifiedBy>南三陸町</cp:lastModifiedBy>
  <cp:revision>2</cp:revision>
  <cp:lastPrinted>2023-06-27T01:48:00Z</cp:lastPrinted>
  <dcterms:created xsi:type="dcterms:W3CDTF">2023-06-28T06:45:00Z</dcterms:created>
  <dcterms:modified xsi:type="dcterms:W3CDTF">2023-06-28T06:45:00Z</dcterms:modified>
</cp:coreProperties>
</file>