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51E3" w14:textId="77777777" w:rsidR="00F30D5B" w:rsidRPr="00E37414" w:rsidRDefault="00F30D5B" w:rsidP="00E37414">
      <w:pPr>
        <w:wordWrap w:val="0"/>
        <w:jc w:val="both"/>
        <w:rPr>
          <w:rFonts w:ascii="ＭＳ 明朝"/>
          <w:kern w:val="2"/>
          <w:lang w:eastAsia="zh-TW"/>
        </w:rPr>
      </w:pPr>
      <w:r w:rsidRPr="00E37414">
        <w:rPr>
          <w:rFonts w:ascii="ＭＳ 明朝" w:hAnsi="ＭＳ 明朝" w:hint="eastAsia"/>
          <w:kern w:val="2"/>
          <w:lang w:eastAsia="zh-TW"/>
        </w:rPr>
        <w:t>様式第１号</w:t>
      </w:r>
      <w:r w:rsidR="008E1CA8" w:rsidRPr="00E37414">
        <w:rPr>
          <w:rFonts w:ascii="ＭＳ 明朝" w:hAnsi="ＭＳ 明朝" w:hint="eastAsia"/>
          <w:kern w:val="2"/>
          <w:lang w:eastAsia="zh-TW"/>
        </w:rPr>
        <w:t>（</w:t>
      </w:r>
      <w:r w:rsidRPr="00E37414">
        <w:rPr>
          <w:rFonts w:ascii="ＭＳ 明朝" w:hAnsi="ＭＳ 明朝" w:hint="eastAsia"/>
          <w:kern w:val="2"/>
          <w:lang w:eastAsia="zh-TW"/>
        </w:rPr>
        <w:t>第５条関係</w:t>
      </w:r>
      <w:r w:rsidR="008E1CA8" w:rsidRPr="00E37414">
        <w:rPr>
          <w:rFonts w:ascii="ＭＳ 明朝" w:hAnsi="ＭＳ 明朝" w:hint="eastAsia"/>
          <w:kern w:val="2"/>
          <w:lang w:eastAsia="zh-TW"/>
        </w:rPr>
        <w:t>）</w:t>
      </w:r>
    </w:p>
    <w:p w14:paraId="16E14503" w14:textId="77777777" w:rsidR="00F30D5B" w:rsidRPr="000F7891" w:rsidRDefault="00F30D5B" w:rsidP="00E839AA">
      <w:pPr>
        <w:widowControl w:val="0"/>
        <w:kinsoku w:val="0"/>
        <w:jc w:val="both"/>
        <w:rPr>
          <w:lang w:eastAsia="zh-TW"/>
        </w:rPr>
      </w:pPr>
    </w:p>
    <w:p w14:paraId="5B214BDF" w14:textId="77777777" w:rsidR="00F30D5B" w:rsidRPr="000F7891" w:rsidRDefault="00205164" w:rsidP="00E839AA">
      <w:pPr>
        <w:widowControl w:val="0"/>
        <w:kinsoku w:val="0"/>
        <w:jc w:val="center"/>
        <w:rPr>
          <w:lang w:eastAsia="zh-TW"/>
        </w:rPr>
      </w:pPr>
      <w:r>
        <w:rPr>
          <w:rFonts w:hint="eastAsia"/>
          <w:lang w:eastAsia="zh-TW"/>
        </w:rPr>
        <w:t>高齢者等</w:t>
      </w:r>
      <w:r w:rsidR="00F30D5B" w:rsidRPr="000F7891">
        <w:rPr>
          <w:rFonts w:hint="eastAsia"/>
          <w:lang w:eastAsia="zh-TW"/>
        </w:rPr>
        <w:t>生活支援事業</w:t>
      </w:r>
      <w:r w:rsidR="007D24E6" w:rsidRPr="000F7891">
        <w:rPr>
          <w:rFonts w:hint="eastAsia"/>
          <w:lang w:eastAsia="zh-TW"/>
        </w:rPr>
        <w:t>利用者登録</w:t>
      </w:r>
      <w:r w:rsidR="00F30D5B" w:rsidRPr="000F7891">
        <w:rPr>
          <w:rFonts w:hint="eastAsia"/>
          <w:lang w:eastAsia="zh-TW"/>
        </w:rPr>
        <w:t>申請書</w:t>
      </w:r>
    </w:p>
    <w:p w14:paraId="2768844D" w14:textId="77777777" w:rsidR="00F30D5B" w:rsidRPr="000F7891" w:rsidRDefault="00F30D5B" w:rsidP="00E839AA">
      <w:pPr>
        <w:widowControl w:val="0"/>
        <w:kinsoku w:val="0"/>
        <w:jc w:val="right"/>
        <w:rPr>
          <w:lang w:eastAsia="zh-TW"/>
        </w:rPr>
      </w:pPr>
    </w:p>
    <w:p w14:paraId="6FA85317" w14:textId="77777777" w:rsidR="00F30D5B" w:rsidRPr="000F7891" w:rsidRDefault="00F30D5B" w:rsidP="00E839AA">
      <w:pPr>
        <w:widowControl w:val="0"/>
        <w:kinsoku w:val="0"/>
        <w:jc w:val="right"/>
        <w:rPr>
          <w:lang w:eastAsia="zh-TW"/>
        </w:rPr>
      </w:pPr>
      <w:r w:rsidRPr="000F7891">
        <w:rPr>
          <w:rFonts w:hint="eastAsia"/>
          <w:lang w:eastAsia="zh-TW"/>
        </w:rPr>
        <w:t xml:space="preserve">年　</w:t>
      </w:r>
      <w:r w:rsidRPr="000F7891">
        <w:rPr>
          <w:lang w:eastAsia="zh-TW"/>
        </w:rPr>
        <w:t xml:space="preserve"> </w:t>
      </w:r>
      <w:r w:rsidRPr="000F7891">
        <w:rPr>
          <w:rFonts w:hint="eastAsia"/>
          <w:lang w:eastAsia="zh-TW"/>
        </w:rPr>
        <w:t xml:space="preserve">　月　</w:t>
      </w:r>
      <w:r w:rsidRPr="000F7891">
        <w:rPr>
          <w:lang w:eastAsia="zh-TW"/>
        </w:rPr>
        <w:t xml:space="preserve"> </w:t>
      </w:r>
      <w:r w:rsidRPr="000F7891">
        <w:rPr>
          <w:rFonts w:hint="eastAsia"/>
          <w:lang w:eastAsia="zh-TW"/>
        </w:rPr>
        <w:t xml:space="preserve">　日</w:t>
      </w:r>
    </w:p>
    <w:p w14:paraId="27888062" w14:textId="77777777" w:rsidR="00F30D5B" w:rsidRPr="000F7891" w:rsidRDefault="00F30D5B" w:rsidP="00E839AA">
      <w:pPr>
        <w:widowControl w:val="0"/>
        <w:kinsoku w:val="0"/>
        <w:jc w:val="both"/>
        <w:rPr>
          <w:lang w:eastAsia="zh-TW"/>
        </w:rPr>
      </w:pPr>
    </w:p>
    <w:p w14:paraId="3AB20026" w14:textId="77777777" w:rsidR="00F30D5B" w:rsidRPr="000F7891" w:rsidRDefault="00F30D5B" w:rsidP="00E839AA">
      <w:pPr>
        <w:widowControl w:val="0"/>
        <w:kinsoku w:val="0"/>
        <w:ind w:firstLineChars="100" w:firstLine="240"/>
        <w:jc w:val="both"/>
        <w:rPr>
          <w:lang w:eastAsia="zh-TW"/>
        </w:rPr>
      </w:pPr>
      <w:r w:rsidRPr="000F7891">
        <w:rPr>
          <w:rFonts w:hint="eastAsia"/>
          <w:lang w:eastAsia="zh-TW"/>
        </w:rPr>
        <w:t>南三陸町長　様</w:t>
      </w:r>
    </w:p>
    <w:p w14:paraId="59BC95C2" w14:textId="77777777" w:rsidR="00F30D5B" w:rsidRPr="000F7891" w:rsidRDefault="00F30D5B" w:rsidP="00E839AA">
      <w:pPr>
        <w:widowControl w:val="0"/>
        <w:kinsoku w:val="0"/>
        <w:jc w:val="both"/>
        <w:rPr>
          <w:lang w:eastAsia="zh-TW"/>
        </w:rPr>
      </w:pPr>
    </w:p>
    <w:p w14:paraId="32CA1928" w14:textId="77777777" w:rsidR="00905FE5" w:rsidRPr="000F7891" w:rsidRDefault="00F30D5B" w:rsidP="0074227E">
      <w:pPr>
        <w:widowControl w:val="0"/>
        <w:kinsoku w:val="0"/>
        <w:ind w:rightChars="-59" w:right="-142" w:firstLineChars="1800" w:firstLine="4320"/>
        <w:jc w:val="both"/>
      </w:pPr>
      <w:r w:rsidRPr="000F7891">
        <w:rPr>
          <w:rFonts w:hint="eastAsia"/>
        </w:rPr>
        <w:t>利用者　　　住　所</w:t>
      </w:r>
      <w:r w:rsidR="0074227E">
        <w:rPr>
          <w:rFonts w:hint="eastAsia"/>
        </w:rPr>
        <w:t xml:space="preserve">　</w:t>
      </w:r>
    </w:p>
    <w:p w14:paraId="0E33D9AB" w14:textId="6B482FEA" w:rsidR="00F30D5B" w:rsidRPr="000F7891" w:rsidRDefault="00BB2FDF" w:rsidP="00E11896">
      <w:pPr>
        <w:widowControl w:val="0"/>
        <w:kinsoku w:val="0"/>
        <w:ind w:rightChars="-118" w:right="-283" w:firstLineChars="2400" w:firstLine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2AB961" wp14:editId="5F877960">
                <wp:simplePos x="0" y="0"/>
                <wp:positionH relativeFrom="page">
                  <wp:posOffset>6486525</wp:posOffset>
                </wp:positionH>
                <wp:positionV relativeFrom="paragraph">
                  <wp:posOffset>27305</wp:posOffset>
                </wp:positionV>
                <wp:extent cx="171450" cy="171450"/>
                <wp:effectExtent l="9525" t="12065" r="9525" b="6985"/>
                <wp:wrapNone/>
                <wp:docPr id="113306178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06211C" id="Oval 2" o:spid="_x0000_s1026" style="position:absolute;margin-left:510.75pt;margin-top:2.15pt;width:13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F30D5B" w:rsidRPr="000F7891">
        <w:rPr>
          <w:rFonts w:hint="eastAsia"/>
        </w:rPr>
        <w:t>氏　名</w:t>
      </w:r>
      <w:r w:rsidR="003244DC" w:rsidRPr="003244DC">
        <w:t xml:space="preserve">          </w:t>
      </w:r>
      <w:r w:rsidR="00E11896">
        <w:rPr>
          <w:rFonts w:hint="eastAsia"/>
        </w:rPr>
        <w:t xml:space="preserve">　</w:t>
      </w:r>
      <w:r w:rsidR="003244DC" w:rsidRPr="003244DC">
        <w:t xml:space="preserve"> </w:t>
      </w:r>
      <w:r w:rsidR="00E11896">
        <w:rPr>
          <w:rFonts w:hint="eastAsia"/>
        </w:rPr>
        <w:t xml:space="preserve">　　</w:t>
      </w:r>
      <w:r w:rsidR="003244DC" w:rsidRPr="003244DC">
        <w:rPr>
          <w:rFonts w:hint="eastAsia"/>
        </w:rPr>
        <w:t>印</w:t>
      </w:r>
    </w:p>
    <w:p w14:paraId="76322931" w14:textId="77777777" w:rsidR="00F30D5B" w:rsidRPr="000F7891" w:rsidRDefault="00F30D5B" w:rsidP="00E839AA">
      <w:pPr>
        <w:widowControl w:val="0"/>
        <w:kinsoku w:val="0"/>
        <w:ind w:firstLineChars="2400" w:firstLine="5760"/>
        <w:jc w:val="both"/>
      </w:pPr>
      <w:r w:rsidRPr="000F7891">
        <w:rPr>
          <w:rFonts w:hint="eastAsia"/>
        </w:rPr>
        <w:t>電話番号</w:t>
      </w:r>
      <w:r w:rsidR="0074227E">
        <w:rPr>
          <w:rFonts w:hint="eastAsia"/>
        </w:rPr>
        <w:t xml:space="preserve">　</w:t>
      </w:r>
    </w:p>
    <w:p w14:paraId="7D634637" w14:textId="77777777" w:rsidR="00F30D5B" w:rsidRPr="000F7891" w:rsidRDefault="00F30D5B" w:rsidP="00E839AA">
      <w:pPr>
        <w:widowControl w:val="0"/>
        <w:kinsoku w:val="0"/>
        <w:jc w:val="both"/>
      </w:pPr>
    </w:p>
    <w:p w14:paraId="6489B147" w14:textId="77777777" w:rsidR="00F30D5B" w:rsidRPr="000F7891" w:rsidRDefault="00205164" w:rsidP="00E839AA">
      <w:pPr>
        <w:widowControl w:val="0"/>
        <w:kinsoku w:val="0"/>
        <w:ind w:firstLineChars="100" w:firstLine="240"/>
        <w:jc w:val="both"/>
      </w:pPr>
      <w:r>
        <w:rPr>
          <w:rFonts w:hint="eastAsia"/>
        </w:rPr>
        <w:t>次のとおりサービス</w:t>
      </w:r>
      <w:r w:rsidR="00F30D5B" w:rsidRPr="000F7891">
        <w:rPr>
          <w:rFonts w:hint="eastAsia"/>
        </w:rPr>
        <w:t>を利用したいので、</w:t>
      </w:r>
      <w:r>
        <w:rPr>
          <w:rFonts w:hint="eastAsia"/>
        </w:rPr>
        <w:t>申請</w:t>
      </w:r>
      <w:r w:rsidR="00F30D5B" w:rsidRPr="000F7891">
        <w:rPr>
          <w:rFonts w:hint="eastAsia"/>
        </w:rPr>
        <w:t>します。</w:t>
      </w:r>
    </w:p>
    <w:p w14:paraId="1162D008" w14:textId="77777777" w:rsidR="00F30D5B" w:rsidRPr="000F7891" w:rsidRDefault="00F30D5B" w:rsidP="00E839AA">
      <w:pPr>
        <w:widowControl w:val="0"/>
        <w:kinsoku w:val="0"/>
        <w:jc w:val="both"/>
      </w:pPr>
    </w:p>
    <w:p w14:paraId="16D37137" w14:textId="77777777" w:rsidR="00F30D5B" w:rsidRPr="000F7891" w:rsidRDefault="00F30D5B" w:rsidP="00E839AA">
      <w:pPr>
        <w:widowControl w:val="0"/>
        <w:kinsoku w:val="0"/>
        <w:ind w:firstLineChars="100" w:firstLine="240"/>
        <w:jc w:val="both"/>
      </w:pPr>
      <w:r w:rsidRPr="000F7891">
        <w:rPr>
          <w:rFonts w:hint="eastAsia"/>
        </w:rPr>
        <w:t>１　利用を希望するサービス</w:t>
      </w:r>
    </w:p>
    <w:p w14:paraId="48AB0832" w14:textId="77777777" w:rsidR="004344FC" w:rsidRPr="003C7270" w:rsidRDefault="005A2736" w:rsidP="00E839AA">
      <w:pPr>
        <w:widowControl w:val="0"/>
        <w:kinsoku w:val="0"/>
        <w:ind w:firstLineChars="200" w:firstLine="480"/>
        <w:jc w:val="both"/>
      </w:pPr>
      <w:r w:rsidRPr="003C7270">
        <w:rPr>
          <w:rFonts w:hint="eastAsia"/>
        </w:rPr>
        <w:t>ア</w:t>
      </w:r>
      <w:r w:rsidR="00F30D5B" w:rsidRPr="003C7270">
        <w:rPr>
          <w:rFonts w:hint="eastAsia"/>
        </w:rPr>
        <w:t xml:space="preserve">　ひとり暮らし高齢者等緊急通報事業</w:t>
      </w:r>
    </w:p>
    <w:p w14:paraId="64664F5D" w14:textId="77777777" w:rsidR="00F30D5B" w:rsidRPr="00E11896" w:rsidRDefault="005A2736" w:rsidP="00E839AA">
      <w:pPr>
        <w:widowControl w:val="0"/>
        <w:kinsoku w:val="0"/>
        <w:ind w:firstLineChars="200" w:firstLine="480"/>
        <w:jc w:val="both"/>
        <w:rPr>
          <w:rFonts w:ascii="ＭＳ 明朝"/>
        </w:rPr>
      </w:pPr>
      <w:r w:rsidRPr="005A2736">
        <w:rPr>
          <w:rFonts w:hint="eastAsia"/>
        </w:rPr>
        <w:t>イ</w:t>
      </w:r>
      <w:r w:rsidR="00F30D5B" w:rsidRPr="000F7891">
        <w:rPr>
          <w:rFonts w:hint="eastAsia"/>
        </w:rPr>
        <w:t xml:space="preserve">　</w:t>
      </w:r>
      <w:r w:rsidR="00F30D5B" w:rsidRPr="00E11896">
        <w:rPr>
          <w:rFonts w:ascii="ＭＳ 明朝" w:hAnsi="ＭＳ 明朝" w:hint="eastAsia"/>
        </w:rPr>
        <w:t>介護家族等支援</w:t>
      </w:r>
      <w:r w:rsidR="00E11896">
        <w:rPr>
          <w:rFonts w:ascii="ＭＳ 明朝" w:hAnsi="ＭＳ 明朝" w:cs="ＭＳ Ｐゴシック" w:hint="eastAsia"/>
        </w:rPr>
        <w:t>レ</w:t>
      </w:r>
      <w:r w:rsidR="00F30D5B" w:rsidRPr="00E11896">
        <w:rPr>
          <w:rFonts w:ascii="ＭＳ 明朝" w:hAnsi="ＭＳ 明朝" w:hint="eastAsia"/>
        </w:rPr>
        <w:t>スパイト事業</w:t>
      </w:r>
    </w:p>
    <w:p w14:paraId="43FF7D86" w14:textId="77777777" w:rsidR="00F30D5B" w:rsidRPr="000F7891" w:rsidRDefault="00F30D5B" w:rsidP="00E839AA">
      <w:pPr>
        <w:widowControl w:val="0"/>
        <w:kinsoku w:val="0"/>
        <w:jc w:val="both"/>
      </w:pPr>
    </w:p>
    <w:p w14:paraId="3B7F563F" w14:textId="77777777" w:rsidR="00F30D5B" w:rsidRPr="000F7891" w:rsidRDefault="00F30D5B" w:rsidP="00E839AA">
      <w:pPr>
        <w:widowControl w:val="0"/>
        <w:kinsoku w:val="0"/>
        <w:ind w:firstLineChars="100" w:firstLine="240"/>
        <w:jc w:val="both"/>
      </w:pPr>
      <w:r w:rsidRPr="000F7891">
        <w:rPr>
          <w:rFonts w:hint="eastAsia"/>
        </w:rPr>
        <w:t>２　利用者の状況</w:t>
      </w:r>
    </w:p>
    <w:p w14:paraId="1F1C7D30" w14:textId="77777777" w:rsidR="00AA41A4" w:rsidRPr="000F7891" w:rsidRDefault="00AA41A4" w:rsidP="00E839AA">
      <w:pPr>
        <w:widowControl w:val="0"/>
        <w:kinsoku w:val="0"/>
        <w:ind w:firstLineChars="200" w:firstLine="480"/>
        <w:jc w:val="both"/>
      </w:pPr>
      <w:r w:rsidRPr="000F7891">
        <w:rPr>
          <w:rFonts w:hint="eastAsia"/>
        </w:rPr>
        <w:t>①　氏名</w:t>
      </w:r>
      <w:r w:rsidR="0074227E">
        <w:rPr>
          <w:rFonts w:hint="eastAsia"/>
        </w:rPr>
        <w:t xml:space="preserve">　　</w:t>
      </w:r>
    </w:p>
    <w:p w14:paraId="22FB6D29" w14:textId="77777777" w:rsidR="00F30D5B" w:rsidRPr="003C7270" w:rsidRDefault="00AA41A4" w:rsidP="00E839AA">
      <w:pPr>
        <w:widowControl w:val="0"/>
        <w:kinsoku w:val="0"/>
        <w:ind w:firstLineChars="200" w:firstLine="480"/>
        <w:jc w:val="both"/>
      </w:pPr>
      <w:r w:rsidRPr="000F7891">
        <w:rPr>
          <w:rFonts w:hint="eastAsia"/>
        </w:rPr>
        <w:t xml:space="preserve">②　</w:t>
      </w:r>
      <w:r w:rsidR="00F30D5B" w:rsidRPr="000F7891">
        <w:rPr>
          <w:rFonts w:hint="eastAsia"/>
        </w:rPr>
        <w:t>生年月日</w:t>
      </w:r>
      <w:r w:rsidR="008E1CA8" w:rsidRPr="000F7891">
        <w:rPr>
          <w:rFonts w:hint="eastAsia"/>
        </w:rPr>
        <w:t>（</w:t>
      </w:r>
      <w:r w:rsidR="00F30D5B" w:rsidRPr="000F7891">
        <w:rPr>
          <w:rFonts w:hint="eastAsia"/>
        </w:rPr>
        <w:t xml:space="preserve">　　</w:t>
      </w:r>
      <w:r w:rsidR="0074227E" w:rsidRPr="003C7270">
        <w:rPr>
          <w:rFonts w:hint="eastAsia"/>
        </w:rPr>
        <w:t>昭和</w:t>
      </w:r>
      <w:r w:rsidR="003C7270">
        <w:rPr>
          <w:rFonts w:hint="eastAsia"/>
        </w:rPr>
        <w:t xml:space="preserve">　　</w:t>
      </w:r>
      <w:r w:rsidR="00F30D5B" w:rsidRPr="003C7270">
        <w:rPr>
          <w:rFonts w:hint="eastAsia"/>
        </w:rPr>
        <w:t>年</w:t>
      </w:r>
      <w:r w:rsidR="003C7270">
        <w:rPr>
          <w:rFonts w:hint="eastAsia"/>
        </w:rPr>
        <w:t xml:space="preserve">　　</w:t>
      </w:r>
      <w:r w:rsidR="00F30D5B" w:rsidRPr="003C7270">
        <w:rPr>
          <w:rFonts w:hint="eastAsia"/>
        </w:rPr>
        <w:t>月</w:t>
      </w:r>
      <w:r w:rsidR="003C7270">
        <w:rPr>
          <w:rFonts w:hint="eastAsia"/>
        </w:rPr>
        <w:t xml:space="preserve">　　</w:t>
      </w:r>
      <w:r w:rsidR="00F30D5B" w:rsidRPr="003C7270">
        <w:rPr>
          <w:rFonts w:hint="eastAsia"/>
        </w:rPr>
        <w:t>日生</w:t>
      </w:r>
      <w:r w:rsidR="00AD1CF6" w:rsidRPr="003C7270">
        <w:rPr>
          <w:rFonts w:hint="eastAsia"/>
        </w:rPr>
        <w:t>ま</w:t>
      </w:r>
      <w:r w:rsidR="00F30D5B" w:rsidRPr="003C7270">
        <w:rPr>
          <w:rFonts w:hint="eastAsia"/>
        </w:rPr>
        <w:t>れ</w:t>
      </w:r>
      <w:r w:rsidR="008E1CA8" w:rsidRPr="003C7270">
        <w:rPr>
          <w:rFonts w:hint="eastAsia"/>
        </w:rPr>
        <w:t>）</w:t>
      </w:r>
    </w:p>
    <w:p w14:paraId="229785C1" w14:textId="77777777" w:rsidR="00F30D5B" w:rsidRPr="000F7891" w:rsidRDefault="00AD1CF6" w:rsidP="00E839AA">
      <w:pPr>
        <w:widowControl w:val="0"/>
        <w:kinsoku w:val="0"/>
        <w:ind w:firstLineChars="200" w:firstLine="480"/>
        <w:jc w:val="both"/>
      </w:pPr>
      <w:r w:rsidRPr="003C7270">
        <w:rPr>
          <w:rFonts w:hint="eastAsia"/>
        </w:rPr>
        <w:t>③</w:t>
      </w:r>
      <w:r w:rsidR="00F30D5B" w:rsidRPr="003C7270">
        <w:rPr>
          <w:rFonts w:hint="eastAsia"/>
        </w:rPr>
        <w:t xml:space="preserve">　要介護度</w:t>
      </w:r>
      <w:r w:rsidR="008E1CA8" w:rsidRPr="003C7270">
        <w:rPr>
          <w:rFonts w:hint="eastAsia"/>
        </w:rPr>
        <w:t>（</w:t>
      </w:r>
      <w:r w:rsidR="00F30D5B" w:rsidRPr="003C7270">
        <w:rPr>
          <w:rFonts w:hint="eastAsia"/>
        </w:rPr>
        <w:t>自立・要支援１・２</w:t>
      </w:r>
      <w:r w:rsidR="00F30D5B" w:rsidRPr="000F7891">
        <w:rPr>
          <w:rFonts w:hint="eastAsia"/>
        </w:rPr>
        <w:t>・要介護１・２・３・４・５</w:t>
      </w:r>
      <w:r w:rsidR="008E1CA8" w:rsidRPr="000F7891">
        <w:rPr>
          <w:rFonts w:hint="eastAsia"/>
        </w:rPr>
        <w:t>）</w:t>
      </w:r>
    </w:p>
    <w:p w14:paraId="29F2F802" w14:textId="77777777" w:rsidR="00F30D5B" w:rsidRPr="000F7891" w:rsidRDefault="00AD1CF6" w:rsidP="003C7270">
      <w:pPr>
        <w:widowControl w:val="0"/>
        <w:kinsoku w:val="0"/>
        <w:ind w:leftChars="100" w:left="240" w:firstLineChars="100" w:firstLine="240"/>
        <w:jc w:val="both"/>
        <w:rPr>
          <w:sz w:val="21"/>
        </w:rPr>
      </w:pPr>
      <w:r>
        <w:rPr>
          <w:rFonts w:hint="eastAsia"/>
        </w:rPr>
        <w:t>④</w:t>
      </w:r>
      <w:r w:rsidR="00F30D5B" w:rsidRPr="000F7891">
        <w:rPr>
          <w:rFonts w:hint="eastAsia"/>
        </w:rPr>
        <w:t xml:space="preserve">　その他</w:t>
      </w:r>
      <w:r w:rsidR="008E1CA8" w:rsidRPr="000F7891">
        <w:rPr>
          <w:rFonts w:hint="eastAsia"/>
        </w:rPr>
        <w:t>（</w:t>
      </w:r>
      <w:r w:rsidR="00F30D5B" w:rsidRPr="000F7891">
        <w:rPr>
          <w:rFonts w:hint="eastAsia"/>
        </w:rPr>
        <w:t xml:space="preserve">　　　　　　　　　　　　　　　　　　　　　　　　　　</w:t>
      </w:r>
      <w:r w:rsidR="008E1CA8" w:rsidRPr="000F7891">
        <w:rPr>
          <w:rFonts w:hint="eastAsia"/>
        </w:rPr>
        <w:t>）</w:t>
      </w:r>
    </w:p>
    <w:p w14:paraId="692135B9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  <w:r w:rsidRPr="000F7891">
        <w:rPr>
          <w:rFonts w:hint="eastAsia"/>
          <w:sz w:val="21"/>
        </w:rPr>
        <w:t xml:space="preserve">　</w:t>
      </w:r>
    </w:p>
    <w:p w14:paraId="3A16E19C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</w:p>
    <w:p w14:paraId="1AD9EAA0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</w:p>
    <w:p w14:paraId="350AC482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</w:p>
    <w:p w14:paraId="79217488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</w:p>
    <w:p w14:paraId="13808649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</w:p>
    <w:p w14:paraId="44AC622E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</w:p>
    <w:p w14:paraId="243F5960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</w:p>
    <w:p w14:paraId="2D548979" w14:textId="77777777" w:rsidR="00F30D5B" w:rsidRPr="000F7891" w:rsidRDefault="00F30D5B" w:rsidP="00E839AA">
      <w:pPr>
        <w:widowControl w:val="0"/>
        <w:kinsoku w:val="0"/>
        <w:jc w:val="both"/>
        <w:rPr>
          <w:sz w:val="21"/>
        </w:rPr>
      </w:pPr>
    </w:p>
    <w:sectPr w:rsidR="00F30D5B" w:rsidRPr="000F7891" w:rsidSect="00CF0D3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4CE1" w14:textId="77777777" w:rsidR="00CF0D3B" w:rsidRDefault="00CF0D3B" w:rsidP="00023AD4">
      <w:r>
        <w:separator/>
      </w:r>
    </w:p>
  </w:endnote>
  <w:endnote w:type="continuationSeparator" w:id="0">
    <w:p w14:paraId="699F067A" w14:textId="77777777" w:rsidR="00CF0D3B" w:rsidRDefault="00CF0D3B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95E0" w14:textId="77777777" w:rsidR="00CF0D3B" w:rsidRDefault="00CF0D3B" w:rsidP="00023AD4">
      <w:r>
        <w:separator/>
      </w:r>
    </w:p>
  </w:footnote>
  <w:footnote w:type="continuationSeparator" w:id="0">
    <w:p w14:paraId="551A7FB7" w14:textId="77777777" w:rsidR="00CF0D3B" w:rsidRDefault="00CF0D3B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D64"/>
    <w:multiLevelType w:val="hybridMultilevel"/>
    <w:tmpl w:val="FFFFFFFF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 w16cid:durableId="29664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01"/>
    <w:rsid w:val="00006019"/>
    <w:rsid w:val="00011B0B"/>
    <w:rsid w:val="00023AD4"/>
    <w:rsid w:val="00032347"/>
    <w:rsid w:val="0004663E"/>
    <w:rsid w:val="00051197"/>
    <w:rsid w:val="00055C63"/>
    <w:rsid w:val="00063065"/>
    <w:rsid w:val="000742B7"/>
    <w:rsid w:val="000774CD"/>
    <w:rsid w:val="00083C86"/>
    <w:rsid w:val="00087EA6"/>
    <w:rsid w:val="00090F6B"/>
    <w:rsid w:val="00095849"/>
    <w:rsid w:val="00095D67"/>
    <w:rsid w:val="000A34A0"/>
    <w:rsid w:val="000A3C78"/>
    <w:rsid w:val="000A7538"/>
    <w:rsid w:val="000B0B0F"/>
    <w:rsid w:val="000B1CF9"/>
    <w:rsid w:val="000B23BC"/>
    <w:rsid w:val="000C0D50"/>
    <w:rsid w:val="000C1C32"/>
    <w:rsid w:val="000C5074"/>
    <w:rsid w:val="000D0A53"/>
    <w:rsid w:val="000D2EEE"/>
    <w:rsid w:val="000E5FAC"/>
    <w:rsid w:val="000F7891"/>
    <w:rsid w:val="00121CCF"/>
    <w:rsid w:val="00122922"/>
    <w:rsid w:val="0012764E"/>
    <w:rsid w:val="00130A87"/>
    <w:rsid w:val="001331EF"/>
    <w:rsid w:val="001549CE"/>
    <w:rsid w:val="00162EBB"/>
    <w:rsid w:val="00171959"/>
    <w:rsid w:val="00184E59"/>
    <w:rsid w:val="0019018C"/>
    <w:rsid w:val="001B441C"/>
    <w:rsid w:val="001B44FD"/>
    <w:rsid w:val="001B6B2E"/>
    <w:rsid w:val="001C317F"/>
    <w:rsid w:val="001C7B11"/>
    <w:rsid w:val="001D22C8"/>
    <w:rsid w:val="001D6BE6"/>
    <w:rsid w:val="001E7C2E"/>
    <w:rsid w:val="001F772A"/>
    <w:rsid w:val="00205164"/>
    <w:rsid w:val="00206ACF"/>
    <w:rsid w:val="00216C2D"/>
    <w:rsid w:val="00244F28"/>
    <w:rsid w:val="002476E8"/>
    <w:rsid w:val="00250E9E"/>
    <w:rsid w:val="002511DE"/>
    <w:rsid w:val="0025540E"/>
    <w:rsid w:val="002607EE"/>
    <w:rsid w:val="002725A9"/>
    <w:rsid w:val="002766AB"/>
    <w:rsid w:val="002941B2"/>
    <w:rsid w:val="002A1FFF"/>
    <w:rsid w:val="002B51A8"/>
    <w:rsid w:val="002C097C"/>
    <w:rsid w:val="002C79F1"/>
    <w:rsid w:val="002F2C89"/>
    <w:rsid w:val="002F6FD5"/>
    <w:rsid w:val="00302FA2"/>
    <w:rsid w:val="003158B4"/>
    <w:rsid w:val="00315D55"/>
    <w:rsid w:val="003244DC"/>
    <w:rsid w:val="00324FEC"/>
    <w:rsid w:val="00360A56"/>
    <w:rsid w:val="00365722"/>
    <w:rsid w:val="0037101B"/>
    <w:rsid w:val="00381EEA"/>
    <w:rsid w:val="003826C0"/>
    <w:rsid w:val="003B08EF"/>
    <w:rsid w:val="003B32E3"/>
    <w:rsid w:val="003B60DA"/>
    <w:rsid w:val="003C30BC"/>
    <w:rsid w:val="003C7270"/>
    <w:rsid w:val="003D338E"/>
    <w:rsid w:val="003D3392"/>
    <w:rsid w:val="004065A9"/>
    <w:rsid w:val="00416D17"/>
    <w:rsid w:val="0042015A"/>
    <w:rsid w:val="00430639"/>
    <w:rsid w:val="004344FC"/>
    <w:rsid w:val="00434B3F"/>
    <w:rsid w:val="0045101C"/>
    <w:rsid w:val="00463FF6"/>
    <w:rsid w:val="00492998"/>
    <w:rsid w:val="00495B49"/>
    <w:rsid w:val="004A0A22"/>
    <w:rsid w:val="004A26EE"/>
    <w:rsid w:val="004A57D1"/>
    <w:rsid w:val="004B1E54"/>
    <w:rsid w:val="004B2621"/>
    <w:rsid w:val="004C4575"/>
    <w:rsid w:val="004C571D"/>
    <w:rsid w:val="004E1B3E"/>
    <w:rsid w:val="004F0043"/>
    <w:rsid w:val="004F06CF"/>
    <w:rsid w:val="004F5C06"/>
    <w:rsid w:val="00500780"/>
    <w:rsid w:val="00500E82"/>
    <w:rsid w:val="005011B2"/>
    <w:rsid w:val="005111BA"/>
    <w:rsid w:val="005161D9"/>
    <w:rsid w:val="00516B51"/>
    <w:rsid w:val="00516FF6"/>
    <w:rsid w:val="00522C73"/>
    <w:rsid w:val="00533599"/>
    <w:rsid w:val="00567E67"/>
    <w:rsid w:val="00583C47"/>
    <w:rsid w:val="005A2736"/>
    <w:rsid w:val="005A38BB"/>
    <w:rsid w:val="005A6187"/>
    <w:rsid w:val="005B4D04"/>
    <w:rsid w:val="005C3D27"/>
    <w:rsid w:val="005D77E0"/>
    <w:rsid w:val="005E41AF"/>
    <w:rsid w:val="005E7583"/>
    <w:rsid w:val="005F5B8F"/>
    <w:rsid w:val="0061555A"/>
    <w:rsid w:val="006226C6"/>
    <w:rsid w:val="00627B2C"/>
    <w:rsid w:val="00631250"/>
    <w:rsid w:val="00651486"/>
    <w:rsid w:val="00665B60"/>
    <w:rsid w:val="0067575E"/>
    <w:rsid w:val="006763F1"/>
    <w:rsid w:val="00676B96"/>
    <w:rsid w:val="00690135"/>
    <w:rsid w:val="006A0A21"/>
    <w:rsid w:val="006A4E83"/>
    <w:rsid w:val="006B23ED"/>
    <w:rsid w:val="006C44F1"/>
    <w:rsid w:val="006C610F"/>
    <w:rsid w:val="006C68AF"/>
    <w:rsid w:val="006D1C20"/>
    <w:rsid w:val="006F46B0"/>
    <w:rsid w:val="007007BD"/>
    <w:rsid w:val="007040C8"/>
    <w:rsid w:val="00710080"/>
    <w:rsid w:val="00716ADD"/>
    <w:rsid w:val="00723257"/>
    <w:rsid w:val="007267A1"/>
    <w:rsid w:val="0074227E"/>
    <w:rsid w:val="007709E0"/>
    <w:rsid w:val="00771E39"/>
    <w:rsid w:val="00771E6F"/>
    <w:rsid w:val="00774F75"/>
    <w:rsid w:val="00784057"/>
    <w:rsid w:val="00795C8B"/>
    <w:rsid w:val="007A77AB"/>
    <w:rsid w:val="007B3144"/>
    <w:rsid w:val="007D0D31"/>
    <w:rsid w:val="007D24E6"/>
    <w:rsid w:val="007F17A9"/>
    <w:rsid w:val="008076FE"/>
    <w:rsid w:val="00812CA4"/>
    <w:rsid w:val="00830CD1"/>
    <w:rsid w:val="00837D1A"/>
    <w:rsid w:val="008426EE"/>
    <w:rsid w:val="00851458"/>
    <w:rsid w:val="00866C27"/>
    <w:rsid w:val="00880B21"/>
    <w:rsid w:val="008849DD"/>
    <w:rsid w:val="00893749"/>
    <w:rsid w:val="0089417F"/>
    <w:rsid w:val="008A1837"/>
    <w:rsid w:val="008B70FF"/>
    <w:rsid w:val="008C405E"/>
    <w:rsid w:val="008E1CA8"/>
    <w:rsid w:val="008E3B7C"/>
    <w:rsid w:val="008E7E2F"/>
    <w:rsid w:val="00904ABB"/>
    <w:rsid w:val="00905FE5"/>
    <w:rsid w:val="00911A21"/>
    <w:rsid w:val="00916731"/>
    <w:rsid w:val="00924319"/>
    <w:rsid w:val="0093290C"/>
    <w:rsid w:val="009357CA"/>
    <w:rsid w:val="009363C3"/>
    <w:rsid w:val="0094026C"/>
    <w:rsid w:val="00940CA4"/>
    <w:rsid w:val="00953601"/>
    <w:rsid w:val="009564F9"/>
    <w:rsid w:val="00980902"/>
    <w:rsid w:val="00980E3D"/>
    <w:rsid w:val="00987801"/>
    <w:rsid w:val="00991EB7"/>
    <w:rsid w:val="00996530"/>
    <w:rsid w:val="009A10B8"/>
    <w:rsid w:val="009A10F1"/>
    <w:rsid w:val="009A2413"/>
    <w:rsid w:val="009A58FB"/>
    <w:rsid w:val="009A6690"/>
    <w:rsid w:val="009B7261"/>
    <w:rsid w:val="009B7409"/>
    <w:rsid w:val="009E3930"/>
    <w:rsid w:val="009E48EF"/>
    <w:rsid w:val="009F7CD3"/>
    <w:rsid w:val="00A53382"/>
    <w:rsid w:val="00A734BA"/>
    <w:rsid w:val="00A74E97"/>
    <w:rsid w:val="00A9110E"/>
    <w:rsid w:val="00A931DA"/>
    <w:rsid w:val="00AA41A4"/>
    <w:rsid w:val="00AB32E5"/>
    <w:rsid w:val="00AD1CF6"/>
    <w:rsid w:val="00AD255A"/>
    <w:rsid w:val="00AE40F7"/>
    <w:rsid w:val="00AF3C02"/>
    <w:rsid w:val="00AF3DA7"/>
    <w:rsid w:val="00AF483F"/>
    <w:rsid w:val="00B10586"/>
    <w:rsid w:val="00B26BA7"/>
    <w:rsid w:val="00B35484"/>
    <w:rsid w:val="00B45775"/>
    <w:rsid w:val="00B468A7"/>
    <w:rsid w:val="00B5558C"/>
    <w:rsid w:val="00B63BF6"/>
    <w:rsid w:val="00B75121"/>
    <w:rsid w:val="00B76D35"/>
    <w:rsid w:val="00B81824"/>
    <w:rsid w:val="00BB2FDF"/>
    <w:rsid w:val="00BC7A3A"/>
    <w:rsid w:val="00BD2EA6"/>
    <w:rsid w:val="00BE4A86"/>
    <w:rsid w:val="00C459B0"/>
    <w:rsid w:val="00C47B6E"/>
    <w:rsid w:val="00C51854"/>
    <w:rsid w:val="00C61E61"/>
    <w:rsid w:val="00C629B1"/>
    <w:rsid w:val="00C632A9"/>
    <w:rsid w:val="00C8363B"/>
    <w:rsid w:val="00C87993"/>
    <w:rsid w:val="00C90591"/>
    <w:rsid w:val="00C92264"/>
    <w:rsid w:val="00C95369"/>
    <w:rsid w:val="00CA650D"/>
    <w:rsid w:val="00CB3011"/>
    <w:rsid w:val="00CB3391"/>
    <w:rsid w:val="00CB6C59"/>
    <w:rsid w:val="00CC7E58"/>
    <w:rsid w:val="00CE798A"/>
    <w:rsid w:val="00CF0670"/>
    <w:rsid w:val="00CF0D3B"/>
    <w:rsid w:val="00D00EBE"/>
    <w:rsid w:val="00D02E71"/>
    <w:rsid w:val="00D10007"/>
    <w:rsid w:val="00D12214"/>
    <w:rsid w:val="00D26B58"/>
    <w:rsid w:val="00D52680"/>
    <w:rsid w:val="00D54DA0"/>
    <w:rsid w:val="00D56FD6"/>
    <w:rsid w:val="00D6376A"/>
    <w:rsid w:val="00D64AB8"/>
    <w:rsid w:val="00D65964"/>
    <w:rsid w:val="00D8236E"/>
    <w:rsid w:val="00D85E91"/>
    <w:rsid w:val="00D905DE"/>
    <w:rsid w:val="00D93339"/>
    <w:rsid w:val="00D979CD"/>
    <w:rsid w:val="00DA18FA"/>
    <w:rsid w:val="00DB05B7"/>
    <w:rsid w:val="00DB40D4"/>
    <w:rsid w:val="00DD0D37"/>
    <w:rsid w:val="00DD6CC3"/>
    <w:rsid w:val="00DE0C1B"/>
    <w:rsid w:val="00DE158B"/>
    <w:rsid w:val="00E0756D"/>
    <w:rsid w:val="00E11896"/>
    <w:rsid w:val="00E143FB"/>
    <w:rsid w:val="00E37414"/>
    <w:rsid w:val="00E41BE5"/>
    <w:rsid w:val="00E63A3D"/>
    <w:rsid w:val="00E71EF0"/>
    <w:rsid w:val="00E839AA"/>
    <w:rsid w:val="00EB4A7B"/>
    <w:rsid w:val="00EB7B97"/>
    <w:rsid w:val="00EC34F1"/>
    <w:rsid w:val="00EC7BD8"/>
    <w:rsid w:val="00EE2D46"/>
    <w:rsid w:val="00EE4E05"/>
    <w:rsid w:val="00EE5DF8"/>
    <w:rsid w:val="00EF5306"/>
    <w:rsid w:val="00F015B7"/>
    <w:rsid w:val="00F067CC"/>
    <w:rsid w:val="00F13278"/>
    <w:rsid w:val="00F20D4D"/>
    <w:rsid w:val="00F24B80"/>
    <w:rsid w:val="00F277F4"/>
    <w:rsid w:val="00F30D5B"/>
    <w:rsid w:val="00F445B4"/>
    <w:rsid w:val="00F7615E"/>
    <w:rsid w:val="00F80FC9"/>
    <w:rsid w:val="00F82D44"/>
    <w:rsid w:val="00FA38C8"/>
    <w:rsid w:val="00FA44AB"/>
    <w:rsid w:val="00FA5F68"/>
    <w:rsid w:val="00FB114C"/>
    <w:rsid w:val="00FC3E77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FAECC54"/>
  <w14:defaultImageDpi w14:val="0"/>
  <w15:docId w15:val="{02FFCDB5-0E5E-49E9-960E-0EE5D4EA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DA18FA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023AD4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9">
    <w:name w:val="ヘッダー (文字)"/>
    <w:basedOn w:val="a0"/>
    <w:link w:val="a8"/>
    <w:uiPriority w:val="99"/>
    <w:locked/>
    <w:rsid w:val="00023AD4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023AD4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b">
    <w:name w:val="フッター (文字)"/>
    <w:basedOn w:val="a0"/>
    <w:link w:val="aa"/>
    <w:uiPriority w:val="99"/>
    <w:locked/>
    <w:rsid w:val="00023AD4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6C61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610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9790-AE38-4BF7-B7DE-BACD6D2A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慈</dc:creator>
  <cp:keywords/>
  <dc:description/>
  <cp:lastModifiedBy>佐藤　慈</cp:lastModifiedBy>
  <cp:revision>2</cp:revision>
  <cp:lastPrinted>2024-03-12T07:04:00Z</cp:lastPrinted>
  <dcterms:created xsi:type="dcterms:W3CDTF">2026-01-13T04:36:00Z</dcterms:created>
  <dcterms:modified xsi:type="dcterms:W3CDTF">2026-01-13T04:36:00Z</dcterms:modified>
</cp:coreProperties>
</file>