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A7B5" w14:textId="2F5636B7" w:rsidR="00BD23D6" w:rsidRPr="00BD23D6" w:rsidRDefault="00BD23D6" w:rsidP="00BD23D6">
      <w:pPr>
        <w:overflowPunct w:val="0"/>
        <w:textAlignment w:val="baseline"/>
        <w:rPr>
          <w:rFonts w:ascii="游明朝" w:hAnsi="游明朝" w:cs="ＭＳ ゴシック"/>
        </w:rPr>
      </w:pPr>
      <w:r w:rsidRPr="00BD23D6">
        <w:rPr>
          <w:rFonts w:ascii="游明朝" w:hAnsi="游明朝" w:cs="ＭＳ ゴシック" w:hint="eastAsia"/>
        </w:rPr>
        <w:t>様式第１号（第</w:t>
      </w:r>
      <w:r w:rsidR="004B25A5">
        <w:rPr>
          <w:rFonts w:ascii="游明朝" w:hAnsi="游明朝" w:cs="ＭＳ ゴシック" w:hint="eastAsia"/>
        </w:rPr>
        <w:t>４</w:t>
      </w:r>
      <w:r w:rsidRPr="00BD23D6">
        <w:rPr>
          <w:rFonts w:ascii="游明朝" w:hAnsi="游明朝" w:cs="ＭＳ ゴシック" w:hint="eastAsia"/>
        </w:rPr>
        <w:t>条関係）</w:t>
      </w:r>
    </w:p>
    <w:p w14:paraId="0E318E31" w14:textId="58805828" w:rsidR="00BD23D6" w:rsidRPr="00C14E31" w:rsidRDefault="00C14E31" w:rsidP="00BD23D6">
      <w:pPr>
        <w:overflowPunct w:val="0"/>
        <w:textAlignment w:val="baseline"/>
        <w:rPr>
          <w:rFonts w:ascii="游明朝" w:hAnsi="游明朝" w:cs="ＭＳ ゴシック"/>
          <w:color w:val="FFFFFF" w:themeColor="background1"/>
        </w:rPr>
      </w:pPr>
      <w:r w:rsidRPr="00C14E31">
        <w:rPr>
          <w:rFonts w:ascii="游明朝" w:hAnsi="游明朝" w:cs="ＭＳ ゴシック" w:hint="eastAsia"/>
          <w:color w:val="FFFFFF" w:themeColor="background1"/>
        </w:rPr>
        <w:t>あ</w:t>
      </w:r>
    </w:p>
    <w:p w14:paraId="1E28B390" w14:textId="57D89F55" w:rsidR="00BD23D6" w:rsidRPr="00BD23D6" w:rsidRDefault="00C14E31" w:rsidP="00BD23D6">
      <w:pPr>
        <w:overflowPunct w:val="0"/>
        <w:textAlignment w:val="baseline"/>
        <w:rPr>
          <w:rFonts w:ascii="游明朝" w:hAnsi="游明朝" w:cs="ＭＳ ゴシック"/>
        </w:rPr>
      </w:pPr>
      <w:r w:rsidRPr="00C14E31">
        <w:rPr>
          <w:rFonts w:ascii="游明朝" w:hAnsi="游明朝" w:cs="ＭＳ ゴシック" w:hint="eastAsia"/>
          <w:color w:val="FFFFFF" w:themeColor="background1"/>
        </w:rPr>
        <w:t>あ</w:t>
      </w:r>
    </w:p>
    <w:p w14:paraId="1A7D52E9" w14:textId="225F385F" w:rsidR="00BD23D6" w:rsidRPr="00BD23D6" w:rsidRDefault="0055655C" w:rsidP="00BD23D6">
      <w:pPr>
        <w:overflowPunct w:val="0"/>
        <w:jc w:val="center"/>
        <w:textAlignment w:val="baseline"/>
        <w:rPr>
          <w:rFonts w:ascii="游明朝" w:hAnsi="游明朝" w:cs="ＭＳ ゴシック"/>
        </w:rPr>
      </w:pPr>
      <w:r w:rsidRPr="00BD23D6">
        <w:rPr>
          <w:rFonts w:ascii="游明朝" w:hAnsi="游明朝" w:cs="ＭＳ ゴシック" w:hint="eastAsia"/>
        </w:rPr>
        <w:t>南</w:t>
      </w:r>
      <w:r>
        <w:rPr>
          <w:rFonts w:ascii="游明朝" w:hAnsi="游明朝" w:cs="ＭＳ ゴシック" w:hint="eastAsia"/>
        </w:rPr>
        <w:t>三陸町学校給食費支援金給付</w:t>
      </w:r>
      <w:r w:rsidRPr="00BD23D6">
        <w:rPr>
          <w:rFonts w:ascii="游明朝" w:hAnsi="游明朝" w:cs="ＭＳ ゴシック" w:hint="eastAsia"/>
        </w:rPr>
        <w:t>申請書</w:t>
      </w:r>
    </w:p>
    <w:p w14:paraId="54E285F1" w14:textId="34DA315B" w:rsidR="00BD23D6" w:rsidRPr="00C14E31" w:rsidRDefault="00C14E31" w:rsidP="00BD23D6">
      <w:pPr>
        <w:overflowPunct w:val="0"/>
        <w:textAlignment w:val="baseline"/>
        <w:rPr>
          <w:rFonts w:ascii="游明朝" w:hAnsi="游明朝" w:cs="ＭＳ ゴシック"/>
          <w:color w:val="FFFFFF" w:themeColor="background1"/>
        </w:rPr>
      </w:pPr>
      <w:r w:rsidRPr="00C14E31">
        <w:rPr>
          <w:rFonts w:ascii="游明朝" w:hAnsi="游明朝" w:cs="ＭＳ ゴシック" w:hint="eastAsia"/>
          <w:color w:val="FFFFFF" w:themeColor="background1"/>
        </w:rPr>
        <w:t>あ</w:t>
      </w:r>
    </w:p>
    <w:p w14:paraId="11394B77" w14:textId="77777777" w:rsidR="00BD23D6" w:rsidRPr="00BD23D6" w:rsidRDefault="00BD23D6" w:rsidP="00BD23D6">
      <w:pPr>
        <w:overflowPunct w:val="0"/>
        <w:ind w:right="480"/>
        <w:jc w:val="right"/>
        <w:textAlignment w:val="baseline"/>
        <w:rPr>
          <w:rFonts w:ascii="游明朝" w:hAnsi="游明朝" w:cs="ＭＳ ゴシック"/>
        </w:rPr>
      </w:pPr>
      <w:r w:rsidRPr="00BD23D6">
        <w:rPr>
          <w:rFonts w:ascii="游明朝" w:hAnsi="游明朝" w:cs="ＭＳ ゴシック" w:hint="eastAsia"/>
        </w:rPr>
        <w:t xml:space="preserve">年　　月　　日　　</w:t>
      </w:r>
    </w:p>
    <w:p w14:paraId="5E10D0B2" w14:textId="6CD6CF16" w:rsidR="00BD23D6" w:rsidRPr="00C14E31" w:rsidRDefault="00C14E31" w:rsidP="00BD23D6">
      <w:pPr>
        <w:overflowPunct w:val="0"/>
        <w:ind w:right="1440"/>
        <w:textAlignment w:val="baseline"/>
        <w:rPr>
          <w:rFonts w:ascii="游明朝" w:hAnsi="游明朝" w:cs="ＭＳ ゴシック"/>
          <w:color w:val="FFFFFF" w:themeColor="background1"/>
        </w:rPr>
      </w:pPr>
      <w:r w:rsidRPr="00C14E31">
        <w:rPr>
          <w:rFonts w:ascii="游明朝" w:hAnsi="游明朝" w:cs="ＭＳ ゴシック" w:hint="eastAsia"/>
          <w:color w:val="FFFFFF" w:themeColor="background1"/>
        </w:rPr>
        <w:t>あ</w:t>
      </w:r>
    </w:p>
    <w:p w14:paraId="46232CE8" w14:textId="43D1B3EB" w:rsidR="00BD23D6" w:rsidRPr="00BD23D6" w:rsidRDefault="00BD23D6" w:rsidP="00BD23D6">
      <w:pPr>
        <w:overflowPunct w:val="0"/>
        <w:ind w:right="1440"/>
        <w:textAlignment w:val="baseline"/>
        <w:rPr>
          <w:rFonts w:ascii="游明朝" w:hAnsi="游明朝" w:cs="ＭＳ ゴシック"/>
        </w:rPr>
      </w:pPr>
      <w:r w:rsidRPr="00BD23D6">
        <w:rPr>
          <w:rFonts w:ascii="游明朝" w:hAnsi="游明朝" w:cs="ＭＳ ゴシック" w:hint="eastAsia"/>
        </w:rPr>
        <w:t xml:space="preserve">　</w:t>
      </w:r>
      <w:r>
        <w:rPr>
          <w:rFonts w:ascii="游明朝" w:hAnsi="游明朝" w:cs="ＭＳ ゴシック" w:hint="eastAsia"/>
        </w:rPr>
        <w:t xml:space="preserve">　</w:t>
      </w:r>
      <w:r w:rsidRPr="00BD23D6">
        <w:rPr>
          <w:rFonts w:ascii="游明朝" w:hAnsi="游明朝" w:cs="ＭＳ ゴシック" w:hint="eastAsia"/>
        </w:rPr>
        <w:t>南三陸町長　　　　様</w:t>
      </w:r>
    </w:p>
    <w:p w14:paraId="4E7E9DDE" w14:textId="2C9AA2FF" w:rsidR="00BD23D6" w:rsidRPr="00C14E31" w:rsidRDefault="00C14E31" w:rsidP="00BD23D6">
      <w:pPr>
        <w:overflowPunct w:val="0"/>
        <w:ind w:right="1440"/>
        <w:textAlignment w:val="baseline"/>
        <w:rPr>
          <w:rFonts w:ascii="游明朝" w:hAnsi="游明朝" w:cs="ＭＳ ゴシック"/>
          <w:color w:val="FFFFFF" w:themeColor="background1"/>
        </w:rPr>
      </w:pPr>
      <w:r w:rsidRPr="00C14E31">
        <w:rPr>
          <w:rFonts w:ascii="游明朝" w:hAnsi="游明朝" w:cs="ＭＳ ゴシック" w:hint="eastAsia"/>
          <w:color w:val="FFFFFF" w:themeColor="background1"/>
        </w:rPr>
        <w:t>あ</w:t>
      </w:r>
    </w:p>
    <w:p w14:paraId="6A7B2277" w14:textId="77777777" w:rsidR="00BD23D6" w:rsidRPr="00BD23D6" w:rsidRDefault="00BD23D6" w:rsidP="00BD23D6">
      <w:pPr>
        <w:overflowPunct w:val="0"/>
        <w:ind w:leftChars="2000" w:left="4800" w:rightChars="-16" w:right="-38"/>
        <w:textAlignment w:val="baseline"/>
        <w:rPr>
          <w:rFonts w:ascii="游明朝" w:hAnsi="游明朝" w:cs="ＭＳ ゴシック"/>
        </w:rPr>
      </w:pPr>
      <w:r w:rsidRPr="00BD23D6">
        <w:rPr>
          <w:rFonts w:ascii="游明朝" w:hAnsi="游明朝" w:cs="ＭＳ ゴシック" w:hint="eastAsia"/>
        </w:rPr>
        <w:t>申請者</w:t>
      </w:r>
    </w:p>
    <w:p w14:paraId="10E620C0" w14:textId="77777777" w:rsidR="00BD23D6" w:rsidRPr="00BD23D6" w:rsidRDefault="00BD23D6" w:rsidP="00BD23D6">
      <w:pPr>
        <w:overflowPunct w:val="0"/>
        <w:ind w:leftChars="2000" w:left="4800" w:rightChars="-16" w:right="-38"/>
        <w:textAlignment w:val="baseline"/>
        <w:rPr>
          <w:rFonts w:ascii="游明朝" w:hAnsi="游明朝" w:cs="ＭＳ ゴシック"/>
        </w:rPr>
      </w:pPr>
      <w:r w:rsidRPr="00BD23D6">
        <w:rPr>
          <w:rFonts w:ascii="游明朝" w:hAnsi="游明朝" w:cs="ＭＳ ゴシック" w:hint="eastAsia"/>
        </w:rPr>
        <w:t xml:space="preserve">　住　所</w:t>
      </w:r>
    </w:p>
    <w:p w14:paraId="67832058" w14:textId="0C264527" w:rsidR="00BD23D6" w:rsidRPr="00BD23D6" w:rsidRDefault="00BD23D6" w:rsidP="00BD23D6">
      <w:pPr>
        <w:overflowPunct w:val="0"/>
        <w:ind w:leftChars="2000" w:left="4800" w:rightChars="-16" w:right="-38"/>
        <w:textAlignment w:val="baseline"/>
        <w:rPr>
          <w:rFonts w:ascii="游明朝" w:hAnsi="游明朝" w:cs="ＭＳ ゴシック"/>
        </w:rPr>
      </w:pPr>
      <w:r w:rsidRPr="00BD23D6">
        <w:rPr>
          <w:rFonts w:ascii="游明朝" w:hAnsi="游明朝" w:cs="ＭＳ ゴシック" w:hint="eastAsia"/>
        </w:rPr>
        <w:t xml:space="preserve">　氏　名　　　　　　　　　　　</w:t>
      </w:r>
    </w:p>
    <w:p w14:paraId="2C7CAB75" w14:textId="02AA7DCB" w:rsidR="00BD23D6" w:rsidRPr="00C14E31" w:rsidRDefault="00C14E31" w:rsidP="00BD23D6">
      <w:pPr>
        <w:overflowPunct w:val="0"/>
        <w:ind w:rightChars="-16" w:right="-38"/>
        <w:textAlignment w:val="baseline"/>
        <w:rPr>
          <w:rFonts w:ascii="游明朝" w:hAnsi="游明朝" w:cs="ＭＳ ゴシック"/>
          <w:color w:val="FFFFFF" w:themeColor="background1"/>
        </w:rPr>
      </w:pPr>
      <w:r>
        <w:rPr>
          <w:rFonts w:ascii="游明朝" w:hAnsi="游明朝" w:cs="ＭＳ ゴシック" w:hint="eastAsia"/>
          <w:color w:val="FFFFFF" w:themeColor="background1"/>
        </w:rPr>
        <w:t>あ</w:t>
      </w:r>
    </w:p>
    <w:p w14:paraId="45CA7907" w14:textId="0DD4002B" w:rsidR="00BD23D6" w:rsidRPr="00BD23D6" w:rsidRDefault="00BD23D6" w:rsidP="00BD23D6">
      <w:pPr>
        <w:overflowPunct w:val="0"/>
        <w:ind w:left="240" w:rightChars="-16" w:right="-38" w:hangingChars="100" w:hanging="240"/>
        <w:textAlignment w:val="baseline"/>
        <w:rPr>
          <w:rFonts w:ascii="游明朝" w:hAnsi="游明朝" w:cs="ＭＳ ゴシック"/>
        </w:rPr>
      </w:pPr>
      <w:r w:rsidRPr="00BD23D6">
        <w:rPr>
          <w:rFonts w:ascii="游明朝" w:hAnsi="游明朝" w:cs="ＭＳ ゴシック" w:hint="eastAsia"/>
        </w:rPr>
        <w:t xml:space="preserve">　</w:t>
      </w:r>
      <w:r>
        <w:rPr>
          <w:rFonts w:ascii="游明朝" w:hAnsi="游明朝" w:cs="ＭＳ ゴシック" w:hint="eastAsia"/>
        </w:rPr>
        <w:t xml:space="preserve">　</w:t>
      </w:r>
      <w:r w:rsidR="0055655C" w:rsidRPr="00BD23D6">
        <w:rPr>
          <w:rFonts w:ascii="游明朝" w:hAnsi="游明朝" w:cs="ＭＳ ゴシック" w:hint="eastAsia"/>
        </w:rPr>
        <w:t>南</w:t>
      </w:r>
      <w:r w:rsidR="0055655C">
        <w:rPr>
          <w:rFonts w:ascii="游明朝" w:hAnsi="游明朝" w:cs="ＭＳ ゴシック" w:hint="eastAsia"/>
        </w:rPr>
        <w:t>三陸町学校給食費支援金</w:t>
      </w:r>
      <w:r w:rsidRPr="00BD23D6">
        <w:rPr>
          <w:rFonts w:ascii="游明朝" w:hAnsi="游明朝" w:cs="ＭＳ ゴシック" w:hint="eastAsia"/>
        </w:rPr>
        <w:t>の給付を受けたいので、関係書類を添え、下記のとおり申請します。</w:t>
      </w:r>
    </w:p>
    <w:p w14:paraId="0391CD00" w14:textId="6CC3AEDA" w:rsidR="00BD23D6" w:rsidRPr="00C14E31" w:rsidRDefault="00C14E31" w:rsidP="00BD23D6">
      <w:pPr>
        <w:overflowPunct w:val="0"/>
        <w:ind w:rightChars="-16" w:right="-38"/>
        <w:textAlignment w:val="baseline"/>
        <w:rPr>
          <w:rFonts w:ascii="游明朝" w:hAnsi="游明朝" w:cs="ＭＳ ゴシック"/>
          <w:color w:val="FFFFFF" w:themeColor="background1"/>
        </w:rPr>
      </w:pPr>
      <w:r w:rsidRPr="00C14E31">
        <w:rPr>
          <w:rFonts w:ascii="游明朝" w:hAnsi="游明朝" w:cs="ＭＳ ゴシック" w:hint="eastAsia"/>
          <w:color w:val="FFFFFF" w:themeColor="background1"/>
        </w:rPr>
        <w:t>あ</w:t>
      </w:r>
    </w:p>
    <w:p w14:paraId="0B72291C" w14:textId="77777777" w:rsidR="00BD23D6" w:rsidRPr="005A6F47" w:rsidRDefault="00BD23D6" w:rsidP="00BD23D6">
      <w:pPr>
        <w:pStyle w:val="a4"/>
      </w:pPr>
      <w:r w:rsidRPr="005A6F47">
        <w:rPr>
          <w:rFonts w:hint="eastAsia"/>
        </w:rPr>
        <w:t>記</w:t>
      </w:r>
    </w:p>
    <w:p w14:paraId="359FBBD0" w14:textId="201C6947" w:rsidR="00BD23D6" w:rsidRPr="00BD23D6" w:rsidRDefault="00BD23D6" w:rsidP="00437089">
      <w:pPr>
        <w:ind w:firstLineChars="100" w:firstLine="240"/>
        <w:rPr>
          <w:rFonts w:ascii="游明朝" w:hAnsi="游明朝"/>
        </w:rPr>
      </w:pPr>
      <w:r w:rsidRPr="00BD23D6">
        <w:rPr>
          <w:rFonts w:ascii="游明朝" w:hAnsi="游明朝" w:hint="eastAsia"/>
        </w:rPr>
        <w:t>【</w:t>
      </w:r>
      <w:r w:rsidR="00054F2B">
        <w:rPr>
          <w:rFonts w:ascii="游明朝" w:hAnsi="游明朝" w:hint="eastAsia"/>
        </w:rPr>
        <w:t>児童生徒</w:t>
      </w:r>
      <w:r w:rsidRPr="00BD23D6">
        <w:rPr>
          <w:rFonts w:ascii="游明朝" w:hAnsi="游明朝" w:hint="eastAsia"/>
        </w:rPr>
        <w:t>の情報】</w:t>
      </w:r>
    </w:p>
    <w:tbl>
      <w:tblPr>
        <w:tblStyle w:val="a3"/>
        <w:tblW w:w="0" w:type="auto"/>
        <w:tblInd w:w="468" w:type="dxa"/>
        <w:tblLook w:val="04A0" w:firstRow="1" w:lastRow="0" w:firstColumn="1" w:lastColumn="0" w:noHBand="0" w:noVBand="1"/>
      </w:tblPr>
      <w:tblGrid>
        <w:gridCol w:w="1400"/>
        <w:gridCol w:w="1919"/>
        <w:gridCol w:w="5331"/>
      </w:tblGrid>
      <w:tr w:rsidR="00BD23D6" w:rsidRPr="005A6F47" w14:paraId="49AAF729" w14:textId="77777777" w:rsidTr="00437089">
        <w:tc>
          <w:tcPr>
            <w:tcW w:w="1440" w:type="dxa"/>
            <w:vMerge w:val="restart"/>
            <w:vAlign w:val="center"/>
          </w:tcPr>
          <w:p w14:paraId="4BF4ED95" w14:textId="740F498A" w:rsidR="00BD23D6" w:rsidRPr="00BD23D6" w:rsidRDefault="00054F2B" w:rsidP="00735FD0">
            <w:pPr>
              <w:overflowPunct w:val="0"/>
              <w:ind w:rightChars="-16" w:right="-38"/>
              <w:textAlignment w:val="baseline"/>
              <w:rPr>
                <w:rFonts w:ascii="游明朝" w:hAnsi="游明朝" w:cs="ＭＳ ゴシック"/>
              </w:rPr>
            </w:pPr>
            <w:r>
              <w:rPr>
                <w:rFonts w:ascii="游明朝" w:hAnsi="游明朝" w:cs="ＭＳ ゴシック" w:hint="eastAsia"/>
              </w:rPr>
              <w:t>児童生徒</w:t>
            </w:r>
          </w:p>
        </w:tc>
        <w:tc>
          <w:tcPr>
            <w:tcW w:w="1920" w:type="dxa"/>
          </w:tcPr>
          <w:p w14:paraId="0E4B50DD" w14:textId="77777777" w:rsidR="00BD23D6" w:rsidRPr="00BD23D6" w:rsidRDefault="00BD23D6" w:rsidP="00735FD0">
            <w:pPr>
              <w:overflowPunct w:val="0"/>
              <w:ind w:rightChars="-16" w:right="-38"/>
              <w:textAlignment w:val="baseline"/>
              <w:rPr>
                <w:rFonts w:ascii="游明朝" w:hAnsi="游明朝" w:cs="ＭＳ ゴシック"/>
              </w:rPr>
            </w:pPr>
            <w:r w:rsidRPr="00437089">
              <w:rPr>
                <w:rFonts w:ascii="游明朝" w:hAnsi="游明朝" w:cs="ＭＳ ゴシック" w:hint="eastAsia"/>
                <w:spacing w:val="600"/>
                <w:fitText w:val="1680" w:id="-1233944064"/>
              </w:rPr>
              <w:t>氏</w:t>
            </w:r>
            <w:r w:rsidRPr="00437089">
              <w:rPr>
                <w:rFonts w:ascii="游明朝" w:hAnsi="游明朝" w:cs="ＭＳ ゴシック" w:hint="eastAsia"/>
                <w:fitText w:val="1680" w:id="-1233944064"/>
              </w:rPr>
              <w:t>名</w:t>
            </w:r>
          </w:p>
        </w:tc>
        <w:tc>
          <w:tcPr>
            <w:tcW w:w="5516" w:type="dxa"/>
          </w:tcPr>
          <w:p w14:paraId="7A69D8B1" w14:textId="597F6C90" w:rsidR="00BD23D6" w:rsidRPr="00BD23D6" w:rsidRDefault="00BD23D6" w:rsidP="00735FD0">
            <w:pPr>
              <w:overflowPunct w:val="0"/>
              <w:ind w:rightChars="-16" w:right="-38"/>
              <w:jc w:val="right"/>
              <w:textAlignment w:val="baseline"/>
              <w:rPr>
                <w:rFonts w:ascii="游明朝" w:hAnsi="游明朝" w:cs="ＭＳ ゴシック"/>
              </w:rPr>
            </w:pPr>
            <w:r w:rsidRPr="00BD23D6">
              <w:rPr>
                <w:rFonts w:ascii="游明朝" w:hAnsi="游明朝" w:cs="ＭＳ ゴシック" w:hint="eastAsia"/>
              </w:rPr>
              <w:t xml:space="preserve">　　　　　　　　　</w:t>
            </w:r>
            <w:r w:rsidRPr="00BD23D6">
              <w:rPr>
                <w:rFonts w:ascii="游明朝" w:hAnsi="游明朝" w:cs="ＭＳ ゴシック" w:hint="eastAsia"/>
                <w:sz w:val="18"/>
                <w:szCs w:val="18"/>
              </w:rPr>
              <w:t>（　　年　　月　　日生　　　　歳）</w:t>
            </w:r>
          </w:p>
        </w:tc>
      </w:tr>
      <w:tr w:rsidR="00BD23D6" w:rsidRPr="005A6F47" w14:paraId="33ADDB0E" w14:textId="77777777" w:rsidTr="00437089">
        <w:tc>
          <w:tcPr>
            <w:tcW w:w="1440" w:type="dxa"/>
            <w:vMerge/>
          </w:tcPr>
          <w:p w14:paraId="3ED8B949" w14:textId="77777777" w:rsidR="00BD23D6" w:rsidRPr="00BD23D6" w:rsidRDefault="00BD23D6" w:rsidP="00735FD0">
            <w:pPr>
              <w:overflowPunct w:val="0"/>
              <w:ind w:rightChars="-16" w:right="-38"/>
              <w:textAlignment w:val="baseline"/>
              <w:rPr>
                <w:rFonts w:ascii="游明朝" w:hAnsi="游明朝" w:cs="ＭＳ ゴシック"/>
              </w:rPr>
            </w:pPr>
          </w:p>
        </w:tc>
        <w:tc>
          <w:tcPr>
            <w:tcW w:w="1920" w:type="dxa"/>
          </w:tcPr>
          <w:p w14:paraId="1B48F3BF" w14:textId="77777777" w:rsidR="00BD23D6" w:rsidRPr="00BD23D6" w:rsidRDefault="00BD23D6" w:rsidP="00735FD0">
            <w:pPr>
              <w:overflowPunct w:val="0"/>
              <w:ind w:rightChars="-16" w:right="-38"/>
              <w:textAlignment w:val="baseline"/>
              <w:rPr>
                <w:rFonts w:ascii="游明朝" w:hAnsi="游明朝" w:cs="ＭＳ ゴシック"/>
              </w:rPr>
            </w:pPr>
            <w:r w:rsidRPr="00437089">
              <w:rPr>
                <w:rFonts w:ascii="游明朝" w:hAnsi="游明朝" w:cs="ＭＳ ゴシック" w:hint="eastAsia"/>
                <w:spacing w:val="600"/>
                <w:fitText w:val="1680" w:id="-1233944063"/>
              </w:rPr>
              <w:t>住</w:t>
            </w:r>
            <w:r w:rsidRPr="00437089">
              <w:rPr>
                <w:rFonts w:ascii="游明朝" w:hAnsi="游明朝" w:cs="ＭＳ ゴシック" w:hint="eastAsia"/>
                <w:fitText w:val="1680" w:id="-1233944063"/>
              </w:rPr>
              <w:t>所</w:t>
            </w:r>
          </w:p>
        </w:tc>
        <w:tc>
          <w:tcPr>
            <w:tcW w:w="5516" w:type="dxa"/>
          </w:tcPr>
          <w:p w14:paraId="58BBB223" w14:textId="17B98EC6" w:rsidR="00BD23D6" w:rsidRPr="00437089" w:rsidRDefault="00437089" w:rsidP="00735FD0">
            <w:pPr>
              <w:overflowPunct w:val="0"/>
              <w:ind w:rightChars="-16" w:right="-38"/>
              <w:textAlignment w:val="baseline"/>
              <w:rPr>
                <w:rFonts w:ascii="游明朝" w:hAnsi="游明朝" w:cs="ＭＳ ゴシック"/>
                <w:color w:val="FFFFFF" w:themeColor="background1"/>
                <w:sz w:val="22"/>
                <w:szCs w:val="22"/>
              </w:rPr>
            </w:pPr>
            <w:r w:rsidRPr="00437089">
              <w:rPr>
                <w:rFonts w:ascii="游明朝" w:hAnsi="游明朝" w:cs="ＭＳ ゴシック" w:hint="eastAsia"/>
                <w:color w:val="FFFFFF" w:themeColor="background1"/>
                <w:sz w:val="22"/>
                <w:szCs w:val="22"/>
              </w:rPr>
              <w:t>あ</w:t>
            </w:r>
          </w:p>
        </w:tc>
      </w:tr>
      <w:tr w:rsidR="00437089" w:rsidRPr="005A6F47" w14:paraId="1AAA605E" w14:textId="77777777" w:rsidTr="00437089">
        <w:trPr>
          <w:trHeight w:val="328"/>
        </w:trPr>
        <w:tc>
          <w:tcPr>
            <w:tcW w:w="1440" w:type="dxa"/>
            <w:vMerge/>
          </w:tcPr>
          <w:p w14:paraId="2FB988F8" w14:textId="77777777" w:rsidR="00437089" w:rsidRPr="00BD23D6" w:rsidRDefault="00437089" w:rsidP="00735FD0">
            <w:pPr>
              <w:overflowPunct w:val="0"/>
              <w:ind w:rightChars="-16" w:right="-38"/>
              <w:textAlignment w:val="baseline"/>
              <w:rPr>
                <w:rFonts w:ascii="游明朝" w:hAnsi="游明朝" w:cs="ＭＳ ゴシック"/>
              </w:rPr>
            </w:pPr>
          </w:p>
        </w:tc>
        <w:tc>
          <w:tcPr>
            <w:tcW w:w="1920" w:type="dxa"/>
          </w:tcPr>
          <w:p w14:paraId="7BC8669C" w14:textId="501CB526" w:rsidR="00437089" w:rsidRPr="00BD23D6" w:rsidRDefault="00437089" w:rsidP="00735FD0">
            <w:pPr>
              <w:overflowPunct w:val="0"/>
              <w:ind w:rightChars="-16" w:right="-38"/>
              <w:textAlignment w:val="baseline"/>
              <w:rPr>
                <w:rFonts w:ascii="游明朝" w:hAnsi="游明朝" w:cs="ＭＳ ゴシック"/>
              </w:rPr>
            </w:pPr>
            <w:r w:rsidRPr="004B25A5">
              <w:rPr>
                <w:rFonts w:ascii="游明朝" w:hAnsi="游明朝" w:cs="ＭＳ ゴシック" w:hint="eastAsia"/>
                <w:spacing w:val="15"/>
                <w:fitText w:val="1680" w:id="-1233938944"/>
              </w:rPr>
              <w:t>在籍する学</w:t>
            </w:r>
            <w:r w:rsidRPr="004B25A5">
              <w:rPr>
                <w:rFonts w:ascii="游明朝" w:hAnsi="游明朝" w:cs="ＭＳ ゴシック" w:hint="eastAsia"/>
                <w:spacing w:val="45"/>
                <w:fitText w:val="1680" w:id="-1233938944"/>
              </w:rPr>
              <w:t>校</w:t>
            </w:r>
          </w:p>
        </w:tc>
        <w:tc>
          <w:tcPr>
            <w:tcW w:w="5516" w:type="dxa"/>
          </w:tcPr>
          <w:p w14:paraId="52156AAD" w14:textId="6F6198FD" w:rsidR="00437089" w:rsidRPr="00437089" w:rsidRDefault="00437089" w:rsidP="00735FD0">
            <w:pPr>
              <w:overflowPunct w:val="0"/>
              <w:ind w:rightChars="-16" w:right="-38"/>
              <w:textAlignment w:val="baseline"/>
              <w:rPr>
                <w:rFonts w:ascii="游明朝" w:hAnsi="游明朝" w:cs="ＭＳ ゴシック"/>
                <w:color w:val="FFFFFF" w:themeColor="background1"/>
              </w:rPr>
            </w:pPr>
            <w:r w:rsidRPr="00437089">
              <w:rPr>
                <w:rFonts w:ascii="游明朝" w:hAnsi="游明朝" w:cs="ＭＳ ゴシック" w:hint="eastAsia"/>
                <w:color w:val="FFFFFF" w:themeColor="background1"/>
              </w:rPr>
              <w:t>あ</w:t>
            </w:r>
          </w:p>
        </w:tc>
      </w:tr>
      <w:tr w:rsidR="004B25A5" w:rsidRPr="005A6F47" w14:paraId="0852A33B" w14:textId="77777777" w:rsidTr="004B25A5">
        <w:trPr>
          <w:trHeight w:val="325"/>
        </w:trPr>
        <w:tc>
          <w:tcPr>
            <w:tcW w:w="1440" w:type="dxa"/>
            <w:vMerge/>
          </w:tcPr>
          <w:p w14:paraId="103D1661" w14:textId="77777777" w:rsidR="004B25A5" w:rsidRPr="00BD23D6" w:rsidRDefault="004B25A5" w:rsidP="00735FD0">
            <w:pPr>
              <w:overflowPunct w:val="0"/>
              <w:ind w:rightChars="-16" w:right="-38"/>
              <w:textAlignment w:val="baseline"/>
              <w:rPr>
                <w:rFonts w:ascii="游明朝" w:hAnsi="游明朝" w:cs="ＭＳ ゴシック"/>
              </w:rPr>
            </w:pPr>
          </w:p>
        </w:tc>
        <w:tc>
          <w:tcPr>
            <w:tcW w:w="1920" w:type="dxa"/>
          </w:tcPr>
          <w:p w14:paraId="1290523F" w14:textId="1E8A9812" w:rsidR="004B25A5" w:rsidRPr="00BD23D6" w:rsidRDefault="004B25A5" w:rsidP="00735FD0">
            <w:pPr>
              <w:overflowPunct w:val="0"/>
              <w:ind w:rightChars="-16" w:right="-38"/>
              <w:textAlignment w:val="baseline"/>
              <w:rPr>
                <w:rFonts w:ascii="游明朝" w:hAnsi="游明朝" w:cs="ＭＳ ゴシック"/>
              </w:rPr>
            </w:pPr>
            <w:r w:rsidRPr="004B25A5">
              <w:rPr>
                <w:rFonts w:ascii="游明朝" w:hAnsi="游明朝" w:cs="ＭＳ ゴシック" w:hint="eastAsia"/>
                <w:spacing w:val="120"/>
                <w:fitText w:val="1680" w:id="-1233932288"/>
              </w:rPr>
              <w:t>通学距</w:t>
            </w:r>
            <w:r w:rsidRPr="004B25A5">
              <w:rPr>
                <w:rFonts w:ascii="游明朝" w:hAnsi="游明朝" w:cs="ＭＳ ゴシック" w:hint="eastAsia"/>
                <w:fitText w:val="1680" w:id="-1233932288"/>
              </w:rPr>
              <w:t>離</w:t>
            </w:r>
          </w:p>
        </w:tc>
        <w:tc>
          <w:tcPr>
            <w:tcW w:w="5516" w:type="dxa"/>
          </w:tcPr>
          <w:p w14:paraId="45AFE78B" w14:textId="0CA20C64" w:rsidR="004B25A5" w:rsidRPr="00437089" w:rsidRDefault="004B25A5" w:rsidP="00735FD0">
            <w:pPr>
              <w:overflowPunct w:val="0"/>
              <w:ind w:rightChars="-16" w:right="-38"/>
              <w:textAlignment w:val="baseline"/>
              <w:rPr>
                <w:rFonts w:ascii="游明朝" w:hAnsi="游明朝" w:cs="ＭＳ ゴシック"/>
                <w:color w:val="FFFFFF" w:themeColor="background1"/>
              </w:rPr>
            </w:pPr>
            <w:r w:rsidRPr="00437089">
              <w:rPr>
                <w:rFonts w:ascii="游明朝" w:hAnsi="游明朝" w:cs="ＭＳ ゴシック" w:hint="eastAsia"/>
                <w:color w:val="FFFFFF" w:themeColor="background1"/>
              </w:rPr>
              <w:t>あ</w:t>
            </w:r>
          </w:p>
        </w:tc>
      </w:tr>
    </w:tbl>
    <w:p w14:paraId="18D77D4C" w14:textId="6608F12D" w:rsidR="004B25A5" w:rsidRDefault="004B25A5" w:rsidP="00BD23D6">
      <w:pPr>
        <w:overflowPunct w:val="0"/>
        <w:ind w:rightChars="-16" w:right="-38"/>
        <w:textAlignment w:val="baseline"/>
        <w:rPr>
          <w:rFonts w:ascii="游明朝" w:hAnsi="游明朝" w:cs="ＭＳ ゴシック"/>
        </w:rPr>
      </w:pPr>
    </w:p>
    <w:p w14:paraId="0C313D74" w14:textId="29B8D00F" w:rsidR="00BD23D6" w:rsidRPr="00BD23D6" w:rsidRDefault="00BD23D6" w:rsidP="004B25A5">
      <w:pPr>
        <w:overflowPunct w:val="0"/>
        <w:ind w:rightChars="-16" w:right="-38" w:firstLineChars="100" w:firstLine="240"/>
        <w:textAlignment w:val="baseline"/>
        <w:rPr>
          <w:rFonts w:ascii="游明朝" w:hAnsi="游明朝" w:cs="ＭＳ ゴシック"/>
        </w:rPr>
      </w:pPr>
      <w:r w:rsidRPr="00BD23D6">
        <w:rPr>
          <w:rFonts w:ascii="游明朝" w:hAnsi="游明朝" w:cs="ＭＳ ゴシック" w:hint="eastAsia"/>
        </w:rPr>
        <w:t>【</w:t>
      </w:r>
      <w:r w:rsidR="008257AF">
        <w:rPr>
          <w:rFonts w:ascii="游明朝" w:hAnsi="游明朝" w:cs="ＭＳ ゴシック" w:hint="eastAsia"/>
        </w:rPr>
        <w:t>支援金</w:t>
      </w:r>
      <w:r w:rsidRPr="00BD23D6">
        <w:rPr>
          <w:rFonts w:ascii="游明朝" w:hAnsi="游明朝" w:cs="ＭＳ ゴシック" w:hint="eastAsia"/>
        </w:rPr>
        <w:t>振込口座】</w:t>
      </w:r>
    </w:p>
    <w:tbl>
      <w:tblPr>
        <w:tblStyle w:val="a3"/>
        <w:tblW w:w="0" w:type="auto"/>
        <w:tblInd w:w="348" w:type="dxa"/>
        <w:tblLook w:val="04A0" w:firstRow="1" w:lastRow="0" w:firstColumn="1" w:lastColumn="0" w:noHBand="0" w:noVBand="1"/>
      </w:tblPr>
      <w:tblGrid>
        <w:gridCol w:w="2431"/>
        <w:gridCol w:w="1336"/>
        <w:gridCol w:w="983"/>
        <w:gridCol w:w="2205"/>
        <w:gridCol w:w="1815"/>
      </w:tblGrid>
      <w:tr w:rsidR="00BD23D6" w:rsidRPr="005A6F47" w14:paraId="51191774" w14:textId="77777777" w:rsidTr="004006DF">
        <w:tc>
          <w:tcPr>
            <w:tcW w:w="2431" w:type="dxa"/>
            <w:vAlign w:val="center"/>
          </w:tcPr>
          <w:p w14:paraId="580F534C" w14:textId="77777777" w:rsidR="00BD23D6" w:rsidRPr="00BD23D6" w:rsidRDefault="00BD23D6" w:rsidP="00735FD0">
            <w:pPr>
              <w:overflowPunct w:val="0"/>
              <w:ind w:rightChars="-16" w:right="-38"/>
              <w:jc w:val="center"/>
              <w:textAlignment w:val="baseline"/>
              <w:rPr>
                <w:rFonts w:ascii="游明朝" w:hAnsi="游明朝" w:cs="ＭＳ ゴシック"/>
              </w:rPr>
            </w:pPr>
            <w:r w:rsidRPr="00BD23D6">
              <w:rPr>
                <w:rFonts w:ascii="游明朝" w:hAnsi="游明朝" w:cs="ＭＳ ゴシック" w:hint="eastAsia"/>
              </w:rPr>
              <w:t>金融機関名</w:t>
            </w:r>
          </w:p>
        </w:tc>
        <w:tc>
          <w:tcPr>
            <w:tcW w:w="1336" w:type="dxa"/>
            <w:vAlign w:val="center"/>
          </w:tcPr>
          <w:p w14:paraId="5EFB6160" w14:textId="77777777" w:rsidR="00BD23D6" w:rsidRPr="00BD23D6" w:rsidRDefault="00BD23D6" w:rsidP="00735FD0">
            <w:pPr>
              <w:overflowPunct w:val="0"/>
              <w:ind w:rightChars="-16" w:right="-38"/>
              <w:jc w:val="center"/>
              <w:textAlignment w:val="baseline"/>
              <w:rPr>
                <w:rFonts w:ascii="游明朝" w:hAnsi="游明朝" w:cs="ＭＳ ゴシック"/>
              </w:rPr>
            </w:pPr>
            <w:r w:rsidRPr="00BD23D6">
              <w:rPr>
                <w:rFonts w:ascii="游明朝" w:hAnsi="游明朝" w:cs="ＭＳ ゴシック" w:hint="eastAsia"/>
              </w:rPr>
              <w:t>支店名</w:t>
            </w:r>
          </w:p>
        </w:tc>
        <w:tc>
          <w:tcPr>
            <w:tcW w:w="983" w:type="dxa"/>
            <w:vAlign w:val="center"/>
          </w:tcPr>
          <w:p w14:paraId="6CD386C0" w14:textId="77777777" w:rsidR="00BD23D6" w:rsidRPr="00BD23D6" w:rsidRDefault="00BD23D6" w:rsidP="00735FD0">
            <w:pPr>
              <w:overflowPunct w:val="0"/>
              <w:ind w:rightChars="-16" w:right="-38"/>
              <w:jc w:val="center"/>
              <w:textAlignment w:val="baseline"/>
              <w:rPr>
                <w:rFonts w:ascii="游明朝" w:hAnsi="游明朝" w:cs="ＭＳ ゴシック"/>
              </w:rPr>
            </w:pPr>
            <w:r w:rsidRPr="00BD23D6">
              <w:rPr>
                <w:rFonts w:ascii="游明朝" w:hAnsi="游明朝" w:cs="ＭＳ ゴシック" w:hint="eastAsia"/>
              </w:rPr>
              <w:t>分類</w:t>
            </w:r>
          </w:p>
        </w:tc>
        <w:tc>
          <w:tcPr>
            <w:tcW w:w="2205" w:type="dxa"/>
            <w:vAlign w:val="center"/>
          </w:tcPr>
          <w:p w14:paraId="09E55CA7" w14:textId="77777777" w:rsidR="00BD23D6" w:rsidRPr="00BD23D6" w:rsidRDefault="00BD23D6" w:rsidP="00735FD0">
            <w:pPr>
              <w:overflowPunct w:val="0"/>
              <w:ind w:rightChars="-16" w:right="-38"/>
              <w:jc w:val="center"/>
              <w:textAlignment w:val="baseline"/>
              <w:rPr>
                <w:rFonts w:ascii="游明朝" w:hAnsi="游明朝" w:cs="ＭＳ ゴシック"/>
              </w:rPr>
            </w:pPr>
            <w:r w:rsidRPr="00BD23D6">
              <w:rPr>
                <w:rFonts w:ascii="游明朝" w:hAnsi="游明朝" w:cs="ＭＳ ゴシック" w:hint="eastAsia"/>
              </w:rPr>
              <w:t>口座番号</w:t>
            </w:r>
          </w:p>
        </w:tc>
        <w:tc>
          <w:tcPr>
            <w:tcW w:w="1815" w:type="dxa"/>
            <w:vAlign w:val="center"/>
          </w:tcPr>
          <w:p w14:paraId="3F203188" w14:textId="77777777" w:rsidR="00BD23D6" w:rsidRPr="00BD23D6" w:rsidRDefault="00BD23D6" w:rsidP="00735FD0">
            <w:pPr>
              <w:overflowPunct w:val="0"/>
              <w:ind w:rightChars="-16" w:right="-38"/>
              <w:textAlignment w:val="baseline"/>
              <w:rPr>
                <w:rFonts w:ascii="游明朝" w:hAnsi="游明朝" w:cs="ＭＳ ゴシック"/>
                <w:sz w:val="16"/>
                <w:szCs w:val="16"/>
              </w:rPr>
            </w:pPr>
            <w:r w:rsidRPr="00BD23D6">
              <w:rPr>
                <w:rFonts w:ascii="游明朝" w:hAnsi="游明朝" w:cs="ＭＳ ゴシック" w:hint="eastAsia"/>
                <w:sz w:val="16"/>
                <w:szCs w:val="16"/>
              </w:rPr>
              <w:t>口座名義（フリガナ）</w:t>
            </w:r>
          </w:p>
        </w:tc>
      </w:tr>
      <w:tr w:rsidR="00BD23D6" w:rsidRPr="005A6F47" w14:paraId="042765C2" w14:textId="77777777" w:rsidTr="004006DF">
        <w:tc>
          <w:tcPr>
            <w:tcW w:w="2431" w:type="dxa"/>
            <w:vMerge w:val="restart"/>
          </w:tcPr>
          <w:p w14:paraId="4AA5B04E" w14:textId="77777777" w:rsidR="00BD23D6" w:rsidRPr="00BD23D6" w:rsidRDefault="00BD23D6" w:rsidP="00735FD0">
            <w:pPr>
              <w:overflowPunct w:val="0"/>
              <w:ind w:rightChars="-16" w:right="-38"/>
              <w:textAlignment w:val="baseline"/>
              <w:rPr>
                <w:rFonts w:ascii="游明朝" w:hAnsi="游明朝" w:cs="ＭＳ ゴシック"/>
              </w:rPr>
            </w:pPr>
          </w:p>
        </w:tc>
        <w:tc>
          <w:tcPr>
            <w:tcW w:w="1336" w:type="dxa"/>
            <w:vMerge w:val="restart"/>
          </w:tcPr>
          <w:p w14:paraId="51698124" w14:textId="77777777" w:rsidR="00BD23D6" w:rsidRPr="00BD23D6" w:rsidRDefault="00BD23D6" w:rsidP="00735FD0">
            <w:pPr>
              <w:overflowPunct w:val="0"/>
              <w:ind w:rightChars="-16" w:right="-38"/>
              <w:textAlignment w:val="baseline"/>
              <w:rPr>
                <w:rFonts w:ascii="游明朝" w:hAnsi="游明朝" w:cs="ＭＳ ゴシック"/>
              </w:rPr>
            </w:pPr>
          </w:p>
        </w:tc>
        <w:tc>
          <w:tcPr>
            <w:tcW w:w="983" w:type="dxa"/>
            <w:tcBorders>
              <w:bottom w:val="nil"/>
            </w:tcBorders>
          </w:tcPr>
          <w:p w14:paraId="578C35FE" w14:textId="77777777" w:rsidR="00BD23D6" w:rsidRPr="00BD23D6" w:rsidRDefault="00BD23D6" w:rsidP="00735FD0">
            <w:pPr>
              <w:overflowPunct w:val="0"/>
              <w:ind w:rightChars="-16" w:right="-38"/>
              <w:textAlignment w:val="baseline"/>
              <w:rPr>
                <w:rFonts w:ascii="游明朝" w:hAnsi="游明朝" w:cs="ＭＳ ゴシック"/>
                <w:sz w:val="16"/>
                <w:szCs w:val="16"/>
              </w:rPr>
            </w:pPr>
            <w:r w:rsidRPr="00BD23D6">
              <w:rPr>
                <w:rFonts w:ascii="游明朝" w:hAnsi="游明朝" w:cs="ＭＳ ゴシック" w:hint="eastAsia"/>
                <w:sz w:val="16"/>
                <w:szCs w:val="16"/>
              </w:rPr>
              <w:t>１．普通</w:t>
            </w:r>
          </w:p>
        </w:tc>
        <w:tc>
          <w:tcPr>
            <w:tcW w:w="2205" w:type="dxa"/>
            <w:vMerge w:val="restart"/>
          </w:tcPr>
          <w:p w14:paraId="39002B0A" w14:textId="77777777" w:rsidR="00BD23D6" w:rsidRPr="00BD23D6" w:rsidRDefault="00BD23D6" w:rsidP="00735FD0">
            <w:pPr>
              <w:overflowPunct w:val="0"/>
              <w:ind w:rightChars="-16" w:right="-38"/>
              <w:textAlignment w:val="baseline"/>
              <w:rPr>
                <w:rFonts w:ascii="游明朝" w:hAnsi="游明朝" w:cs="ＭＳ ゴシック"/>
              </w:rPr>
            </w:pPr>
          </w:p>
        </w:tc>
        <w:tc>
          <w:tcPr>
            <w:tcW w:w="1815" w:type="dxa"/>
          </w:tcPr>
          <w:p w14:paraId="567FE956" w14:textId="4001D042" w:rsidR="00BD23D6" w:rsidRPr="00BD23D6" w:rsidRDefault="004B25A5" w:rsidP="00735FD0">
            <w:pPr>
              <w:overflowPunct w:val="0"/>
              <w:ind w:rightChars="-16" w:right="-38"/>
              <w:textAlignment w:val="baseline"/>
              <w:rPr>
                <w:rFonts w:ascii="游明朝" w:hAnsi="游明朝" w:cs="ＭＳ ゴシック"/>
              </w:rPr>
            </w:pPr>
            <w:r>
              <w:rPr>
                <w:rFonts w:ascii="游明朝" w:hAnsi="游明朝" w:cs="ＭＳ ゴシック" w:hint="eastAsia"/>
              </w:rPr>
              <w:t xml:space="preserve">　　　</w:t>
            </w:r>
          </w:p>
        </w:tc>
      </w:tr>
      <w:tr w:rsidR="00BD23D6" w:rsidRPr="005A6F47" w14:paraId="59D71445" w14:textId="77777777" w:rsidTr="004006DF">
        <w:tc>
          <w:tcPr>
            <w:tcW w:w="2431" w:type="dxa"/>
            <w:vMerge/>
          </w:tcPr>
          <w:p w14:paraId="76776AF6" w14:textId="77777777" w:rsidR="00BD23D6" w:rsidRPr="00BD23D6" w:rsidRDefault="00BD23D6" w:rsidP="00735FD0">
            <w:pPr>
              <w:overflowPunct w:val="0"/>
              <w:ind w:rightChars="-16" w:right="-38"/>
              <w:textAlignment w:val="baseline"/>
              <w:rPr>
                <w:rFonts w:ascii="游明朝" w:hAnsi="游明朝" w:cs="ＭＳ ゴシック"/>
              </w:rPr>
            </w:pPr>
          </w:p>
        </w:tc>
        <w:tc>
          <w:tcPr>
            <w:tcW w:w="1336" w:type="dxa"/>
            <w:vMerge/>
          </w:tcPr>
          <w:p w14:paraId="5E4F5501" w14:textId="77777777" w:rsidR="00BD23D6" w:rsidRPr="00BD23D6" w:rsidRDefault="00BD23D6" w:rsidP="00735FD0">
            <w:pPr>
              <w:overflowPunct w:val="0"/>
              <w:ind w:rightChars="-16" w:right="-38"/>
              <w:textAlignment w:val="baseline"/>
              <w:rPr>
                <w:rFonts w:ascii="游明朝" w:hAnsi="游明朝" w:cs="ＭＳ ゴシック"/>
              </w:rPr>
            </w:pPr>
          </w:p>
        </w:tc>
        <w:tc>
          <w:tcPr>
            <w:tcW w:w="983" w:type="dxa"/>
            <w:tcBorders>
              <w:top w:val="nil"/>
            </w:tcBorders>
          </w:tcPr>
          <w:p w14:paraId="247CE819" w14:textId="77777777" w:rsidR="00BD23D6" w:rsidRPr="00BD23D6" w:rsidRDefault="00BD23D6" w:rsidP="00735FD0">
            <w:pPr>
              <w:overflowPunct w:val="0"/>
              <w:ind w:rightChars="-16" w:right="-38"/>
              <w:textAlignment w:val="baseline"/>
              <w:rPr>
                <w:rFonts w:ascii="游明朝" w:hAnsi="游明朝" w:cs="ＭＳ ゴシック"/>
                <w:sz w:val="16"/>
                <w:szCs w:val="16"/>
              </w:rPr>
            </w:pPr>
            <w:r w:rsidRPr="00BD23D6">
              <w:rPr>
                <w:rFonts w:ascii="游明朝" w:hAnsi="游明朝" w:cs="ＭＳ ゴシック" w:hint="eastAsia"/>
                <w:sz w:val="16"/>
                <w:szCs w:val="16"/>
              </w:rPr>
              <w:t>２．当座</w:t>
            </w:r>
          </w:p>
        </w:tc>
        <w:tc>
          <w:tcPr>
            <w:tcW w:w="2205" w:type="dxa"/>
            <w:vMerge/>
          </w:tcPr>
          <w:p w14:paraId="66E0CDAA" w14:textId="77777777" w:rsidR="00BD23D6" w:rsidRPr="00BD23D6" w:rsidRDefault="00BD23D6" w:rsidP="00735FD0">
            <w:pPr>
              <w:overflowPunct w:val="0"/>
              <w:ind w:rightChars="-16" w:right="-38"/>
              <w:textAlignment w:val="baseline"/>
              <w:rPr>
                <w:rFonts w:ascii="游明朝" w:hAnsi="游明朝" w:cs="ＭＳ ゴシック"/>
              </w:rPr>
            </w:pPr>
          </w:p>
        </w:tc>
        <w:tc>
          <w:tcPr>
            <w:tcW w:w="1815" w:type="dxa"/>
          </w:tcPr>
          <w:p w14:paraId="593ED0A4" w14:textId="77777777" w:rsidR="00BD23D6" w:rsidRPr="00BD23D6" w:rsidRDefault="00BD23D6" w:rsidP="00735FD0">
            <w:pPr>
              <w:overflowPunct w:val="0"/>
              <w:ind w:rightChars="-16" w:right="-38"/>
              <w:textAlignment w:val="baseline"/>
              <w:rPr>
                <w:rFonts w:ascii="游明朝" w:hAnsi="游明朝" w:cs="ＭＳ ゴシック"/>
              </w:rPr>
            </w:pPr>
          </w:p>
        </w:tc>
      </w:tr>
    </w:tbl>
    <w:p w14:paraId="2472AD8A" w14:textId="7BD24B13" w:rsidR="00BD23D6" w:rsidRPr="004B25A5" w:rsidRDefault="004B25A5" w:rsidP="00BD23D6">
      <w:pPr>
        <w:overflowPunct w:val="0"/>
        <w:ind w:rightChars="-16" w:right="-38"/>
        <w:textAlignment w:val="baseline"/>
        <w:rPr>
          <w:rFonts w:ascii="游明朝" w:hAnsi="游明朝" w:cs="ＭＳ ゴシック"/>
          <w:color w:val="FFFFFF" w:themeColor="background1"/>
        </w:rPr>
      </w:pPr>
      <w:r w:rsidRPr="004B25A5">
        <w:rPr>
          <w:rFonts w:ascii="游明朝" w:hAnsi="游明朝" w:cs="ＭＳ ゴシック" w:hint="eastAsia"/>
          <w:color w:val="FFFFFF" w:themeColor="background1"/>
        </w:rPr>
        <w:t>あ</w:t>
      </w:r>
    </w:p>
    <w:p w14:paraId="12D87AD8" w14:textId="77777777" w:rsidR="00BD23D6" w:rsidRPr="00BD23D6" w:rsidRDefault="00BD23D6" w:rsidP="004B25A5">
      <w:pPr>
        <w:overflowPunct w:val="0"/>
        <w:ind w:rightChars="-16" w:right="-38" w:firstLineChars="100" w:firstLine="240"/>
        <w:textAlignment w:val="baseline"/>
        <w:rPr>
          <w:rFonts w:ascii="游明朝" w:hAnsi="游明朝" w:cs="ＭＳ ゴシック"/>
        </w:rPr>
      </w:pPr>
      <w:r w:rsidRPr="00BD23D6">
        <w:rPr>
          <w:rFonts w:ascii="游明朝" w:hAnsi="游明朝" w:cs="ＭＳ ゴシック" w:hint="eastAsia"/>
        </w:rPr>
        <w:t>（添付書類）</w:t>
      </w:r>
    </w:p>
    <w:p w14:paraId="15ED776E" w14:textId="633E2BA5" w:rsidR="00BD23D6" w:rsidRPr="00BD23D6" w:rsidRDefault="00BD23D6" w:rsidP="00BD23D6">
      <w:pPr>
        <w:overflowPunct w:val="0"/>
        <w:ind w:rightChars="-16" w:right="-38"/>
        <w:textAlignment w:val="baseline"/>
        <w:rPr>
          <w:rFonts w:ascii="游明朝" w:hAnsi="游明朝" w:cs="ＭＳ ゴシック"/>
        </w:rPr>
      </w:pPr>
      <w:r w:rsidRPr="00BD23D6">
        <w:rPr>
          <w:rFonts w:ascii="游明朝" w:hAnsi="游明朝" w:cs="ＭＳ ゴシック" w:hint="eastAsia"/>
        </w:rPr>
        <w:t xml:space="preserve">　</w:t>
      </w:r>
      <w:r w:rsidR="004B25A5">
        <w:rPr>
          <w:rFonts w:ascii="游明朝" w:hAnsi="游明朝" w:cs="ＭＳ ゴシック" w:hint="eastAsia"/>
        </w:rPr>
        <w:t xml:space="preserve">　</w:t>
      </w:r>
      <w:r w:rsidRPr="00BD23D6">
        <w:rPr>
          <w:rFonts w:ascii="游明朝" w:hAnsi="游明朝" w:cs="ＭＳ ゴシック" w:hint="eastAsia"/>
        </w:rPr>
        <w:t xml:space="preserve">１　</w:t>
      </w:r>
      <w:r w:rsidR="004B25A5">
        <w:rPr>
          <w:rFonts w:ascii="游明朝" w:hAnsi="游明朝" w:cs="ＭＳ ゴシック" w:hint="eastAsia"/>
        </w:rPr>
        <w:t>振込口座が確認できる書類（通帳の写し等）</w:t>
      </w:r>
    </w:p>
    <w:p w14:paraId="1B133B75" w14:textId="05986B46" w:rsidR="00BD23D6" w:rsidRPr="00BD23D6" w:rsidRDefault="00BD23D6" w:rsidP="00BD23D6">
      <w:pPr>
        <w:overflowPunct w:val="0"/>
        <w:ind w:rightChars="-16" w:right="-38"/>
        <w:textAlignment w:val="baseline"/>
        <w:rPr>
          <w:rFonts w:ascii="游明朝" w:hAnsi="游明朝" w:cs="ＭＳ ゴシック"/>
        </w:rPr>
      </w:pPr>
      <w:r w:rsidRPr="00BD23D6">
        <w:rPr>
          <w:rFonts w:ascii="游明朝" w:hAnsi="游明朝" w:cs="ＭＳ ゴシック" w:hint="eastAsia"/>
        </w:rPr>
        <w:t xml:space="preserve">　</w:t>
      </w:r>
      <w:r w:rsidR="004B25A5">
        <w:rPr>
          <w:rFonts w:ascii="游明朝" w:hAnsi="游明朝" w:cs="ＭＳ ゴシック" w:hint="eastAsia"/>
        </w:rPr>
        <w:t xml:space="preserve">　</w:t>
      </w:r>
      <w:r w:rsidRPr="00BD23D6">
        <w:rPr>
          <w:rFonts w:ascii="游明朝" w:hAnsi="游明朝" w:cs="ＭＳ ゴシック" w:hint="eastAsia"/>
        </w:rPr>
        <w:t xml:space="preserve">２　</w:t>
      </w:r>
      <w:r w:rsidR="0055655C">
        <w:rPr>
          <w:rFonts w:ascii="游明朝" w:hAnsi="游明朝" w:cs="ＭＳ ゴシック" w:hint="eastAsia"/>
        </w:rPr>
        <w:t>学校給食費の支払</w:t>
      </w:r>
      <w:r w:rsidR="004B25A5">
        <w:rPr>
          <w:rFonts w:ascii="游明朝" w:hAnsi="游明朝" w:cs="ＭＳ ゴシック" w:hint="eastAsia"/>
        </w:rPr>
        <w:t>が</w:t>
      </w:r>
      <w:r w:rsidR="00CC2975">
        <w:rPr>
          <w:rFonts w:ascii="游明朝" w:hAnsi="游明朝" w:cs="ＭＳ ゴシック" w:hint="eastAsia"/>
        </w:rPr>
        <w:t>確認できる</w:t>
      </w:r>
      <w:r w:rsidR="004B25A5">
        <w:rPr>
          <w:rFonts w:ascii="游明朝" w:hAnsi="游明朝" w:cs="ＭＳ ゴシック" w:hint="eastAsia"/>
        </w:rPr>
        <w:t>書類</w:t>
      </w:r>
      <w:r w:rsidR="00C40F8D">
        <w:rPr>
          <w:rFonts w:ascii="游明朝" w:hAnsi="游明朝" w:cs="ＭＳ ゴシック" w:hint="eastAsia"/>
        </w:rPr>
        <w:t>又は食物アレルギー等の医師の診断書</w:t>
      </w:r>
    </w:p>
    <w:p w14:paraId="15F27D9D" w14:textId="2FEB1C7E" w:rsidR="00106616" w:rsidRPr="00BD23D6" w:rsidRDefault="00106616" w:rsidP="00106616"/>
    <w:sectPr w:rsidR="00106616" w:rsidRPr="00BD23D6" w:rsidSect="00CB3391">
      <w:pgSz w:w="11906" w:h="16838" w:code="9"/>
      <w:pgMar w:top="1701" w:right="1134" w:bottom="1418" w:left="164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E6B9F" w14:textId="77777777" w:rsidR="00444E40" w:rsidRDefault="00444E40" w:rsidP="00023AD4">
      <w:r>
        <w:separator/>
      </w:r>
    </w:p>
  </w:endnote>
  <w:endnote w:type="continuationSeparator" w:id="0">
    <w:p w14:paraId="6DA1B753" w14:textId="77777777" w:rsidR="00444E40" w:rsidRDefault="00444E40" w:rsidP="000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D865D" w14:textId="77777777" w:rsidR="00444E40" w:rsidRDefault="00444E40" w:rsidP="00023AD4">
      <w:r>
        <w:separator/>
      </w:r>
    </w:p>
  </w:footnote>
  <w:footnote w:type="continuationSeparator" w:id="0">
    <w:p w14:paraId="7608B4E4" w14:textId="77777777" w:rsidR="00444E40" w:rsidRDefault="00444E40" w:rsidP="000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01D64"/>
    <w:multiLevelType w:val="hybridMultilevel"/>
    <w:tmpl w:val="EB0AA01C"/>
    <w:lvl w:ilvl="0" w:tplc="41941B26">
      <w:numFmt w:val="bullet"/>
      <w:lvlText w:val="・"/>
      <w:lvlJc w:val="left"/>
      <w:pPr>
        <w:ind w:left="38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0" w:hanging="420"/>
      </w:pPr>
      <w:rPr>
        <w:rFonts w:ascii="Wingdings" w:hAnsi="Wingdings" w:hint="default"/>
      </w:rPr>
    </w:lvl>
  </w:abstractNum>
  <w:num w:numId="1" w16cid:durableId="146912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40"/>
    <w:rsid w:val="00006019"/>
    <w:rsid w:val="00011B0B"/>
    <w:rsid w:val="000123DE"/>
    <w:rsid w:val="00023AD4"/>
    <w:rsid w:val="000403F5"/>
    <w:rsid w:val="00051197"/>
    <w:rsid w:val="00054F2B"/>
    <w:rsid w:val="00063065"/>
    <w:rsid w:val="000774CD"/>
    <w:rsid w:val="00083C86"/>
    <w:rsid w:val="00087EA6"/>
    <w:rsid w:val="000A3C78"/>
    <w:rsid w:val="000B0B0F"/>
    <w:rsid w:val="000B23BC"/>
    <w:rsid w:val="000C0D50"/>
    <w:rsid w:val="000C1C32"/>
    <w:rsid w:val="000D0A53"/>
    <w:rsid w:val="000E4F8B"/>
    <w:rsid w:val="000E5FAC"/>
    <w:rsid w:val="00106616"/>
    <w:rsid w:val="00121CCF"/>
    <w:rsid w:val="00122922"/>
    <w:rsid w:val="00127A4B"/>
    <w:rsid w:val="001377CC"/>
    <w:rsid w:val="00162EBB"/>
    <w:rsid w:val="00171959"/>
    <w:rsid w:val="00180579"/>
    <w:rsid w:val="001B6B2E"/>
    <w:rsid w:val="001C7B11"/>
    <w:rsid w:val="001D22C8"/>
    <w:rsid w:val="001D6BE6"/>
    <w:rsid w:val="001F772A"/>
    <w:rsid w:val="00244F28"/>
    <w:rsid w:val="002511DE"/>
    <w:rsid w:val="002725A9"/>
    <w:rsid w:val="002766AB"/>
    <w:rsid w:val="002941B2"/>
    <w:rsid w:val="002B51A8"/>
    <w:rsid w:val="002C097C"/>
    <w:rsid w:val="002D6E19"/>
    <w:rsid w:val="00302FA2"/>
    <w:rsid w:val="003101A6"/>
    <w:rsid w:val="00381EEA"/>
    <w:rsid w:val="003B32E3"/>
    <w:rsid w:val="003B60DA"/>
    <w:rsid w:val="003C4BFA"/>
    <w:rsid w:val="004006DF"/>
    <w:rsid w:val="00416D17"/>
    <w:rsid w:val="0042015A"/>
    <w:rsid w:val="00434B3F"/>
    <w:rsid w:val="00437089"/>
    <w:rsid w:val="00444E40"/>
    <w:rsid w:val="00495B49"/>
    <w:rsid w:val="004B1E54"/>
    <w:rsid w:val="004B25A5"/>
    <w:rsid w:val="004B2621"/>
    <w:rsid w:val="004E1B3E"/>
    <w:rsid w:val="004F06CF"/>
    <w:rsid w:val="004F7C22"/>
    <w:rsid w:val="00500780"/>
    <w:rsid w:val="005011B2"/>
    <w:rsid w:val="00516B51"/>
    <w:rsid w:val="0055655C"/>
    <w:rsid w:val="00557DBE"/>
    <w:rsid w:val="00571D77"/>
    <w:rsid w:val="005A6187"/>
    <w:rsid w:val="005D77E0"/>
    <w:rsid w:val="005F5B8F"/>
    <w:rsid w:val="0061555A"/>
    <w:rsid w:val="00665B60"/>
    <w:rsid w:val="006763F1"/>
    <w:rsid w:val="00690135"/>
    <w:rsid w:val="006938B1"/>
    <w:rsid w:val="006A0A21"/>
    <w:rsid w:val="006A4E83"/>
    <w:rsid w:val="006B189A"/>
    <w:rsid w:val="006C44F1"/>
    <w:rsid w:val="006C68AF"/>
    <w:rsid w:val="007007BD"/>
    <w:rsid w:val="007150FC"/>
    <w:rsid w:val="00716ADD"/>
    <w:rsid w:val="007709E0"/>
    <w:rsid w:val="00771E39"/>
    <w:rsid w:val="00771E6F"/>
    <w:rsid w:val="00774F75"/>
    <w:rsid w:val="00784057"/>
    <w:rsid w:val="007B3144"/>
    <w:rsid w:val="007E6017"/>
    <w:rsid w:val="007F17A9"/>
    <w:rsid w:val="008007C4"/>
    <w:rsid w:val="00816DAE"/>
    <w:rsid w:val="008257AF"/>
    <w:rsid w:val="008426EE"/>
    <w:rsid w:val="00866C27"/>
    <w:rsid w:val="00880B21"/>
    <w:rsid w:val="008E7E2F"/>
    <w:rsid w:val="00904ABB"/>
    <w:rsid w:val="00911A21"/>
    <w:rsid w:val="0091436E"/>
    <w:rsid w:val="00916731"/>
    <w:rsid w:val="0093290C"/>
    <w:rsid w:val="009363C3"/>
    <w:rsid w:val="0094026C"/>
    <w:rsid w:val="00966E25"/>
    <w:rsid w:val="00991EB7"/>
    <w:rsid w:val="00996530"/>
    <w:rsid w:val="009A6690"/>
    <w:rsid w:val="009B7261"/>
    <w:rsid w:val="009E3930"/>
    <w:rsid w:val="009E48EF"/>
    <w:rsid w:val="009E6D42"/>
    <w:rsid w:val="00A26002"/>
    <w:rsid w:val="00A502D2"/>
    <w:rsid w:val="00A63BA9"/>
    <w:rsid w:val="00A734BA"/>
    <w:rsid w:val="00A74E97"/>
    <w:rsid w:val="00A9110E"/>
    <w:rsid w:val="00A931DA"/>
    <w:rsid w:val="00AB32E5"/>
    <w:rsid w:val="00AE40F7"/>
    <w:rsid w:val="00B10586"/>
    <w:rsid w:val="00B5558C"/>
    <w:rsid w:val="00B7357A"/>
    <w:rsid w:val="00B76D35"/>
    <w:rsid w:val="00BC7213"/>
    <w:rsid w:val="00BD23D6"/>
    <w:rsid w:val="00BD5A3C"/>
    <w:rsid w:val="00BE4A86"/>
    <w:rsid w:val="00C14E31"/>
    <w:rsid w:val="00C33147"/>
    <w:rsid w:val="00C40F8D"/>
    <w:rsid w:val="00C473D2"/>
    <w:rsid w:val="00C51854"/>
    <w:rsid w:val="00C629B1"/>
    <w:rsid w:val="00C632A9"/>
    <w:rsid w:val="00C8363B"/>
    <w:rsid w:val="00C90591"/>
    <w:rsid w:val="00C92264"/>
    <w:rsid w:val="00C970CD"/>
    <w:rsid w:val="00CB3391"/>
    <w:rsid w:val="00CC0561"/>
    <w:rsid w:val="00CC2975"/>
    <w:rsid w:val="00CD7061"/>
    <w:rsid w:val="00CF0670"/>
    <w:rsid w:val="00D12214"/>
    <w:rsid w:val="00D20489"/>
    <w:rsid w:val="00D52680"/>
    <w:rsid w:val="00D6376A"/>
    <w:rsid w:val="00D64AB8"/>
    <w:rsid w:val="00D65964"/>
    <w:rsid w:val="00D93339"/>
    <w:rsid w:val="00D979CD"/>
    <w:rsid w:val="00DA18FA"/>
    <w:rsid w:val="00DD0D37"/>
    <w:rsid w:val="00DE158B"/>
    <w:rsid w:val="00E0756D"/>
    <w:rsid w:val="00E63A3D"/>
    <w:rsid w:val="00EB4A7B"/>
    <w:rsid w:val="00EC7BD8"/>
    <w:rsid w:val="00EE5DF8"/>
    <w:rsid w:val="00F02888"/>
    <w:rsid w:val="00F13278"/>
    <w:rsid w:val="00F277F4"/>
    <w:rsid w:val="00F42388"/>
    <w:rsid w:val="00F82D44"/>
    <w:rsid w:val="00FA38C8"/>
    <w:rsid w:val="00FA44AB"/>
    <w:rsid w:val="00FD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747F3"/>
  <w15:chartTrackingRefBased/>
  <w15:docId w15:val="{3369AA8C-E0B4-40B8-9895-E18C981C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17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D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DA18FA"/>
    <w:pPr>
      <w:jc w:val="center"/>
    </w:pPr>
    <w:rPr>
      <w:sz w:val="22"/>
      <w:szCs w:val="22"/>
    </w:rPr>
  </w:style>
  <w:style w:type="paragraph" w:styleId="a6">
    <w:name w:val="Closing"/>
    <w:basedOn w:val="a"/>
    <w:rsid w:val="00DA18FA"/>
    <w:pPr>
      <w:jc w:val="right"/>
    </w:pPr>
    <w:rPr>
      <w:sz w:val="22"/>
      <w:szCs w:val="22"/>
    </w:rPr>
  </w:style>
  <w:style w:type="paragraph" w:styleId="a7">
    <w:name w:val="header"/>
    <w:basedOn w:val="a"/>
    <w:link w:val="a8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23AD4"/>
    <w:rPr>
      <w:kern w:val="2"/>
      <w:sz w:val="21"/>
      <w:szCs w:val="24"/>
    </w:rPr>
  </w:style>
  <w:style w:type="paragraph" w:styleId="a9">
    <w:name w:val="footer"/>
    <w:basedOn w:val="a"/>
    <w:link w:val="aa"/>
    <w:rsid w:val="00023A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23AD4"/>
    <w:rPr>
      <w:kern w:val="2"/>
      <w:sz w:val="21"/>
      <w:szCs w:val="24"/>
    </w:rPr>
  </w:style>
  <w:style w:type="character" w:customStyle="1" w:styleId="a5">
    <w:name w:val="記 (文字)"/>
    <w:link w:val="a4"/>
    <w:uiPriority w:val="99"/>
    <w:rsid w:val="00BD23D6"/>
    <w:rPr>
      <w:sz w:val="22"/>
      <w:szCs w:val="22"/>
    </w:rPr>
  </w:style>
  <w:style w:type="paragraph" w:styleId="ab">
    <w:name w:val="List Paragraph"/>
    <w:basedOn w:val="a"/>
    <w:uiPriority w:val="34"/>
    <w:qFormat/>
    <w:rsid w:val="000403F5"/>
    <w:pPr>
      <w:ind w:leftChars="400" w:left="840"/>
    </w:pPr>
  </w:style>
  <w:style w:type="character" w:styleId="ac">
    <w:name w:val="Hyperlink"/>
    <w:basedOn w:val="a0"/>
    <w:uiPriority w:val="99"/>
    <w:unhideWhenUsed/>
    <w:rsid w:val="00571D77"/>
    <w:rPr>
      <w:color w:val="0000FF"/>
      <w:u w:val="single"/>
    </w:rPr>
  </w:style>
  <w:style w:type="character" w:customStyle="1" w:styleId="hit-item1">
    <w:name w:val="hit-item1"/>
    <w:basedOn w:val="a0"/>
    <w:rsid w:val="00571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38\Desktop\&#20363;&#35215;&#29992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701EE-2594-4F92-B16D-28D8B008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例規用テンプレート.dot</Template>
  <TotalTime>612</TotalTime>
  <Pages>1</Pages>
  <Words>236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三浦　達也</cp:lastModifiedBy>
  <cp:revision>17</cp:revision>
  <cp:lastPrinted>2023-11-17T06:53:00Z</cp:lastPrinted>
  <dcterms:created xsi:type="dcterms:W3CDTF">2023-06-14T00:47:00Z</dcterms:created>
  <dcterms:modified xsi:type="dcterms:W3CDTF">2025-01-24T09:32:00Z</dcterms:modified>
</cp:coreProperties>
</file>