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6EFB" w14:textId="7C09D252" w:rsidR="00F612E2" w:rsidRDefault="000C37E9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様式第１号</w:t>
      </w:r>
      <w:r w:rsidR="00F612E2">
        <w:rPr>
          <w:rFonts w:ascii="ＤＦ平成明朝体W3" w:hAnsi="Times New Roman" w:cs="ＭＳ 明朝" w:hint="eastAsia"/>
          <w:color w:val="000000" w:themeColor="text1"/>
        </w:rPr>
        <w:t>（第</w:t>
      </w:r>
      <w:r w:rsidR="00991D98">
        <w:rPr>
          <w:rFonts w:ascii="ＤＦ平成明朝体W3" w:hAnsi="Times New Roman" w:cs="ＭＳ 明朝" w:hint="eastAsia"/>
          <w:color w:val="000000" w:themeColor="text1"/>
        </w:rPr>
        <w:t>６</w:t>
      </w:r>
      <w:r w:rsidR="00F612E2">
        <w:rPr>
          <w:rFonts w:ascii="ＤＦ平成明朝体W3" w:hAnsi="Times New Roman" w:cs="ＭＳ 明朝" w:hint="eastAsia"/>
          <w:color w:val="000000" w:themeColor="text1"/>
        </w:rPr>
        <w:t>条関係）</w:t>
      </w:r>
    </w:p>
    <w:p w14:paraId="3421F598" w14:textId="15D7A415" w:rsidR="00997FA9" w:rsidRDefault="00997FA9">
      <w:pPr>
        <w:rPr>
          <w:rFonts w:ascii="ＤＦ平成明朝体W3" w:hAnsi="Times New Roman" w:cs="ＭＳ 明朝"/>
          <w:color w:val="000000" w:themeColor="text1"/>
        </w:rPr>
      </w:pPr>
    </w:p>
    <w:p w14:paraId="22894FE2" w14:textId="21020C94" w:rsidR="00997FA9" w:rsidRDefault="0013206C" w:rsidP="001030C3">
      <w:pPr>
        <w:jc w:val="center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　</w:t>
      </w:r>
      <w:r w:rsidR="00997FA9">
        <w:rPr>
          <w:rFonts w:ascii="ＤＦ平成明朝体W3" w:hAnsi="Times New Roman" w:cs="ＭＳ 明朝" w:hint="eastAsia"/>
          <w:color w:val="000000" w:themeColor="text1"/>
        </w:rPr>
        <w:t>年度南三陸町空き家利用促進事業補助金交付申請書</w:t>
      </w:r>
    </w:p>
    <w:p w14:paraId="5968935E" w14:textId="77777777" w:rsidR="00997FA9" w:rsidRDefault="00997FA9">
      <w:pPr>
        <w:rPr>
          <w:rFonts w:ascii="ＤＦ平成明朝体W3" w:hAnsi="Times New Roman" w:cs="ＭＳ 明朝"/>
          <w:color w:val="000000" w:themeColor="text1"/>
        </w:rPr>
      </w:pPr>
    </w:p>
    <w:p w14:paraId="07A4C959" w14:textId="77777777" w:rsidR="00F612E2" w:rsidRDefault="00F612E2" w:rsidP="001030C3">
      <w:pPr>
        <w:jc w:val="right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年　　月　　日</w:t>
      </w:r>
    </w:p>
    <w:p w14:paraId="35EE46B2" w14:textId="77777777" w:rsidR="00F612E2" w:rsidRDefault="00F612E2">
      <w:pPr>
        <w:rPr>
          <w:rFonts w:ascii="ＤＦ平成明朝体W3" w:hAnsi="Times New Roman" w:cs="ＭＳ 明朝"/>
          <w:color w:val="000000" w:themeColor="text1"/>
        </w:rPr>
      </w:pPr>
    </w:p>
    <w:p w14:paraId="26DCD195" w14:textId="77777777" w:rsidR="00F612E2" w:rsidRDefault="00F612E2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南三陸町長　　　　　　様</w:t>
      </w:r>
    </w:p>
    <w:p w14:paraId="0F8C90D5" w14:textId="77777777" w:rsidR="00F612E2" w:rsidRDefault="00F612E2">
      <w:pPr>
        <w:rPr>
          <w:rFonts w:ascii="ＤＦ平成明朝体W3" w:hAnsi="Times New Roman" w:cs="ＭＳ 明朝"/>
          <w:color w:val="000000" w:themeColor="text1"/>
        </w:rPr>
      </w:pPr>
    </w:p>
    <w:p w14:paraId="564E571F" w14:textId="77777777" w:rsidR="00F612E2" w:rsidRDefault="00F612E2" w:rsidP="001030C3">
      <w:pPr>
        <w:ind w:firstLineChars="2000" w:firstLine="480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申請者　住所</w:t>
      </w:r>
    </w:p>
    <w:p w14:paraId="7F2E2075" w14:textId="47C7074F" w:rsidR="00F612E2" w:rsidRDefault="00F612E2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　</w:t>
      </w:r>
      <w:r w:rsidR="00D33003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</w:t>
      </w:r>
      <w:r>
        <w:rPr>
          <w:rFonts w:ascii="ＤＦ平成明朝体W3" w:hAnsi="Times New Roman" w:cs="ＭＳ 明朝" w:hint="eastAsia"/>
          <w:color w:val="000000" w:themeColor="text1"/>
        </w:rPr>
        <w:t xml:space="preserve">　　氏名　</w:t>
      </w:r>
      <w:r w:rsidR="00D33003">
        <w:rPr>
          <w:rFonts w:ascii="ＤＦ平成明朝体W3" w:hAnsi="Times New Roman" w:cs="ＭＳ 明朝" w:hint="eastAsia"/>
          <w:color w:val="000000" w:themeColor="text1"/>
        </w:rPr>
        <w:t xml:space="preserve">　　　　　　　　　</w:t>
      </w:r>
    </w:p>
    <w:p w14:paraId="2187B159" w14:textId="77777777" w:rsidR="00F612E2" w:rsidRDefault="00F612E2">
      <w:pPr>
        <w:rPr>
          <w:rFonts w:ascii="ＤＦ平成明朝体W3" w:hAnsi="Times New Roman" w:cs="ＭＳ 明朝"/>
          <w:color w:val="000000" w:themeColor="text1"/>
        </w:rPr>
      </w:pPr>
    </w:p>
    <w:p w14:paraId="622DE95C" w14:textId="31F4DC62" w:rsidR="00F612E2" w:rsidRDefault="004232EA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997FA9">
        <w:rPr>
          <w:rFonts w:ascii="ＤＦ平成明朝体W3" w:hAnsi="Times New Roman" w:cs="ＭＳ 明朝" w:hint="eastAsia"/>
          <w:color w:val="000000" w:themeColor="text1"/>
        </w:rPr>
        <w:t>標記補助金の</w:t>
      </w:r>
      <w:r w:rsidRPr="004232EA">
        <w:rPr>
          <w:rFonts w:ascii="ＤＦ平成明朝体W3" w:hAnsi="Times New Roman" w:cs="ＭＳ 明朝" w:hint="eastAsia"/>
          <w:color w:val="000000" w:themeColor="text1"/>
        </w:rPr>
        <w:t>交付を受けたいので、南三陸町</w:t>
      </w:r>
      <w:r w:rsidR="00997FA9">
        <w:rPr>
          <w:rFonts w:ascii="ＤＦ平成明朝体W3" w:hAnsi="Times New Roman" w:cs="ＭＳ 明朝" w:hint="eastAsia"/>
          <w:color w:val="000000" w:themeColor="text1"/>
        </w:rPr>
        <w:t>空き家利用促進事業</w:t>
      </w:r>
      <w:r w:rsidRPr="004232EA">
        <w:rPr>
          <w:rFonts w:ascii="ＤＦ平成明朝体W3" w:hAnsi="Times New Roman" w:cs="ＭＳ 明朝" w:hint="eastAsia"/>
          <w:color w:val="000000" w:themeColor="text1"/>
        </w:rPr>
        <w:t>補助金交付</w:t>
      </w:r>
      <w:r w:rsidR="00997FA9">
        <w:rPr>
          <w:rFonts w:ascii="ＤＦ平成明朝体W3" w:hAnsi="Times New Roman" w:cs="ＭＳ 明朝" w:hint="eastAsia"/>
          <w:color w:val="000000" w:themeColor="text1"/>
        </w:rPr>
        <w:t>要綱</w:t>
      </w:r>
      <w:r w:rsidRPr="004232EA">
        <w:rPr>
          <w:rFonts w:ascii="ＤＦ平成明朝体W3" w:hAnsi="Times New Roman" w:cs="ＭＳ 明朝" w:hint="eastAsia"/>
          <w:color w:val="000000" w:themeColor="text1"/>
        </w:rPr>
        <w:t>第</w:t>
      </w:r>
      <w:r w:rsidR="00997FA9">
        <w:rPr>
          <w:rFonts w:ascii="ＤＦ平成明朝体W3" w:hAnsi="Times New Roman" w:cs="ＭＳ 明朝" w:hint="eastAsia"/>
          <w:color w:val="000000" w:themeColor="text1"/>
        </w:rPr>
        <w:t>６</w:t>
      </w:r>
      <w:r w:rsidRPr="004232EA">
        <w:rPr>
          <w:rFonts w:ascii="ＤＦ平成明朝体W3" w:hAnsi="Times New Roman" w:cs="ＭＳ 明朝" w:hint="eastAsia"/>
          <w:color w:val="000000" w:themeColor="text1"/>
        </w:rPr>
        <w:t>条の規定により</w:t>
      </w:r>
      <w:r w:rsidR="00997FA9">
        <w:rPr>
          <w:rFonts w:ascii="ＤＦ平成明朝体W3" w:hAnsi="Times New Roman" w:cs="ＭＳ 明朝" w:hint="eastAsia"/>
          <w:color w:val="000000" w:themeColor="text1"/>
        </w:rPr>
        <w:t>関係書類を添えて</w:t>
      </w:r>
      <w:r w:rsidR="00F222A8">
        <w:rPr>
          <w:rFonts w:ascii="ＤＦ平成明朝体W3" w:hAnsi="Times New Roman" w:cs="ＭＳ 明朝" w:hint="eastAsia"/>
          <w:color w:val="000000" w:themeColor="text1"/>
        </w:rPr>
        <w:t>、</w:t>
      </w:r>
      <w:r w:rsidRPr="004232EA">
        <w:rPr>
          <w:rFonts w:ascii="ＤＦ平成明朝体W3" w:hAnsi="Times New Roman" w:cs="ＭＳ 明朝" w:hint="eastAsia"/>
          <w:color w:val="000000" w:themeColor="text1"/>
        </w:rPr>
        <w:t>下記のとおり補助金の交付を申請します。</w:t>
      </w:r>
    </w:p>
    <w:p w14:paraId="4495A62A" w14:textId="77777777" w:rsidR="004232EA" w:rsidRDefault="004232EA">
      <w:pPr>
        <w:rPr>
          <w:rFonts w:ascii="ＤＦ平成明朝体W3" w:hAnsi="Times New Roman" w:cs="ＭＳ 明朝"/>
          <w:color w:val="000000" w:themeColor="text1"/>
        </w:rPr>
      </w:pPr>
    </w:p>
    <w:p w14:paraId="74A7D93F" w14:textId="5FEDCE29" w:rsidR="004232EA" w:rsidRDefault="004232EA" w:rsidP="001030C3">
      <w:pPr>
        <w:jc w:val="center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記</w:t>
      </w:r>
    </w:p>
    <w:p w14:paraId="5BCBB136" w14:textId="77777777" w:rsidR="004232EA" w:rsidRDefault="004232EA">
      <w:pPr>
        <w:rPr>
          <w:rFonts w:ascii="ＤＦ平成明朝体W3" w:hAnsi="Times New Roman" w:cs="ＭＳ 明朝"/>
          <w:color w:val="000000" w:themeColor="text1"/>
        </w:rPr>
      </w:pPr>
    </w:p>
    <w:p w14:paraId="3031ED35" w14:textId="667480F4" w:rsidR="002B1D70" w:rsidRDefault="004232EA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１　</w:t>
      </w:r>
      <w:r w:rsidR="002B1D70" w:rsidRPr="001030C3">
        <w:rPr>
          <w:rFonts w:ascii="ＤＦ平成明朝体W3" w:hAnsi="Times New Roman" w:cs="ＭＳ 明朝" w:hint="eastAsia"/>
          <w:color w:val="000000" w:themeColor="text1"/>
          <w:spacing w:val="30"/>
          <w:fitText w:val="1440" w:id="1530628096"/>
        </w:rPr>
        <w:t>申請者区</w:t>
      </w:r>
      <w:r w:rsidR="002B1D70" w:rsidRPr="001030C3">
        <w:rPr>
          <w:rFonts w:ascii="ＤＦ平成明朝体W3" w:hAnsi="Times New Roman" w:cs="ＭＳ 明朝" w:hint="eastAsia"/>
          <w:color w:val="000000" w:themeColor="text1"/>
          <w:fitText w:val="1440" w:id="1530628096"/>
        </w:rPr>
        <w:t>分</w:t>
      </w:r>
      <w:r w:rsidR="002B1D70">
        <w:rPr>
          <w:rFonts w:ascii="ＤＦ平成明朝体W3" w:hAnsi="Times New Roman" w:cs="ＭＳ 明朝" w:hint="eastAsia"/>
          <w:color w:val="000000" w:themeColor="text1"/>
        </w:rPr>
        <w:t xml:space="preserve">　　□</w:t>
      </w:r>
      <w:r w:rsidR="002B1D70">
        <w:rPr>
          <w:rFonts w:ascii="ＤＦ平成明朝体W3" w:hAnsi="Times New Roman" w:cs="ＭＳ 明朝" w:hint="eastAsia"/>
          <w:color w:val="000000" w:themeColor="text1"/>
        </w:rPr>
        <w:t xml:space="preserve"> </w:t>
      </w:r>
      <w:r w:rsidR="002B1D70">
        <w:rPr>
          <w:rFonts w:ascii="ＤＦ平成明朝体W3" w:hAnsi="Times New Roman" w:cs="ＭＳ 明朝" w:hint="eastAsia"/>
          <w:color w:val="000000" w:themeColor="text1"/>
        </w:rPr>
        <w:t>所有者</w:t>
      </w:r>
      <w:r w:rsidR="00B45001">
        <w:rPr>
          <w:rFonts w:ascii="ＤＦ平成明朝体W3" w:hAnsi="Times New Roman" w:cs="ＭＳ 明朝" w:hint="eastAsia"/>
          <w:color w:val="000000" w:themeColor="text1"/>
        </w:rPr>
        <w:t>等</w:t>
      </w:r>
      <w:r w:rsidR="002B1D70">
        <w:rPr>
          <w:rFonts w:ascii="ＤＦ平成明朝体W3" w:hAnsi="Times New Roman" w:cs="ＭＳ 明朝" w:hint="eastAsia"/>
          <w:color w:val="000000" w:themeColor="text1"/>
        </w:rPr>
        <w:t xml:space="preserve">　　　　□</w:t>
      </w:r>
      <w:r w:rsidR="002B1D70">
        <w:rPr>
          <w:rFonts w:ascii="ＤＦ平成明朝体W3" w:hAnsi="Times New Roman" w:cs="ＭＳ 明朝" w:hint="eastAsia"/>
          <w:color w:val="000000" w:themeColor="text1"/>
        </w:rPr>
        <w:t xml:space="preserve"> </w:t>
      </w:r>
      <w:r w:rsidR="002B1D70">
        <w:rPr>
          <w:rFonts w:ascii="ＤＦ平成明朝体W3" w:hAnsi="Times New Roman" w:cs="ＭＳ 明朝" w:hint="eastAsia"/>
          <w:color w:val="000000" w:themeColor="text1"/>
        </w:rPr>
        <w:t>入居者</w:t>
      </w:r>
    </w:p>
    <w:p w14:paraId="6770ECD5" w14:textId="77777777" w:rsidR="004F37A6" w:rsidRDefault="004F37A6">
      <w:pPr>
        <w:rPr>
          <w:rFonts w:ascii="ＤＦ平成明朝体W3" w:hAnsi="Times New Roman" w:cs="ＭＳ 明朝"/>
          <w:color w:val="000000" w:themeColor="text1"/>
        </w:rPr>
      </w:pPr>
    </w:p>
    <w:p w14:paraId="5DC23253" w14:textId="42C41182" w:rsidR="004232EA" w:rsidRDefault="002B1D70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２　</w:t>
      </w:r>
      <w:r w:rsidR="004232EA" w:rsidRPr="001030C3">
        <w:rPr>
          <w:rFonts w:ascii="ＤＦ平成明朝体W3" w:hAnsi="Times New Roman" w:cs="ＭＳ 明朝" w:hint="eastAsia"/>
          <w:color w:val="000000" w:themeColor="text1"/>
          <w:spacing w:val="30"/>
          <w:fitText w:val="1440" w:id="1530628097"/>
        </w:rPr>
        <w:t>交付申請</w:t>
      </w:r>
      <w:r w:rsidR="004232EA" w:rsidRPr="001030C3">
        <w:rPr>
          <w:rFonts w:ascii="ＤＦ平成明朝体W3" w:hAnsi="Times New Roman" w:cs="ＭＳ 明朝" w:hint="eastAsia"/>
          <w:color w:val="000000" w:themeColor="text1"/>
          <w:fitText w:val="1440" w:id="1530628097"/>
        </w:rPr>
        <w:t>額</w:t>
      </w:r>
      <w:r w:rsidR="004232EA"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4232EA">
        <w:rPr>
          <w:rFonts w:ascii="ＤＦ平成明朝体W3" w:hAnsi="Times New Roman" w:cs="ＭＳ 明朝" w:hint="eastAsia"/>
          <w:color w:val="000000" w:themeColor="text1"/>
        </w:rPr>
        <w:t>金　　　　　　　　　　　円</w:t>
      </w:r>
    </w:p>
    <w:p w14:paraId="4F19525A" w14:textId="77777777" w:rsidR="004F37A6" w:rsidRDefault="004F37A6">
      <w:pPr>
        <w:rPr>
          <w:rFonts w:ascii="ＤＦ平成明朝体W3" w:hAnsi="Times New Roman" w:cs="ＭＳ 明朝"/>
          <w:color w:val="000000" w:themeColor="text1"/>
        </w:rPr>
      </w:pPr>
    </w:p>
    <w:p w14:paraId="6670E58C" w14:textId="3E707FB2" w:rsidR="00D33003" w:rsidRDefault="002E3AB2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３　補助対象費経費</w:t>
      </w:r>
      <w:r w:rsidR="00A22635">
        <w:rPr>
          <w:rFonts w:ascii="ＤＦ平成明朝体W3" w:hAnsi="Times New Roman" w:cs="ＭＳ 明朝" w:hint="eastAsia"/>
          <w:color w:val="000000" w:themeColor="text1"/>
        </w:rPr>
        <w:t>の負担区分</w:t>
      </w:r>
      <w:r w:rsidR="00D33003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2377"/>
        <w:gridCol w:w="2151"/>
        <w:gridCol w:w="2126"/>
      </w:tblGrid>
      <w:tr w:rsidR="00D33003" w14:paraId="3116815A" w14:textId="77777777" w:rsidTr="001030C3">
        <w:trPr>
          <w:jc w:val="center"/>
        </w:trPr>
        <w:tc>
          <w:tcPr>
            <w:tcW w:w="2047" w:type="dxa"/>
            <w:vMerge w:val="restart"/>
            <w:vAlign w:val="center"/>
          </w:tcPr>
          <w:p w14:paraId="58BBDB8B" w14:textId="189CF0C6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補助対象区分</w:t>
            </w:r>
          </w:p>
        </w:tc>
        <w:tc>
          <w:tcPr>
            <w:tcW w:w="2377" w:type="dxa"/>
            <w:vMerge w:val="restart"/>
            <w:vAlign w:val="center"/>
          </w:tcPr>
          <w:p w14:paraId="5CAA2149" w14:textId="310A7EB4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補助対象経費</w:t>
            </w:r>
          </w:p>
        </w:tc>
        <w:tc>
          <w:tcPr>
            <w:tcW w:w="4277" w:type="dxa"/>
            <w:gridSpan w:val="2"/>
          </w:tcPr>
          <w:p w14:paraId="37C23921" w14:textId="4CF7480F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費用負担区分</w:t>
            </w:r>
          </w:p>
        </w:tc>
      </w:tr>
      <w:tr w:rsidR="00D33003" w14:paraId="546EAB5C" w14:textId="77777777" w:rsidTr="001030C3">
        <w:trPr>
          <w:jc w:val="center"/>
        </w:trPr>
        <w:tc>
          <w:tcPr>
            <w:tcW w:w="2047" w:type="dxa"/>
            <w:vMerge/>
          </w:tcPr>
          <w:p w14:paraId="476D35C8" w14:textId="6F769EA2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</w:p>
        </w:tc>
        <w:tc>
          <w:tcPr>
            <w:tcW w:w="2377" w:type="dxa"/>
            <w:vMerge/>
          </w:tcPr>
          <w:p w14:paraId="78C26287" w14:textId="77777777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</w:p>
        </w:tc>
        <w:tc>
          <w:tcPr>
            <w:tcW w:w="2151" w:type="dxa"/>
          </w:tcPr>
          <w:p w14:paraId="43B51C90" w14:textId="56BF5F0A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町補助金</w:t>
            </w:r>
          </w:p>
        </w:tc>
        <w:tc>
          <w:tcPr>
            <w:tcW w:w="2126" w:type="dxa"/>
          </w:tcPr>
          <w:p w14:paraId="1615912A" w14:textId="4135556B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自己負担金</w:t>
            </w:r>
          </w:p>
        </w:tc>
      </w:tr>
      <w:tr w:rsidR="00D33003" w14:paraId="2C71A8F6" w14:textId="77777777" w:rsidTr="001030C3">
        <w:trPr>
          <w:jc w:val="center"/>
        </w:trPr>
        <w:tc>
          <w:tcPr>
            <w:tcW w:w="2047" w:type="dxa"/>
          </w:tcPr>
          <w:p w14:paraId="343EFCA9" w14:textId="23507BE6" w:rsidR="00D33003" w:rsidRDefault="0013206C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住宅</w:t>
            </w:r>
            <w:r w:rsidR="00D33003" w:rsidRPr="00D33003">
              <w:rPr>
                <w:rFonts w:ascii="ＤＦ平成明朝体W3" w:hAnsi="Times New Roman" w:cs="ＭＳ 明朝" w:hint="eastAsia"/>
                <w:color w:val="000000" w:themeColor="text1"/>
              </w:rPr>
              <w:t>改修工事</w:t>
            </w:r>
          </w:p>
        </w:tc>
        <w:tc>
          <w:tcPr>
            <w:tcW w:w="2377" w:type="dxa"/>
          </w:tcPr>
          <w:p w14:paraId="6F6FA154" w14:textId="42D0522C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  <w:tc>
          <w:tcPr>
            <w:tcW w:w="2151" w:type="dxa"/>
          </w:tcPr>
          <w:p w14:paraId="288D0DBA" w14:textId="7746D8A8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  <w:tc>
          <w:tcPr>
            <w:tcW w:w="2126" w:type="dxa"/>
          </w:tcPr>
          <w:p w14:paraId="465455F0" w14:textId="7AD1B2AE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</w:tr>
      <w:tr w:rsidR="00D33003" w14:paraId="6A22F269" w14:textId="77777777" w:rsidTr="001030C3">
        <w:trPr>
          <w:jc w:val="center"/>
        </w:trPr>
        <w:tc>
          <w:tcPr>
            <w:tcW w:w="2047" w:type="dxa"/>
          </w:tcPr>
          <w:p w14:paraId="34B0BD9E" w14:textId="685556C3" w:rsidR="00D33003" w:rsidRDefault="00D33003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不用品整理</w:t>
            </w:r>
          </w:p>
        </w:tc>
        <w:tc>
          <w:tcPr>
            <w:tcW w:w="2377" w:type="dxa"/>
          </w:tcPr>
          <w:p w14:paraId="52B62828" w14:textId="5DCA7A12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  <w:tc>
          <w:tcPr>
            <w:tcW w:w="2151" w:type="dxa"/>
          </w:tcPr>
          <w:p w14:paraId="7B671E07" w14:textId="1B1F73DE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  <w:tc>
          <w:tcPr>
            <w:tcW w:w="2126" w:type="dxa"/>
          </w:tcPr>
          <w:p w14:paraId="3DF7E542" w14:textId="76AA604E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</w:tr>
      <w:tr w:rsidR="00D33003" w14:paraId="6DB7C009" w14:textId="77777777" w:rsidTr="001030C3">
        <w:trPr>
          <w:jc w:val="center"/>
        </w:trPr>
        <w:tc>
          <w:tcPr>
            <w:tcW w:w="2047" w:type="dxa"/>
          </w:tcPr>
          <w:p w14:paraId="59BA9364" w14:textId="60033272" w:rsidR="00D33003" w:rsidRDefault="00D33003" w:rsidP="001030C3">
            <w:pPr>
              <w:jc w:val="center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計</w:t>
            </w:r>
          </w:p>
        </w:tc>
        <w:tc>
          <w:tcPr>
            <w:tcW w:w="2377" w:type="dxa"/>
          </w:tcPr>
          <w:p w14:paraId="03CCF474" w14:textId="2A0BBD70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  <w:tc>
          <w:tcPr>
            <w:tcW w:w="2151" w:type="dxa"/>
          </w:tcPr>
          <w:p w14:paraId="65B536B9" w14:textId="3E8A0C5F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  <w:tc>
          <w:tcPr>
            <w:tcW w:w="2126" w:type="dxa"/>
          </w:tcPr>
          <w:p w14:paraId="74013769" w14:textId="5451E8C6" w:rsidR="00D33003" w:rsidRDefault="00C859FD" w:rsidP="001030C3">
            <w:pPr>
              <w:jc w:val="right"/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>円</w:t>
            </w:r>
          </w:p>
        </w:tc>
      </w:tr>
    </w:tbl>
    <w:p w14:paraId="587FE6D1" w14:textId="77777777" w:rsidR="004F37A6" w:rsidRDefault="004F37A6">
      <w:pPr>
        <w:rPr>
          <w:rFonts w:ascii="ＤＦ平成明朝体W3" w:hAnsi="Times New Roman" w:cs="ＭＳ 明朝"/>
          <w:color w:val="000000" w:themeColor="text1"/>
        </w:rPr>
      </w:pPr>
    </w:p>
    <w:p w14:paraId="05BEAFE6" w14:textId="19792B54" w:rsidR="004232EA" w:rsidRDefault="00D33003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４</w:t>
      </w:r>
      <w:r w:rsidR="004232EA">
        <w:rPr>
          <w:rFonts w:ascii="ＤＦ平成明朝体W3" w:hAnsi="Times New Roman" w:cs="ＭＳ 明朝" w:hint="eastAsia"/>
          <w:color w:val="000000" w:themeColor="text1"/>
        </w:rPr>
        <w:t xml:space="preserve">　事業</w:t>
      </w:r>
      <w:r w:rsidR="00FC1120">
        <w:rPr>
          <w:rFonts w:ascii="ＤＦ平成明朝体W3" w:hAnsi="Times New Roman" w:cs="ＭＳ 明朝" w:hint="eastAsia"/>
          <w:color w:val="000000" w:themeColor="text1"/>
        </w:rPr>
        <w:t>実施期間</w:t>
      </w:r>
      <w:r w:rsidR="004232EA">
        <w:rPr>
          <w:rFonts w:ascii="ＤＦ平成明朝体W3" w:hAnsi="Times New Roman" w:cs="ＭＳ 明朝" w:hint="eastAsia"/>
          <w:color w:val="000000" w:themeColor="text1"/>
        </w:rPr>
        <w:t xml:space="preserve">　　　　　年　　月　　日</w:t>
      </w:r>
      <w:r w:rsidR="00FC1120">
        <w:rPr>
          <w:rFonts w:ascii="ＤＦ平成明朝体W3" w:hAnsi="Times New Roman" w:cs="ＭＳ 明朝" w:hint="eastAsia"/>
          <w:color w:val="000000" w:themeColor="text1"/>
        </w:rPr>
        <w:t>から　　　　年　　月　　日まで</w:t>
      </w:r>
    </w:p>
    <w:p w14:paraId="0ECE037A" w14:textId="77777777" w:rsidR="004F37A6" w:rsidRDefault="004F37A6">
      <w:pPr>
        <w:rPr>
          <w:rFonts w:ascii="ＤＦ平成明朝体W3" w:hAnsi="Times New Roman" w:cs="ＭＳ 明朝"/>
          <w:color w:val="000000" w:themeColor="text1"/>
        </w:rPr>
      </w:pPr>
    </w:p>
    <w:p w14:paraId="40043E2A" w14:textId="3DC6CDB2" w:rsidR="004232EA" w:rsidRDefault="00D33003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５</w:t>
      </w:r>
      <w:r w:rsidR="004232EA"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4232EA" w:rsidRPr="001030C3">
        <w:rPr>
          <w:rFonts w:ascii="ＤＦ平成明朝体W3" w:hAnsi="Times New Roman" w:cs="ＭＳ 明朝" w:hint="eastAsia"/>
          <w:color w:val="000000" w:themeColor="text1"/>
          <w:spacing w:val="80"/>
          <w:fitText w:val="1440" w:id="1530628098"/>
        </w:rPr>
        <w:t>添付書</w:t>
      </w:r>
      <w:r w:rsidR="004232EA" w:rsidRPr="001030C3">
        <w:rPr>
          <w:rFonts w:ascii="ＤＦ平成明朝体W3" w:hAnsi="Times New Roman" w:cs="ＭＳ 明朝" w:hint="eastAsia"/>
          <w:color w:val="000000" w:themeColor="text1"/>
          <w:fitText w:val="1440" w:id="1530628098"/>
        </w:rPr>
        <w:t>類</w:t>
      </w:r>
    </w:p>
    <w:p w14:paraId="51E88E52" w14:textId="59DC356C" w:rsidR="004232EA" w:rsidRPr="004232EA" w:rsidRDefault="004232EA" w:rsidP="004232EA">
      <w:pPr>
        <w:rPr>
          <w:rFonts w:ascii="ＤＦ平成明朝体W3" w:hAnsi="Times New Roman" w:cs="ＭＳ 明朝"/>
          <w:color w:val="000000" w:themeColor="text1"/>
        </w:rPr>
      </w:pPr>
      <w:r w:rsidRPr="004232EA">
        <w:rPr>
          <w:rFonts w:ascii="ＤＦ平成明朝体W3" w:hAnsi="Times New Roman" w:cs="ＭＳ 明朝" w:hint="eastAsia"/>
          <w:color w:val="000000" w:themeColor="text1"/>
        </w:rPr>
        <w:t xml:space="preserve">　（１）　事業</w:t>
      </w:r>
      <w:r w:rsidR="009D283F">
        <w:rPr>
          <w:rFonts w:ascii="ＤＦ平成明朝体W3" w:hAnsi="Times New Roman" w:cs="ＭＳ 明朝" w:hint="eastAsia"/>
          <w:color w:val="000000" w:themeColor="text1"/>
        </w:rPr>
        <w:t>計画書</w:t>
      </w:r>
      <w:r w:rsidRPr="004232EA">
        <w:rPr>
          <w:rFonts w:ascii="ＤＦ平成明朝体W3" w:hAnsi="Times New Roman" w:cs="ＭＳ 明朝" w:hint="eastAsia"/>
          <w:color w:val="000000" w:themeColor="text1"/>
        </w:rPr>
        <w:t>（様式第</w:t>
      </w:r>
      <w:r w:rsidR="00CB747F">
        <w:rPr>
          <w:rFonts w:ascii="ＤＦ平成明朝体W3" w:hAnsi="Times New Roman" w:cs="ＭＳ 明朝" w:hint="eastAsia"/>
          <w:color w:val="000000" w:themeColor="text1"/>
        </w:rPr>
        <w:t>２</w:t>
      </w:r>
      <w:r w:rsidRPr="004232EA">
        <w:rPr>
          <w:rFonts w:ascii="ＤＦ平成明朝体W3" w:hAnsi="Times New Roman" w:cs="ＭＳ 明朝" w:hint="eastAsia"/>
          <w:color w:val="000000" w:themeColor="text1"/>
        </w:rPr>
        <w:t>号）</w:t>
      </w:r>
    </w:p>
    <w:p w14:paraId="61A8B2A8" w14:textId="11D061C5" w:rsidR="004232EA" w:rsidRPr="004232EA" w:rsidRDefault="004232EA" w:rsidP="004232EA">
      <w:pPr>
        <w:rPr>
          <w:rFonts w:ascii="ＤＦ平成明朝体W3" w:hAnsi="Times New Roman" w:cs="ＭＳ 明朝"/>
          <w:color w:val="000000" w:themeColor="text1"/>
        </w:rPr>
      </w:pPr>
      <w:r w:rsidRPr="004232EA">
        <w:rPr>
          <w:rFonts w:ascii="ＤＦ平成明朝体W3" w:hAnsi="Times New Roman" w:cs="ＭＳ 明朝" w:hint="eastAsia"/>
          <w:color w:val="000000" w:themeColor="text1"/>
        </w:rPr>
        <w:t xml:space="preserve">　（</w:t>
      </w:r>
      <w:r w:rsidR="007A603D">
        <w:rPr>
          <w:rFonts w:ascii="ＤＦ平成明朝体W3" w:hAnsi="Times New Roman" w:cs="ＭＳ 明朝" w:hint="eastAsia"/>
          <w:color w:val="000000" w:themeColor="text1"/>
        </w:rPr>
        <w:t>２</w:t>
      </w:r>
      <w:r w:rsidRPr="004232EA">
        <w:rPr>
          <w:rFonts w:ascii="ＤＦ平成明朝体W3" w:hAnsi="Times New Roman" w:cs="ＭＳ 明朝" w:hint="eastAsia"/>
          <w:color w:val="000000" w:themeColor="text1"/>
        </w:rPr>
        <w:t>）　売買契約書又は賃貸借契約書の写し</w:t>
      </w:r>
    </w:p>
    <w:p w14:paraId="1FDAD331" w14:textId="31B1B29F" w:rsidR="004232EA" w:rsidRPr="004232EA" w:rsidRDefault="004232EA" w:rsidP="00452C51">
      <w:pPr>
        <w:ind w:left="960" w:hangingChars="400" w:hanging="960"/>
        <w:rPr>
          <w:rFonts w:ascii="ＤＦ平成明朝体W3" w:hAnsi="Times New Roman" w:cs="ＭＳ 明朝"/>
          <w:color w:val="000000" w:themeColor="text1"/>
        </w:rPr>
      </w:pPr>
      <w:r w:rsidRPr="004232EA">
        <w:rPr>
          <w:rFonts w:ascii="ＤＦ平成明朝体W3" w:hAnsi="Times New Roman" w:cs="ＭＳ 明朝" w:hint="eastAsia"/>
          <w:color w:val="000000" w:themeColor="text1"/>
        </w:rPr>
        <w:t xml:space="preserve">　（</w:t>
      </w:r>
      <w:r w:rsidR="007A603D">
        <w:rPr>
          <w:rFonts w:ascii="ＤＦ平成明朝体W3" w:hAnsi="Times New Roman" w:cs="ＭＳ 明朝" w:hint="eastAsia"/>
          <w:color w:val="000000" w:themeColor="text1"/>
        </w:rPr>
        <w:t>３</w:t>
      </w:r>
      <w:r w:rsidRPr="004232EA">
        <w:rPr>
          <w:rFonts w:ascii="ＤＦ平成明朝体W3" w:hAnsi="Times New Roman" w:cs="ＭＳ 明朝" w:hint="eastAsia"/>
          <w:color w:val="000000" w:themeColor="text1"/>
        </w:rPr>
        <w:t>）　改修等に係る見積書（</w:t>
      </w:r>
      <w:r w:rsidR="004577A2" w:rsidRPr="004577A2">
        <w:rPr>
          <w:rFonts w:ascii="ＤＦ平成明朝体W3" w:hAnsi="Times New Roman" w:cs="ＭＳ 明朝" w:hint="eastAsia"/>
          <w:color w:val="000000" w:themeColor="text1"/>
        </w:rPr>
        <w:t>申請者氏名の記載があり、施工事業者の住所及び名称、代表者名が記載され、押印されているもの</w:t>
      </w:r>
      <w:r w:rsidRPr="004232EA">
        <w:rPr>
          <w:rFonts w:ascii="ＤＦ平成明朝体W3" w:hAnsi="Times New Roman" w:cs="ＭＳ 明朝" w:hint="eastAsia"/>
          <w:color w:val="000000" w:themeColor="text1"/>
        </w:rPr>
        <w:t>）</w:t>
      </w:r>
    </w:p>
    <w:p w14:paraId="28E4B174" w14:textId="7F27EE9A" w:rsidR="004232EA" w:rsidRDefault="004232EA" w:rsidP="004232EA">
      <w:pPr>
        <w:rPr>
          <w:rFonts w:ascii="ＤＦ平成明朝体W3" w:hAnsi="Times New Roman" w:cs="ＭＳ 明朝"/>
          <w:color w:val="000000" w:themeColor="text1"/>
        </w:rPr>
      </w:pPr>
      <w:r w:rsidRPr="004232EA">
        <w:rPr>
          <w:rFonts w:ascii="ＤＦ平成明朝体W3" w:hAnsi="Times New Roman" w:cs="ＭＳ 明朝" w:hint="eastAsia"/>
          <w:color w:val="000000" w:themeColor="text1"/>
        </w:rPr>
        <w:t xml:space="preserve">　（</w:t>
      </w:r>
      <w:r w:rsidR="007A603D">
        <w:rPr>
          <w:rFonts w:ascii="ＤＦ平成明朝体W3" w:hAnsi="Times New Roman" w:cs="ＭＳ 明朝" w:hint="eastAsia"/>
          <w:color w:val="000000" w:themeColor="text1"/>
        </w:rPr>
        <w:t>４</w:t>
      </w:r>
      <w:r w:rsidRPr="004232EA">
        <w:rPr>
          <w:rFonts w:ascii="ＤＦ平成明朝体W3" w:hAnsi="Times New Roman" w:cs="ＭＳ 明朝" w:hint="eastAsia"/>
          <w:color w:val="000000" w:themeColor="text1"/>
        </w:rPr>
        <w:t>）　改修等施</w:t>
      </w:r>
      <w:r w:rsidR="009D283F">
        <w:rPr>
          <w:rFonts w:ascii="ＤＦ平成明朝体W3" w:hAnsi="Times New Roman" w:cs="ＭＳ 明朝" w:hint="eastAsia"/>
          <w:color w:val="000000" w:themeColor="text1"/>
        </w:rPr>
        <w:t>工</w:t>
      </w:r>
      <w:r w:rsidRPr="004232EA">
        <w:rPr>
          <w:rFonts w:ascii="ＤＦ平成明朝体W3" w:hAnsi="Times New Roman" w:cs="ＭＳ 明朝" w:hint="eastAsia"/>
          <w:color w:val="000000" w:themeColor="text1"/>
        </w:rPr>
        <w:t>前</w:t>
      </w:r>
      <w:r w:rsidR="008371AD">
        <w:rPr>
          <w:rFonts w:ascii="ＤＦ平成明朝体W3" w:hAnsi="Times New Roman" w:cs="ＭＳ 明朝" w:hint="eastAsia"/>
          <w:color w:val="000000" w:themeColor="text1"/>
        </w:rPr>
        <w:t>の状況</w:t>
      </w:r>
      <w:r w:rsidRPr="004232EA">
        <w:rPr>
          <w:rFonts w:ascii="ＤＦ平成明朝体W3" w:hAnsi="Times New Roman" w:cs="ＭＳ 明朝" w:hint="eastAsia"/>
          <w:color w:val="000000" w:themeColor="text1"/>
        </w:rPr>
        <w:t>写真</w:t>
      </w:r>
    </w:p>
    <w:p w14:paraId="0109B172" w14:textId="573804F5" w:rsidR="00416C25" w:rsidRDefault="00063FC5">
      <w:pPr>
        <w:rPr>
          <w:rFonts w:ascii="ＤＦ平成明朝体W3" w:hAnsi="Times New Roman" w:cs="ＭＳ 明朝" w:hint="eastAsia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（５）　</w:t>
      </w:r>
      <w:r w:rsidR="00DA031F">
        <w:rPr>
          <w:rFonts w:ascii="ＤＦ平成明朝体W3" w:hAnsi="Times New Roman" w:cs="ＭＳ 明朝" w:hint="eastAsia"/>
          <w:color w:val="000000" w:themeColor="text1"/>
        </w:rPr>
        <w:t>申請日前</w:t>
      </w:r>
      <w:r w:rsidR="00DA031F">
        <w:rPr>
          <w:rFonts w:ascii="ＤＦ平成明朝体W3" w:hAnsi="Times New Roman" w:cs="ＭＳ 明朝" w:hint="eastAsia"/>
          <w:color w:val="000000" w:themeColor="text1"/>
        </w:rPr>
        <w:t>1</w:t>
      </w:r>
      <w:r w:rsidR="00DA031F">
        <w:rPr>
          <w:rFonts w:ascii="ＤＦ平成明朝体W3" w:hAnsi="Times New Roman" w:cs="ＭＳ 明朝" w:hint="eastAsia"/>
          <w:color w:val="000000" w:themeColor="text1"/>
        </w:rPr>
        <w:t>年以内に住居を有していた市区町村の納税証明書</w:t>
      </w:r>
    </w:p>
    <w:p w14:paraId="7955F3AC" w14:textId="47D993D8" w:rsidR="00346626" w:rsidRPr="004232EA" w:rsidRDefault="00DA031F" w:rsidP="00416C25">
      <w:pPr>
        <w:ind w:firstLineChars="100" w:firstLine="24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（６）　改修等に係る所有者等の同意書（賃貸物件の場合に限る。）</w:t>
      </w:r>
    </w:p>
    <w:p w14:paraId="7EB93310" w14:textId="7F44479F" w:rsidR="00DA031F" w:rsidRPr="00DA031F" w:rsidRDefault="00346626" w:rsidP="00DA031F">
      <w:pPr>
        <w:ind w:left="960" w:hangingChars="400" w:hanging="96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DA031F">
        <w:rPr>
          <w:rFonts w:ascii="ＤＦ平成明朝体W3" w:hAnsi="Times New Roman" w:cs="ＭＳ 明朝" w:hint="eastAsia"/>
          <w:color w:val="000000" w:themeColor="text1"/>
        </w:rPr>
        <w:t>（７）</w:t>
      </w:r>
      <w:r w:rsidR="004232EA" w:rsidRPr="004232EA">
        <w:rPr>
          <w:rFonts w:ascii="ＤＦ平成明朝体W3" w:hAnsi="Times New Roman" w:cs="ＭＳ 明朝" w:hint="eastAsia"/>
          <w:color w:val="000000" w:themeColor="text1"/>
        </w:rPr>
        <w:t xml:space="preserve">　前各号に掲げるもののほか、町長が必要と認める</w:t>
      </w:r>
      <w:r w:rsidR="00DA031F">
        <w:rPr>
          <w:rFonts w:ascii="ＤＦ平成明朝体W3" w:hAnsi="Times New Roman" w:cs="ＭＳ 明朝" w:hint="eastAsia"/>
          <w:color w:val="000000" w:themeColor="text1"/>
        </w:rPr>
        <w:t>書類</w:t>
      </w:r>
    </w:p>
    <w:sectPr w:rsidR="00DA031F" w:rsidRPr="00DA031F" w:rsidSect="00452C51">
      <w:pgSz w:w="11906" w:h="16838" w:code="9"/>
      <w:pgMar w:top="1418" w:right="1134" w:bottom="1134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676A" w14:textId="77777777" w:rsidR="00FF359A" w:rsidRDefault="00FF359A" w:rsidP="00023AD4">
      <w:r>
        <w:separator/>
      </w:r>
    </w:p>
  </w:endnote>
  <w:endnote w:type="continuationSeparator" w:id="0">
    <w:p w14:paraId="0387FBFD" w14:textId="77777777" w:rsidR="00FF359A" w:rsidRDefault="00FF359A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7C18" w14:textId="77777777" w:rsidR="00FF359A" w:rsidRDefault="00FF359A" w:rsidP="00023AD4">
      <w:r>
        <w:separator/>
      </w:r>
    </w:p>
  </w:footnote>
  <w:footnote w:type="continuationSeparator" w:id="0">
    <w:p w14:paraId="3E4E8607" w14:textId="77777777" w:rsidR="00FF359A" w:rsidRDefault="00FF359A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520"/>
    <w:multiLevelType w:val="hybridMultilevel"/>
    <w:tmpl w:val="59DCD69C"/>
    <w:lvl w:ilvl="0" w:tplc="2A288C2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2" w15:restartNumberingAfterBreak="0">
    <w:nsid w:val="26D744FD"/>
    <w:multiLevelType w:val="hybridMultilevel"/>
    <w:tmpl w:val="EF6CA59E"/>
    <w:lvl w:ilvl="0" w:tplc="45A2C5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3533064">
    <w:abstractNumId w:val="1"/>
  </w:num>
  <w:num w:numId="2" w16cid:durableId="1286813928">
    <w:abstractNumId w:val="0"/>
  </w:num>
  <w:num w:numId="3" w16cid:durableId="22560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ED"/>
    <w:rsid w:val="00000CB6"/>
    <w:rsid w:val="00004CF0"/>
    <w:rsid w:val="00006019"/>
    <w:rsid w:val="00011B0B"/>
    <w:rsid w:val="000134BF"/>
    <w:rsid w:val="00013D0E"/>
    <w:rsid w:val="00014466"/>
    <w:rsid w:val="00015282"/>
    <w:rsid w:val="00015D62"/>
    <w:rsid w:val="00017BD1"/>
    <w:rsid w:val="00020AA7"/>
    <w:rsid w:val="00022DA6"/>
    <w:rsid w:val="00023AD4"/>
    <w:rsid w:val="000272BA"/>
    <w:rsid w:val="0003192E"/>
    <w:rsid w:val="0003389D"/>
    <w:rsid w:val="00034E86"/>
    <w:rsid w:val="00037E3D"/>
    <w:rsid w:val="00043364"/>
    <w:rsid w:val="00043512"/>
    <w:rsid w:val="00050667"/>
    <w:rsid w:val="00051197"/>
    <w:rsid w:val="00053041"/>
    <w:rsid w:val="00056277"/>
    <w:rsid w:val="00063065"/>
    <w:rsid w:val="00063FC5"/>
    <w:rsid w:val="00071193"/>
    <w:rsid w:val="00071842"/>
    <w:rsid w:val="000723DD"/>
    <w:rsid w:val="00075626"/>
    <w:rsid w:val="0007663E"/>
    <w:rsid w:val="000774CD"/>
    <w:rsid w:val="000777DC"/>
    <w:rsid w:val="00080888"/>
    <w:rsid w:val="00080E31"/>
    <w:rsid w:val="00083C86"/>
    <w:rsid w:val="00086857"/>
    <w:rsid w:val="00087EA6"/>
    <w:rsid w:val="00095CFC"/>
    <w:rsid w:val="000A3C78"/>
    <w:rsid w:val="000A4EF9"/>
    <w:rsid w:val="000A6D46"/>
    <w:rsid w:val="000A6EBE"/>
    <w:rsid w:val="000B0B0F"/>
    <w:rsid w:val="000B23BC"/>
    <w:rsid w:val="000C0D50"/>
    <w:rsid w:val="000C11E6"/>
    <w:rsid w:val="000C1C32"/>
    <w:rsid w:val="000C1F2A"/>
    <w:rsid w:val="000C37E9"/>
    <w:rsid w:val="000D0A53"/>
    <w:rsid w:val="000D2A93"/>
    <w:rsid w:val="000D4FCE"/>
    <w:rsid w:val="000E1C11"/>
    <w:rsid w:val="000E44C9"/>
    <w:rsid w:val="000E5FAC"/>
    <w:rsid w:val="001030C3"/>
    <w:rsid w:val="00114A7D"/>
    <w:rsid w:val="001152D3"/>
    <w:rsid w:val="00116296"/>
    <w:rsid w:val="00116FDF"/>
    <w:rsid w:val="00121CCF"/>
    <w:rsid w:val="00122922"/>
    <w:rsid w:val="00126977"/>
    <w:rsid w:val="00130592"/>
    <w:rsid w:val="0013206C"/>
    <w:rsid w:val="00133600"/>
    <w:rsid w:val="0013455A"/>
    <w:rsid w:val="00134C68"/>
    <w:rsid w:val="00137AD6"/>
    <w:rsid w:val="00143B9C"/>
    <w:rsid w:val="00152846"/>
    <w:rsid w:val="00156376"/>
    <w:rsid w:val="0016134F"/>
    <w:rsid w:val="00162EBB"/>
    <w:rsid w:val="00167112"/>
    <w:rsid w:val="00171959"/>
    <w:rsid w:val="001911DA"/>
    <w:rsid w:val="00193585"/>
    <w:rsid w:val="00196539"/>
    <w:rsid w:val="001A0A10"/>
    <w:rsid w:val="001A1C7F"/>
    <w:rsid w:val="001A1F85"/>
    <w:rsid w:val="001A22EF"/>
    <w:rsid w:val="001B401A"/>
    <w:rsid w:val="001B590D"/>
    <w:rsid w:val="001B6B2E"/>
    <w:rsid w:val="001C1B03"/>
    <w:rsid w:val="001C5301"/>
    <w:rsid w:val="001C7B11"/>
    <w:rsid w:val="001D22C8"/>
    <w:rsid w:val="001D6BE6"/>
    <w:rsid w:val="001E5110"/>
    <w:rsid w:val="001E54F9"/>
    <w:rsid w:val="001E5EB9"/>
    <w:rsid w:val="001F2BC9"/>
    <w:rsid w:val="001F50CC"/>
    <w:rsid w:val="001F5381"/>
    <w:rsid w:val="001F772A"/>
    <w:rsid w:val="00202E50"/>
    <w:rsid w:val="0020606C"/>
    <w:rsid w:val="002153D6"/>
    <w:rsid w:val="0021606C"/>
    <w:rsid w:val="002165E8"/>
    <w:rsid w:val="00223DDC"/>
    <w:rsid w:val="00224CFC"/>
    <w:rsid w:val="00224F65"/>
    <w:rsid w:val="00226909"/>
    <w:rsid w:val="0022798F"/>
    <w:rsid w:val="0023071B"/>
    <w:rsid w:val="00230817"/>
    <w:rsid w:val="00233455"/>
    <w:rsid w:val="002437B5"/>
    <w:rsid w:val="00243D9B"/>
    <w:rsid w:val="00244F28"/>
    <w:rsid w:val="002511DE"/>
    <w:rsid w:val="002515EF"/>
    <w:rsid w:val="00263336"/>
    <w:rsid w:val="0026680A"/>
    <w:rsid w:val="002725A9"/>
    <w:rsid w:val="002731E9"/>
    <w:rsid w:val="002766AB"/>
    <w:rsid w:val="002818ED"/>
    <w:rsid w:val="00283704"/>
    <w:rsid w:val="00292249"/>
    <w:rsid w:val="002926F4"/>
    <w:rsid w:val="00293297"/>
    <w:rsid w:val="00293889"/>
    <w:rsid w:val="002941B2"/>
    <w:rsid w:val="00295CFE"/>
    <w:rsid w:val="002A11DF"/>
    <w:rsid w:val="002A7AD2"/>
    <w:rsid w:val="002B1D70"/>
    <w:rsid w:val="002B51A8"/>
    <w:rsid w:val="002B701F"/>
    <w:rsid w:val="002B7E14"/>
    <w:rsid w:val="002C097C"/>
    <w:rsid w:val="002C5EC6"/>
    <w:rsid w:val="002E222A"/>
    <w:rsid w:val="002E3AB2"/>
    <w:rsid w:val="002E4783"/>
    <w:rsid w:val="002E5DC5"/>
    <w:rsid w:val="002F1669"/>
    <w:rsid w:val="002F7FC5"/>
    <w:rsid w:val="00300F61"/>
    <w:rsid w:val="00302FA2"/>
    <w:rsid w:val="003100E5"/>
    <w:rsid w:val="003129D0"/>
    <w:rsid w:val="003219C7"/>
    <w:rsid w:val="0032297C"/>
    <w:rsid w:val="00323DC9"/>
    <w:rsid w:val="00324B43"/>
    <w:rsid w:val="0032696C"/>
    <w:rsid w:val="00326A4D"/>
    <w:rsid w:val="00342CE7"/>
    <w:rsid w:val="00345235"/>
    <w:rsid w:val="00345921"/>
    <w:rsid w:val="00346626"/>
    <w:rsid w:val="00352342"/>
    <w:rsid w:val="0035307F"/>
    <w:rsid w:val="00364C21"/>
    <w:rsid w:val="0037694D"/>
    <w:rsid w:val="00376B0A"/>
    <w:rsid w:val="00381EEA"/>
    <w:rsid w:val="00391EDF"/>
    <w:rsid w:val="003A191A"/>
    <w:rsid w:val="003A2A45"/>
    <w:rsid w:val="003A63CE"/>
    <w:rsid w:val="003B32E3"/>
    <w:rsid w:val="003B450D"/>
    <w:rsid w:val="003B4D26"/>
    <w:rsid w:val="003B60DA"/>
    <w:rsid w:val="003B63ED"/>
    <w:rsid w:val="003B69CD"/>
    <w:rsid w:val="003C03F5"/>
    <w:rsid w:val="003C410E"/>
    <w:rsid w:val="003C45B2"/>
    <w:rsid w:val="003D0DB5"/>
    <w:rsid w:val="003F4C04"/>
    <w:rsid w:val="00416C25"/>
    <w:rsid w:val="00416D17"/>
    <w:rsid w:val="00416DDC"/>
    <w:rsid w:val="00417FDC"/>
    <w:rsid w:val="0042015A"/>
    <w:rsid w:val="004217AB"/>
    <w:rsid w:val="004226F0"/>
    <w:rsid w:val="004232EA"/>
    <w:rsid w:val="004335FD"/>
    <w:rsid w:val="00434B3F"/>
    <w:rsid w:val="00435F0E"/>
    <w:rsid w:val="00437355"/>
    <w:rsid w:val="004453DE"/>
    <w:rsid w:val="00447B7A"/>
    <w:rsid w:val="00452C51"/>
    <w:rsid w:val="004577A2"/>
    <w:rsid w:val="00474FAC"/>
    <w:rsid w:val="00480941"/>
    <w:rsid w:val="004814FD"/>
    <w:rsid w:val="00487D78"/>
    <w:rsid w:val="00487F09"/>
    <w:rsid w:val="00490C53"/>
    <w:rsid w:val="00493925"/>
    <w:rsid w:val="00495B49"/>
    <w:rsid w:val="00496D13"/>
    <w:rsid w:val="004970E7"/>
    <w:rsid w:val="004B1E54"/>
    <w:rsid w:val="004B2621"/>
    <w:rsid w:val="004B4EDC"/>
    <w:rsid w:val="004D4457"/>
    <w:rsid w:val="004E1B3E"/>
    <w:rsid w:val="004E4569"/>
    <w:rsid w:val="004E6882"/>
    <w:rsid w:val="004F06CF"/>
    <w:rsid w:val="004F37A6"/>
    <w:rsid w:val="004F50A0"/>
    <w:rsid w:val="004F68F9"/>
    <w:rsid w:val="00500780"/>
    <w:rsid w:val="005011B2"/>
    <w:rsid w:val="005140CA"/>
    <w:rsid w:val="00516B51"/>
    <w:rsid w:val="00521809"/>
    <w:rsid w:val="00527A1B"/>
    <w:rsid w:val="005334EF"/>
    <w:rsid w:val="00534CA5"/>
    <w:rsid w:val="00537D8C"/>
    <w:rsid w:val="00546DCC"/>
    <w:rsid w:val="00550696"/>
    <w:rsid w:val="00550801"/>
    <w:rsid w:val="005514D6"/>
    <w:rsid w:val="00555090"/>
    <w:rsid w:val="0055616D"/>
    <w:rsid w:val="00556B74"/>
    <w:rsid w:val="00561597"/>
    <w:rsid w:val="0056193B"/>
    <w:rsid w:val="0056224B"/>
    <w:rsid w:val="0057132D"/>
    <w:rsid w:val="00573874"/>
    <w:rsid w:val="005760DB"/>
    <w:rsid w:val="00595F0B"/>
    <w:rsid w:val="005965F2"/>
    <w:rsid w:val="005A01BF"/>
    <w:rsid w:val="005A540D"/>
    <w:rsid w:val="005A54E8"/>
    <w:rsid w:val="005A6187"/>
    <w:rsid w:val="005B6680"/>
    <w:rsid w:val="005D77E0"/>
    <w:rsid w:val="005D7CD4"/>
    <w:rsid w:val="005E29F6"/>
    <w:rsid w:val="005E5BEF"/>
    <w:rsid w:val="005E659D"/>
    <w:rsid w:val="005F5B8F"/>
    <w:rsid w:val="00604078"/>
    <w:rsid w:val="00607517"/>
    <w:rsid w:val="00607813"/>
    <w:rsid w:val="0061062A"/>
    <w:rsid w:val="006144E1"/>
    <w:rsid w:val="0061555A"/>
    <w:rsid w:val="006161CE"/>
    <w:rsid w:val="006221B3"/>
    <w:rsid w:val="00630833"/>
    <w:rsid w:val="006308EF"/>
    <w:rsid w:val="00634DFD"/>
    <w:rsid w:val="00637D33"/>
    <w:rsid w:val="006413C6"/>
    <w:rsid w:val="0065529F"/>
    <w:rsid w:val="00661ED0"/>
    <w:rsid w:val="006659CF"/>
    <w:rsid w:val="00665B60"/>
    <w:rsid w:val="006711C6"/>
    <w:rsid w:val="00673055"/>
    <w:rsid w:val="006763F1"/>
    <w:rsid w:val="00685053"/>
    <w:rsid w:val="00686345"/>
    <w:rsid w:val="00690135"/>
    <w:rsid w:val="00690D53"/>
    <w:rsid w:val="00696747"/>
    <w:rsid w:val="006A0A21"/>
    <w:rsid w:val="006A4E83"/>
    <w:rsid w:val="006A741E"/>
    <w:rsid w:val="006C44F1"/>
    <w:rsid w:val="006C68AF"/>
    <w:rsid w:val="006C69E8"/>
    <w:rsid w:val="006D156F"/>
    <w:rsid w:val="006D34F1"/>
    <w:rsid w:val="006D55DD"/>
    <w:rsid w:val="006D73B7"/>
    <w:rsid w:val="006E0C8D"/>
    <w:rsid w:val="006E72E2"/>
    <w:rsid w:val="006F4053"/>
    <w:rsid w:val="007007BD"/>
    <w:rsid w:val="00701C9A"/>
    <w:rsid w:val="007073D0"/>
    <w:rsid w:val="00707675"/>
    <w:rsid w:val="00716ADD"/>
    <w:rsid w:val="00716C16"/>
    <w:rsid w:val="00717380"/>
    <w:rsid w:val="00724F37"/>
    <w:rsid w:val="00730F9A"/>
    <w:rsid w:val="007347E5"/>
    <w:rsid w:val="00735011"/>
    <w:rsid w:val="00750348"/>
    <w:rsid w:val="00751165"/>
    <w:rsid w:val="00761EC5"/>
    <w:rsid w:val="007709E0"/>
    <w:rsid w:val="00771E39"/>
    <w:rsid w:val="00771E6F"/>
    <w:rsid w:val="00774CE7"/>
    <w:rsid w:val="00774F75"/>
    <w:rsid w:val="00784057"/>
    <w:rsid w:val="00784C05"/>
    <w:rsid w:val="00786C45"/>
    <w:rsid w:val="007965AD"/>
    <w:rsid w:val="00797BDE"/>
    <w:rsid w:val="00797CC0"/>
    <w:rsid w:val="007A5CB2"/>
    <w:rsid w:val="007A603D"/>
    <w:rsid w:val="007A74BD"/>
    <w:rsid w:val="007B0E4B"/>
    <w:rsid w:val="007B3144"/>
    <w:rsid w:val="007B477C"/>
    <w:rsid w:val="007B55DE"/>
    <w:rsid w:val="007C0992"/>
    <w:rsid w:val="007C47C3"/>
    <w:rsid w:val="007D1024"/>
    <w:rsid w:val="007D5048"/>
    <w:rsid w:val="007D583F"/>
    <w:rsid w:val="007E1CD2"/>
    <w:rsid w:val="007E2972"/>
    <w:rsid w:val="007E4378"/>
    <w:rsid w:val="007F17A9"/>
    <w:rsid w:val="007F5D25"/>
    <w:rsid w:val="00800CED"/>
    <w:rsid w:val="00813C80"/>
    <w:rsid w:val="00814DCB"/>
    <w:rsid w:val="008163C2"/>
    <w:rsid w:val="008259E6"/>
    <w:rsid w:val="008338AC"/>
    <w:rsid w:val="008371AD"/>
    <w:rsid w:val="008401D5"/>
    <w:rsid w:val="008426EE"/>
    <w:rsid w:val="00845080"/>
    <w:rsid w:val="00847CF7"/>
    <w:rsid w:val="0085563A"/>
    <w:rsid w:val="00857540"/>
    <w:rsid w:val="00866C27"/>
    <w:rsid w:val="008676CD"/>
    <w:rsid w:val="00871064"/>
    <w:rsid w:val="00874B4C"/>
    <w:rsid w:val="00875DF1"/>
    <w:rsid w:val="008766B4"/>
    <w:rsid w:val="00880B21"/>
    <w:rsid w:val="008821E6"/>
    <w:rsid w:val="00891941"/>
    <w:rsid w:val="008A02A5"/>
    <w:rsid w:val="008A25C5"/>
    <w:rsid w:val="008A2D83"/>
    <w:rsid w:val="008A51F0"/>
    <w:rsid w:val="008A6D84"/>
    <w:rsid w:val="008A7999"/>
    <w:rsid w:val="008B2141"/>
    <w:rsid w:val="008B2C42"/>
    <w:rsid w:val="008B573F"/>
    <w:rsid w:val="008C082D"/>
    <w:rsid w:val="008C6EAA"/>
    <w:rsid w:val="008D0E84"/>
    <w:rsid w:val="008D2ACF"/>
    <w:rsid w:val="008D4BDE"/>
    <w:rsid w:val="008E5B98"/>
    <w:rsid w:val="008E7E2F"/>
    <w:rsid w:val="008F6AAF"/>
    <w:rsid w:val="00904ABB"/>
    <w:rsid w:val="00911A21"/>
    <w:rsid w:val="00915901"/>
    <w:rsid w:val="00916731"/>
    <w:rsid w:val="0093290C"/>
    <w:rsid w:val="0093559B"/>
    <w:rsid w:val="009363C3"/>
    <w:rsid w:val="0094026C"/>
    <w:rsid w:val="00956DEC"/>
    <w:rsid w:val="00963F8B"/>
    <w:rsid w:val="00964989"/>
    <w:rsid w:val="00965905"/>
    <w:rsid w:val="009717E8"/>
    <w:rsid w:val="0097646B"/>
    <w:rsid w:val="00980327"/>
    <w:rsid w:val="0098192B"/>
    <w:rsid w:val="00986AA7"/>
    <w:rsid w:val="00986AD9"/>
    <w:rsid w:val="00987811"/>
    <w:rsid w:val="009903EE"/>
    <w:rsid w:val="00991D98"/>
    <w:rsid w:val="00991EB7"/>
    <w:rsid w:val="00996530"/>
    <w:rsid w:val="009966D7"/>
    <w:rsid w:val="00997FA9"/>
    <w:rsid w:val="009A0DCC"/>
    <w:rsid w:val="009A2E10"/>
    <w:rsid w:val="009A50F3"/>
    <w:rsid w:val="009A6690"/>
    <w:rsid w:val="009A6C01"/>
    <w:rsid w:val="009A7649"/>
    <w:rsid w:val="009B318D"/>
    <w:rsid w:val="009B7261"/>
    <w:rsid w:val="009C14E4"/>
    <w:rsid w:val="009C5730"/>
    <w:rsid w:val="009D283F"/>
    <w:rsid w:val="009D3474"/>
    <w:rsid w:val="009D664B"/>
    <w:rsid w:val="009E3688"/>
    <w:rsid w:val="009E3930"/>
    <w:rsid w:val="009E45CD"/>
    <w:rsid w:val="009E48EF"/>
    <w:rsid w:val="00A05E60"/>
    <w:rsid w:val="00A06E0E"/>
    <w:rsid w:val="00A1133D"/>
    <w:rsid w:val="00A11FEC"/>
    <w:rsid w:val="00A22635"/>
    <w:rsid w:val="00A23EED"/>
    <w:rsid w:val="00A241E2"/>
    <w:rsid w:val="00A31F49"/>
    <w:rsid w:val="00A4210E"/>
    <w:rsid w:val="00A43FF3"/>
    <w:rsid w:val="00A734BA"/>
    <w:rsid w:val="00A747B0"/>
    <w:rsid w:val="00A74E97"/>
    <w:rsid w:val="00A860EA"/>
    <w:rsid w:val="00A86768"/>
    <w:rsid w:val="00A87D7A"/>
    <w:rsid w:val="00A9110E"/>
    <w:rsid w:val="00A93140"/>
    <w:rsid w:val="00A931DA"/>
    <w:rsid w:val="00A952E5"/>
    <w:rsid w:val="00A97379"/>
    <w:rsid w:val="00AA0C32"/>
    <w:rsid w:val="00AA29BB"/>
    <w:rsid w:val="00AA318F"/>
    <w:rsid w:val="00AB0BD2"/>
    <w:rsid w:val="00AB10FC"/>
    <w:rsid w:val="00AB1AE3"/>
    <w:rsid w:val="00AB32E5"/>
    <w:rsid w:val="00AB3DC0"/>
    <w:rsid w:val="00AB4AB2"/>
    <w:rsid w:val="00AB6833"/>
    <w:rsid w:val="00AB7A1D"/>
    <w:rsid w:val="00AC69F6"/>
    <w:rsid w:val="00AD5B4F"/>
    <w:rsid w:val="00AD7BEF"/>
    <w:rsid w:val="00AE29AA"/>
    <w:rsid w:val="00AE3BED"/>
    <w:rsid w:val="00AE40F7"/>
    <w:rsid w:val="00AE6846"/>
    <w:rsid w:val="00AF7D74"/>
    <w:rsid w:val="00B05509"/>
    <w:rsid w:val="00B10586"/>
    <w:rsid w:val="00B12B58"/>
    <w:rsid w:val="00B157FE"/>
    <w:rsid w:val="00B21E82"/>
    <w:rsid w:val="00B25430"/>
    <w:rsid w:val="00B27EB6"/>
    <w:rsid w:val="00B3590C"/>
    <w:rsid w:val="00B36F24"/>
    <w:rsid w:val="00B413FA"/>
    <w:rsid w:val="00B42EF3"/>
    <w:rsid w:val="00B45001"/>
    <w:rsid w:val="00B5558C"/>
    <w:rsid w:val="00B60B94"/>
    <w:rsid w:val="00B617C9"/>
    <w:rsid w:val="00B662A0"/>
    <w:rsid w:val="00B76D35"/>
    <w:rsid w:val="00B83736"/>
    <w:rsid w:val="00B83D8A"/>
    <w:rsid w:val="00B84D16"/>
    <w:rsid w:val="00B8593A"/>
    <w:rsid w:val="00B94B88"/>
    <w:rsid w:val="00B95773"/>
    <w:rsid w:val="00B9614E"/>
    <w:rsid w:val="00BA3750"/>
    <w:rsid w:val="00BA4D3C"/>
    <w:rsid w:val="00BA6CCA"/>
    <w:rsid w:val="00BA7F73"/>
    <w:rsid w:val="00BB085F"/>
    <w:rsid w:val="00BB1EF5"/>
    <w:rsid w:val="00BB266F"/>
    <w:rsid w:val="00BB512C"/>
    <w:rsid w:val="00BB701E"/>
    <w:rsid w:val="00BD2F67"/>
    <w:rsid w:val="00BE2446"/>
    <w:rsid w:val="00BE309C"/>
    <w:rsid w:val="00BE4A86"/>
    <w:rsid w:val="00BE74A6"/>
    <w:rsid w:val="00BF0261"/>
    <w:rsid w:val="00BF22DD"/>
    <w:rsid w:val="00BF27BB"/>
    <w:rsid w:val="00BF4700"/>
    <w:rsid w:val="00C031DF"/>
    <w:rsid w:val="00C03F36"/>
    <w:rsid w:val="00C10EF4"/>
    <w:rsid w:val="00C1134A"/>
    <w:rsid w:val="00C15640"/>
    <w:rsid w:val="00C25AFB"/>
    <w:rsid w:val="00C27A60"/>
    <w:rsid w:val="00C36A26"/>
    <w:rsid w:val="00C51854"/>
    <w:rsid w:val="00C539FB"/>
    <w:rsid w:val="00C56CB2"/>
    <w:rsid w:val="00C61E76"/>
    <w:rsid w:val="00C629B1"/>
    <w:rsid w:val="00C632A9"/>
    <w:rsid w:val="00C663EB"/>
    <w:rsid w:val="00C7138B"/>
    <w:rsid w:val="00C754CC"/>
    <w:rsid w:val="00C8363B"/>
    <w:rsid w:val="00C859FD"/>
    <w:rsid w:val="00C90591"/>
    <w:rsid w:val="00C9077E"/>
    <w:rsid w:val="00C9164E"/>
    <w:rsid w:val="00C92264"/>
    <w:rsid w:val="00C9637E"/>
    <w:rsid w:val="00CA1654"/>
    <w:rsid w:val="00CA50FF"/>
    <w:rsid w:val="00CB0E51"/>
    <w:rsid w:val="00CB12BE"/>
    <w:rsid w:val="00CB32EA"/>
    <w:rsid w:val="00CB3391"/>
    <w:rsid w:val="00CB3E06"/>
    <w:rsid w:val="00CB747F"/>
    <w:rsid w:val="00CC2883"/>
    <w:rsid w:val="00CC5DD2"/>
    <w:rsid w:val="00CD046F"/>
    <w:rsid w:val="00CD1D08"/>
    <w:rsid w:val="00CD4954"/>
    <w:rsid w:val="00CD6D71"/>
    <w:rsid w:val="00CE227D"/>
    <w:rsid w:val="00CF0400"/>
    <w:rsid w:val="00CF0670"/>
    <w:rsid w:val="00D07F73"/>
    <w:rsid w:val="00D12214"/>
    <w:rsid w:val="00D12C43"/>
    <w:rsid w:val="00D17678"/>
    <w:rsid w:val="00D2040E"/>
    <w:rsid w:val="00D21D06"/>
    <w:rsid w:val="00D24BDB"/>
    <w:rsid w:val="00D25BAA"/>
    <w:rsid w:val="00D32633"/>
    <w:rsid w:val="00D33003"/>
    <w:rsid w:val="00D404AF"/>
    <w:rsid w:val="00D424DB"/>
    <w:rsid w:val="00D469D4"/>
    <w:rsid w:val="00D479EF"/>
    <w:rsid w:val="00D52680"/>
    <w:rsid w:val="00D6032A"/>
    <w:rsid w:val="00D6073B"/>
    <w:rsid w:val="00D624A2"/>
    <w:rsid w:val="00D6376A"/>
    <w:rsid w:val="00D64AB8"/>
    <w:rsid w:val="00D65964"/>
    <w:rsid w:val="00D66F82"/>
    <w:rsid w:val="00D71797"/>
    <w:rsid w:val="00D81A09"/>
    <w:rsid w:val="00D900ED"/>
    <w:rsid w:val="00D9096C"/>
    <w:rsid w:val="00D93339"/>
    <w:rsid w:val="00D979CD"/>
    <w:rsid w:val="00DA031F"/>
    <w:rsid w:val="00DA18FA"/>
    <w:rsid w:val="00DA1A13"/>
    <w:rsid w:val="00DA30A6"/>
    <w:rsid w:val="00DA5B25"/>
    <w:rsid w:val="00DA681C"/>
    <w:rsid w:val="00DB588E"/>
    <w:rsid w:val="00DC33B3"/>
    <w:rsid w:val="00DC4776"/>
    <w:rsid w:val="00DD0D37"/>
    <w:rsid w:val="00DD155B"/>
    <w:rsid w:val="00DD1941"/>
    <w:rsid w:val="00DD74E5"/>
    <w:rsid w:val="00DE158B"/>
    <w:rsid w:val="00DE43CC"/>
    <w:rsid w:val="00DE52BA"/>
    <w:rsid w:val="00DF4882"/>
    <w:rsid w:val="00E015BE"/>
    <w:rsid w:val="00E02C3B"/>
    <w:rsid w:val="00E05A96"/>
    <w:rsid w:val="00E06E6A"/>
    <w:rsid w:val="00E0756D"/>
    <w:rsid w:val="00E26B09"/>
    <w:rsid w:val="00E308B2"/>
    <w:rsid w:val="00E32CCE"/>
    <w:rsid w:val="00E4268D"/>
    <w:rsid w:val="00E4418F"/>
    <w:rsid w:val="00E44731"/>
    <w:rsid w:val="00E47EAB"/>
    <w:rsid w:val="00E5612F"/>
    <w:rsid w:val="00E5658F"/>
    <w:rsid w:val="00E63A3D"/>
    <w:rsid w:val="00E64676"/>
    <w:rsid w:val="00E705A2"/>
    <w:rsid w:val="00E71029"/>
    <w:rsid w:val="00E72FAF"/>
    <w:rsid w:val="00E75E51"/>
    <w:rsid w:val="00EA1E0F"/>
    <w:rsid w:val="00EA2F24"/>
    <w:rsid w:val="00EA707F"/>
    <w:rsid w:val="00EB305C"/>
    <w:rsid w:val="00EB4A7B"/>
    <w:rsid w:val="00EC77F7"/>
    <w:rsid w:val="00EC7BD8"/>
    <w:rsid w:val="00EE5D0F"/>
    <w:rsid w:val="00EE5DF8"/>
    <w:rsid w:val="00EF3167"/>
    <w:rsid w:val="00F05CD1"/>
    <w:rsid w:val="00F06DF7"/>
    <w:rsid w:val="00F12FFC"/>
    <w:rsid w:val="00F13278"/>
    <w:rsid w:val="00F2000C"/>
    <w:rsid w:val="00F222A8"/>
    <w:rsid w:val="00F22B86"/>
    <w:rsid w:val="00F22D95"/>
    <w:rsid w:val="00F250EC"/>
    <w:rsid w:val="00F26253"/>
    <w:rsid w:val="00F277F4"/>
    <w:rsid w:val="00F35B04"/>
    <w:rsid w:val="00F36EC3"/>
    <w:rsid w:val="00F40A75"/>
    <w:rsid w:val="00F41C1F"/>
    <w:rsid w:val="00F50B2C"/>
    <w:rsid w:val="00F56E4E"/>
    <w:rsid w:val="00F612E2"/>
    <w:rsid w:val="00F61C5A"/>
    <w:rsid w:val="00F645D8"/>
    <w:rsid w:val="00F64FFC"/>
    <w:rsid w:val="00F65A12"/>
    <w:rsid w:val="00F678EF"/>
    <w:rsid w:val="00F74D03"/>
    <w:rsid w:val="00F76753"/>
    <w:rsid w:val="00F778E1"/>
    <w:rsid w:val="00F82D44"/>
    <w:rsid w:val="00F922F1"/>
    <w:rsid w:val="00F97932"/>
    <w:rsid w:val="00FA38C8"/>
    <w:rsid w:val="00FA3D04"/>
    <w:rsid w:val="00FA44AB"/>
    <w:rsid w:val="00FA6183"/>
    <w:rsid w:val="00FA7F99"/>
    <w:rsid w:val="00FB0B74"/>
    <w:rsid w:val="00FB6696"/>
    <w:rsid w:val="00FC1120"/>
    <w:rsid w:val="00FC4C57"/>
    <w:rsid w:val="00FC6E71"/>
    <w:rsid w:val="00FD52E3"/>
    <w:rsid w:val="00FE16F1"/>
    <w:rsid w:val="00FE74C3"/>
    <w:rsid w:val="00FF134A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5E24FE"/>
  <w15:docId w15:val="{A050D896-AA9E-4D84-910E-60E62CB7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paragraph" w:styleId="af">
    <w:name w:val="Revision"/>
    <w:hidden/>
    <w:uiPriority w:val="99"/>
    <w:semiHidden/>
    <w:rsid w:val="00080E31"/>
    <w:rPr>
      <w:sz w:val="24"/>
      <w:szCs w:val="24"/>
    </w:rPr>
  </w:style>
  <w:style w:type="character" w:styleId="af0">
    <w:name w:val="annotation reference"/>
    <w:basedOn w:val="a0"/>
    <w:rsid w:val="00080E31"/>
    <w:rPr>
      <w:sz w:val="18"/>
      <w:szCs w:val="18"/>
    </w:rPr>
  </w:style>
  <w:style w:type="paragraph" w:styleId="af1">
    <w:name w:val="annotation text"/>
    <w:basedOn w:val="a"/>
    <w:link w:val="af2"/>
    <w:rsid w:val="00080E31"/>
  </w:style>
  <w:style w:type="character" w:customStyle="1" w:styleId="af2">
    <w:name w:val="コメント文字列 (文字)"/>
    <w:basedOn w:val="a0"/>
    <w:link w:val="af1"/>
    <w:rsid w:val="00080E31"/>
    <w:rPr>
      <w:sz w:val="24"/>
      <w:szCs w:val="24"/>
    </w:rPr>
  </w:style>
  <w:style w:type="paragraph" w:styleId="af3">
    <w:name w:val="annotation subject"/>
    <w:basedOn w:val="af1"/>
    <w:next w:val="af1"/>
    <w:link w:val="af4"/>
    <w:rsid w:val="00080E31"/>
    <w:rPr>
      <w:b/>
      <w:bCs/>
    </w:rPr>
  </w:style>
  <w:style w:type="character" w:customStyle="1" w:styleId="af4">
    <w:name w:val="コメント内容 (文字)"/>
    <w:basedOn w:val="af2"/>
    <w:link w:val="af3"/>
    <w:rsid w:val="00080E31"/>
    <w:rPr>
      <w:b/>
      <w:bCs/>
      <w:sz w:val="24"/>
      <w:szCs w:val="24"/>
    </w:rPr>
  </w:style>
  <w:style w:type="paragraph" w:styleId="af5">
    <w:name w:val="List Paragraph"/>
    <w:basedOn w:val="a"/>
    <w:uiPriority w:val="34"/>
    <w:qFormat/>
    <w:rsid w:val="00AA0C32"/>
    <w:pPr>
      <w:ind w:leftChars="400" w:left="840"/>
    </w:pPr>
  </w:style>
  <w:style w:type="character" w:customStyle="1" w:styleId="a5">
    <w:name w:val="記 (文字)"/>
    <w:basedOn w:val="a0"/>
    <w:link w:val="a4"/>
    <w:uiPriority w:val="99"/>
    <w:rsid w:val="004814FD"/>
    <w:rPr>
      <w:sz w:val="22"/>
      <w:szCs w:val="22"/>
    </w:rPr>
  </w:style>
  <w:style w:type="paragraph" w:customStyle="1" w:styleId="Default">
    <w:name w:val="Default"/>
    <w:rsid w:val="003100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2AD8-85F5-4A9F-904A-F388FF04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夏希</cp:lastModifiedBy>
  <cp:revision>8</cp:revision>
  <cp:lastPrinted>2018-02-16T12:04:00Z</cp:lastPrinted>
  <dcterms:created xsi:type="dcterms:W3CDTF">2018-02-05T05:32:00Z</dcterms:created>
  <dcterms:modified xsi:type="dcterms:W3CDTF">2024-02-14T01:57:00Z</dcterms:modified>
</cp:coreProperties>
</file>