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8A" w:rsidRDefault="0073068A" w:rsidP="007F65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43815</wp:posOffset>
                </wp:positionV>
                <wp:extent cx="4410075" cy="742950"/>
                <wp:effectExtent l="0" t="0" r="28575" b="19050"/>
                <wp:wrapThrough wrapText="bothSides">
                  <wp:wrapPolygon edited="0">
                    <wp:start x="187" y="0"/>
                    <wp:lineTo x="0" y="1108"/>
                    <wp:lineTo x="0" y="20492"/>
                    <wp:lineTo x="93" y="21600"/>
                    <wp:lineTo x="21553" y="21600"/>
                    <wp:lineTo x="21647" y="20492"/>
                    <wp:lineTo x="21647" y="1108"/>
                    <wp:lineTo x="21460" y="0"/>
                    <wp:lineTo x="187" y="0"/>
                  </wp:wrapPolygon>
                </wp:wrapThrough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CF8" w:rsidRPr="00802CF8" w:rsidRDefault="00802CF8" w:rsidP="00802C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02CF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傍聴に</w:t>
                            </w:r>
                            <w:r w:rsidRPr="00802CF8">
                              <w:rPr>
                                <w:b/>
                                <w:sz w:val="32"/>
                                <w:szCs w:val="32"/>
                              </w:rPr>
                              <w:t>あたっての</w:t>
                            </w:r>
                            <w:r w:rsidRPr="00802CF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margin-left:55.05pt;margin-top:3.45pt;width:347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" fillcolor="white [3201]" strokecolor="black [3200]" strokeweight="2pt">
                <v:textbox>
                  <w:txbxContent>
                    <w:p w:rsidR="00802CF8" w:rsidRPr="00802CF8" w:rsidRDefault="00802CF8" w:rsidP="00802C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02CF8">
                        <w:rPr>
                          <w:rFonts w:hint="eastAsia"/>
                          <w:b/>
                          <w:sz w:val="32"/>
                          <w:szCs w:val="32"/>
                        </w:rPr>
                        <w:t>傍聴に</w:t>
                      </w:r>
                      <w:r w:rsidRPr="00802CF8">
                        <w:rPr>
                          <w:b/>
                          <w:sz w:val="32"/>
                          <w:szCs w:val="32"/>
                        </w:rPr>
                        <w:t>あたっての</w:t>
                      </w:r>
                      <w:r w:rsidRPr="00802CF8">
                        <w:rPr>
                          <w:rFonts w:hint="eastAsia"/>
                          <w:b/>
                          <w:sz w:val="32"/>
                          <w:szCs w:val="32"/>
                        </w:rPr>
                        <w:t>注意事項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73068A" w:rsidRDefault="0073068A" w:rsidP="007F652B"/>
    <w:p w:rsidR="007F652B" w:rsidRDefault="007F652B" w:rsidP="007F652B"/>
    <w:p w:rsidR="0073068A" w:rsidRDefault="0073068A" w:rsidP="007F652B"/>
    <w:p w:rsidR="0073068A" w:rsidRDefault="0073068A" w:rsidP="007F652B"/>
    <w:p w:rsidR="00642F1F" w:rsidRDefault="00642F1F" w:rsidP="007F652B">
      <w:r>
        <w:rPr>
          <w:rFonts w:hint="eastAsia"/>
        </w:rPr>
        <w:t xml:space="preserve">　会議の円滑な運営のため、委員の自由な発言・議論の妨げとならないよう、また、他の傍聴者の妨げとならないよう、下記について、傍聴される皆様のご理解、ご協力をお願いします。</w:t>
      </w:r>
    </w:p>
    <w:p w:rsidR="00642F1F" w:rsidRDefault="00642F1F" w:rsidP="007F652B"/>
    <w:p w:rsidR="00642F1F" w:rsidRDefault="00642F1F" w:rsidP="00642F1F">
      <w:pPr>
        <w:pStyle w:val="a4"/>
      </w:pPr>
      <w:r>
        <w:rPr>
          <w:rFonts w:hint="eastAsia"/>
        </w:rPr>
        <w:t>記</w:t>
      </w:r>
    </w:p>
    <w:p w:rsidR="00642F1F" w:rsidRDefault="00642F1F" w:rsidP="00642F1F"/>
    <w:p w:rsidR="007F652B" w:rsidRPr="00FB67E9" w:rsidRDefault="00300D7D" w:rsidP="007F652B">
      <w:r w:rsidRPr="00FB67E9">
        <w:rPr>
          <w:rFonts w:hint="eastAsia"/>
        </w:rPr>
        <w:t>１</w:t>
      </w:r>
      <w:r w:rsidR="00642F1F" w:rsidRPr="00FB67E9">
        <w:rPr>
          <w:rFonts w:hint="eastAsia"/>
        </w:rPr>
        <w:t xml:space="preserve">　傍聴者の方は、次の事項を必ず守ってください。</w:t>
      </w:r>
    </w:p>
    <w:p w:rsidR="00642F1F" w:rsidRPr="00FB67E9" w:rsidRDefault="00642F1F" w:rsidP="007F652B">
      <w:r w:rsidRPr="00FB67E9">
        <w:rPr>
          <w:rFonts w:hint="eastAsia"/>
        </w:rPr>
        <w:t xml:space="preserve">　</w:t>
      </w:r>
    </w:p>
    <w:p w:rsidR="00642F1F" w:rsidRPr="00FB67E9" w:rsidRDefault="00642F1F" w:rsidP="007F652B">
      <w:r w:rsidRPr="00FB67E9">
        <w:rPr>
          <w:rFonts w:hint="eastAsia"/>
        </w:rPr>
        <w:t xml:space="preserve">　①　会議の開催中は、静かに傍聴し、委員の</w:t>
      </w:r>
      <w:r w:rsidR="00802CF8">
        <w:rPr>
          <w:rFonts w:hint="eastAsia"/>
        </w:rPr>
        <w:t>発言</w:t>
      </w:r>
      <w:r w:rsidRPr="00FB67E9">
        <w:rPr>
          <w:rFonts w:hint="eastAsia"/>
        </w:rPr>
        <w:t>に対して拍手などにより賛成、</w:t>
      </w:r>
    </w:p>
    <w:p w:rsidR="00642F1F" w:rsidRPr="00FB67E9" w:rsidRDefault="00642F1F" w:rsidP="00642F1F">
      <w:pPr>
        <w:ind w:firstLineChars="200" w:firstLine="480"/>
      </w:pPr>
      <w:r w:rsidRPr="00FB67E9">
        <w:rPr>
          <w:rFonts w:hint="eastAsia"/>
        </w:rPr>
        <w:t>反対の意向等を表明しないこと</w:t>
      </w:r>
    </w:p>
    <w:p w:rsidR="00642F1F" w:rsidRPr="00FB67E9" w:rsidRDefault="00642F1F" w:rsidP="00642F1F">
      <w:r w:rsidRPr="00FB67E9">
        <w:rPr>
          <w:rFonts w:hint="eastAsia"/>
        </w:rPr>
        <w:t xml:space="preserve">　②</w:t>
      </w:r>
      <w:r w:rsidR="00FB67E9" w:rsidRPr="00FB67E9">
        <w:rPr>
          <w:rFonts w:hint="eastAsia"/>
        </w:rPr>
        <w:t xml:space="preserve">　</w:t>
      </w:r>
      <w:r w:rsidRPr="00FB67E9">
        <w:rPr>
          <w:rFonts w:hint="eastAsia"/>
        </w:rPr>
        <w:t>会議場において発言しないこと</w:t>
      </w:r>
    </w:p>
    <w:p w:rsidR="00642F1F" w:rsidRPr="00FB67E9" w:rsidRDefault="00642F1F" w:rsidP="00642F1F">
      <w:r w:rsidRPr="00FB67E9">
        <w:rPr>
          <w:rFonts w:hint="eastAsia"/>
        </w:rPr>
        <w:t xml:space="preserve">　③</w:t>
      </w:r>
      <w:r w:rsidR="00FB67E9" w:rsidRPr="00FB67E9">
        <w:rPr>
          <w:rFonts w:hint="eastAsia"/>
        </w:rPr>
        <w:t xml:space="preserve">　</w:t>
      </w:r>
      <w:r w:rsidRPr="00FB67E9">
        <w:rPr>
          <w:rFonts w:hint="eastAsia"/>
        </w:rPr>
        <w:t>のぼり、旗、プラカード、鉢巻、たすき等の示</w:t>
      </w:r>
      <w:r w:rsidR="00FB67E9" w:rsidRPr="00FB67E9">
        <w:rPr>
          <w:rFonts w:hint="eastAsia"/>
        </w:rPr>
        <w:t>威的行為をしないこと</w:t>
      </w:r>
    </w:p>
    <w:p w:rsidR="00FB67E9" w:rsidRPr="00FB67E9" w:rsidRDefault="00A0633F" w:rsidP="00642F1F">
      <w:r>
        <w:rPr>
          <w:rFonts w:hint="eastAsia"/>
        </w:rPr>
        <w:t xml:space="preserve">　④</w:t>
      </w:r>
      <w:r w:rsidR="00FB67E9" w:rsidRPr="00FB67E9">
        <w:rPr>
          <w:rFonts w:hint="eastAsia"/>
        </w:rPr>
        <w:t xml:space="preserve">　飲食又は喫煙をしないこと</w:t>
      </w:r>
    </w:p>
    <w:p w:rsidR="00FB67E9" w:rsidRPr="00FB67E9" w:rsidRDefault="00A0633F" w:rsidP="00642F1F">
      <w:r>
        <w:rPr>
          <w:rFonts w:hint="eastAsia"/>
        </w:rPr>
        <w:t xml:space="preserve">　⑤</w:t>
      </w:r>
      <w:bookmarkStart w:id="0" w:name="_GoBack"/>
      <w:bookmarkEnd w:id="0"/>
      <w:r w:rsidR="00FB67E9" w:rsidRPr="00FB67E9">
        <w:rPr>
          <w:rFonts w:hint="eastAsia"/>
        </w:rPr>
        <w:t xml:space="preserve">　他の傍聴者の迷惑となるような行為をしないこと</w:t>
      </w:r>
    </w:p>
    <w:p w:rsidR="00FB67E9" w:rsidRPr="00FB67E9" w:rsidRDefault="00FB67E9" w:rsidP="00642F1F">
      <w:r w:rsidRPr="00FB67E9">
        <w:rPr>
          <w:rFonts w:hint="eastAsia"/>
        </w:rPr>
        <w:t xml:space="preserve">　※携帯電話はマナーモードにするか、電源をお切りください。</w:t>
      </w:r>
    </w:p>
    <w:p w:rsidR="00FB67E9" w:rsidRDefault="00FB67E9" w:rsidP="00642F1F">
      <w:pPr>
        <w:rPr>
          <w:b/>
        </w:rPr>
      </w:pPr>
    </w:p>
    <w:p w:rsidR="00FB67E9" w:rsidRPr="00FB67E9" w:rsidRDefault="00FB67E9" w:rsidP="00642F1F">
      <w:r w:rsidRPr="00FB67E9">
        <w:rPr>
          <w:rFonts w:hint="eastAsia"/>
        </w:rPr>
        <w:t>２　上記事項を守らない場合は退席していただくことがあります。</w:t>
      </w:r>
    </w:p>
    <w:p w:rsidR="005E0971" w:rsidRPr="0050084E" w:rsidRDefault="00300D7D" w:rsidP="007F652B">
      <w:pPr>
        <w:widowControl w:val="0"/>
        <w:ind w:left="240" w:hangingChars="100" w:hanging="240"/>
        <w:jc w:val="both"/>
        <w:rPr>
          <w:kern w:val="2"/>
        </w:rPr>
      </w:pPr>
      <w:r>
        <w:rPr>
          <w:rFonts w:hint="eastAsia"/>
          <w:kern w:val="2"/>
        </w:rPr>
        <w:t xml:space="preserve">　</w:t>
      </w:r>
    </w:p>
    <w:p w:rsidR="005E0971" w:rsidRPr="00137032" w:rsidRDefault="005E0971" w:rsidP="0050084E">
      <w:pPr>
        <w:widowControl w:val="0"/>
        <w:ind w:left="240" w:hangingChars="100" w:hanging="240"/>
        <w:jc w:val="both"/>
        <w:rPr>
          <w:kern w:val="2"/>
        </w:rPr>
      </w:pPr>
    </w:p>
    <w:p w:rsidR="007F652B" w:rsidRPr="0073068A" w:rsidRDefault="00FB67E9" w:rsidP="00300D7D">
      <w:pPr>
        <w:widowControl w:val="0"/>
        <w:ind w:left="241" w:hangingChars="100" w:hanging="241"/>
        <w:jc w:val="both"/>
        <w:rPr>
          <w:kern w:val="2"/>
        </w:rPr>
      </w:pPr>
      <w:r>
        <w:rPr>
          <w:rFonts w:hint="eastAsia"/>
          <w:b/>
          <w:kern w:val="2"/>
        </w:rPr>
        <w:t xml:space="preserve">　　　　　　　　　　　　　　　　　　　　　　</w:t>
      </w:r>
      <w:r w:rsidRPr="0073068A">
        <w:rPr>
          <w:rFonts w:hint="eastAsia"/>
          <w:kern w:val="2"/>
        </w:rPr>
        <w:t>南三陸町高校魅力化協議会事務局</w:t>
      </w:r>
    </w:p>
    <w:p w:rsidR="00FB67E9" w:rsidRPr="0073068A" w:rsidRDefault="0073068A" w:rsidP="0073068A">
      <w:pPr>
        <w:widowControl w:val="0"/>
        <w:ind w:left="240" w:hangingChars="100" w:hanging="240"/>
        <w:jc w:val="right"/>
        <w:rPr>
          <w:kern w:val="2"/>
        </w:rPr>
      </w:pPr>
      <w:r w:rsidRPr="0073068A">
        <w:rPr>
          <w:rFonts w:hint="eastAsia"/>
          <w:kern w:val="2"/>
        </w:rPr>
        <w:t xml:space="preserve">　　　　　　　　　　　　　　</w:t>
      </w:r>
      <w:r w:rsidR="00FB67E9" w:rsidRPr="0073068A">
        <w:rPr>
          <w:rFonts w:hint="eastAsia"/>
          <w:kern w:val="2"/>
        </w:rPr>
        <w:t>（南三陸町役場　企画課</w:t>
      </w:r>
      <w:r w:rsidRPr="0073068A">
        <w:rPr>
          <w:rFonts w:hint="eastAsia"/>
          <w:kern w:val="2"/>
        </w:rPr>
        <w:t xml:space="preserve">　地方創生</w:t>
      </w:r>
      <w:r w:rsidR="00A0633F">
        <w:rPr>
          <w:rFonts w:hint="eastAsia"/>
          <w:kern w:val="2"/>
        </w:rPr>
        <w:t>・</w:t>
      </w:r>
      <w:r w:rsidR="00FB67E9" w:rsidRPr="0073068A">
        <w:rPr>
          <w:rFonts w:hint="eastAsia"/>
          <w:kern w:val="2"/>
        </w:rPr>
        <w:t>官民連携推進室）</w:t>
      </w:r>
    </w:p>
    <w:p w:rsidR="007F652B" w:rsidRDefault="007F652B">
      <w:pPr>
        <w:rPr>
          <w:kern w:val="2"/>
        </w:rPr>
      </w:pPr>
      <w:r w:rsidRPr="0073068A">
        <w:rPr>
          <w:kern w:val="2"/>
        </w:rPr>
        <w:br w:type="page"/>
      </w:r>
      <w:r w:rsidR="00FB67E9">
        <w:rPr>
          <w:rFonts w:hint="eastAsia"/>
          <w:kern w:val="2"/>
        </w:rPr>
        <w:lastRenderedPageBreak/>
        <w:t xml:space="preserve">　　　　　</w:t>
      </w:r>
    </w:p>
    <w:p w:rsidR="005E0971" w:rsidRDefault="005E0971">
      <w:pPr>
        <w:rPr>
          <w:kern w:val="2"/>
        </w:rPr>
      </w:pPr>
    </w:p>
    <w:p w:rsidR="00FA5C35" w:rsidRDefault="00C73113" w:rsidP="00FA5C35">
      <w:r>
        <w:rPr>
          <w:rFonts w:hint="eastAsia"/>
        </w:rPr>
        <w:t>南三陸町訓令第</w:t>
      </w:r>
      <w:r w:rsidR="006B106F">
        <w:rPr>
          <w:rFonts w:hint="eastAsia"/>
        </w:rPr>
        <w:t>２</w:t>
      </w:r>
      <w:r w:rsidR="00FA5C35">
        <w:rPr>
          <w:rFonts w:hint="eastAsia"/>
        </w:rPr>
        <w:t>号</w:t>
      </w:r>
    </w:p>
    <w:p w:rsidR="00FA5C35" w:rsidRDefault="00FA5C35" w:rsidP="00FA5C35">
      <w:r>
        <w:rPr>
          <w:rFonts w:hint="eastAsia"/>
        </w:rPr>
        <w:t xml:space="preserve">　南三陸町地方創生推進本部設置要綱</w:t>
      </w:r>
      <w:r w:rsidRPr="0050084E">
        <w:rPr>
          <w:rFonts w:hint="eastAsia"/>
          <w:kern w:val="2"/>
        </w:rPr>
        <w:t>の一部を</w:t>
      </w:r>
      <w:r>
        <w:rPr>
          <w:rFonts w:hint="eastAsia"/>
          <w:kern w:val="2"/>
        </w:rPr>
        <w:t>改正する訓令を</w:t>
      </w:r>
      <w:r w:rsidRPr="0050084E">
        <w:rPr>
          <w:rFonts w:hint="eastAsia"/>
          <w:kern w:val="2"/>
        </w:rPr>
        <w:t>次のように</w:t>
      </w:r>
      <w:r>
        <w:rPr>
          <w:rFonts w:hint="eastAsia"/>
          <w:kern w:val="2"/>
        </w:rPr>
        <w:t>定める</w:t>
      </w:r>
      <w:r w:rsidRPr="0050084E">
        <w:rPr>
          <w:rFonts w:hint="eastAsia"/>
          <w:kern w:val="2"/>
        </w:rPr>
        <w:t>。</w:t>
      </w:r>
    </w:p>
    <w:p w:rsidR="00FA5C35" w:rsidRDefault="00C73113" w:rsidP="00FA5C35">
      <w:r>
        <w:rPr>
          <w:rFonts w:hint="eastAsia"/>
        </w:rPr>
        <w:t xml:space="preserve">　　平成</w:t>
      </w:r>
      <w:r w:rsidR="00137032">
        <w:rPr>
          <w:rFonts w:hint="eastAsia"/>
        </w:rPr>
        <w:t>３０</w:t>
      </w:r>
      <w:r>
        <w:rPr>
          <w:rFonts w:hint="eastAsia"/>
        </w:rPr>
        <w:t>年</w:t>
      </w:r>
      <w:r w:rsidR="00137032">
        <w:rPr>
          <w:rFonts w:hint="eastAsia"/>
        </w:rPr>
        <w:t>４</w:t>
      </w:r>
      <w:r w:rsidR="00FA5C35">
        <w:rPr>
          <w:rFonts w:hint="eastAsia"/>
        </w:rPr>
        <w:t>月</w:t>
      </w:r>
      <w:r w:rsidR="00DD6B99">
        <w:rPr>
          <w:rFonts w:hint="eastAsia"/>
        </w:rPr>
        <w:t>１１</w:t>
      </w:r>
      <w:r w:rsidR="00FA5C35">
        <w:rPr>
          <w:rFonts w:hint="eastAsia"/>
        </w:rPr>
        <w:t>日</w:t>
      </w:r>
    </w:p>
    <w:p w:rsidR="00FA5C35" w:rsidRDefault="00FA5C35" w:rsidP="00FA5C35"/>
    <w:p w:rsidR="00FA5C35" w:rsidRDefault="00FA5C35" w:rsidP="00FA5C35">
      <w:r>
        <w:rPr>
          <w:rFonts w:hint="eastAsia"/>
        </w:rPr>
        <w:t xml:space="preserve">　　　　　　　　　　　　　　　　　　　　　　南三陸町長　佐　藤　　仁</w:t>
      </w:r>
    </w:p>
    <w:p w:rsidR="00FA5C35" w:rsidRPr="00FA5C35" w:rsidRDefault="00FA5C35" w:rsidP="00FA5C35"/>
    <w:p w:rsidR="00FA5C35" w:rsidRDefault="00FA5C35" w:rsidP="00FA5C35">
      <w:pPr>
        <w:ind w:firstLineChars="300" w:firstLine="720"/>
      </w:pPr>
      <w:r>
        <w:rPr>
          <w:rFonts w:hint="eastAsia"/>
        </w:rPr>
        <w:t>南三陸町地方創生推進本部設置要綱の一部を改正する訓令</w:t>
      </w:r>
    </w:p>
    <w:p w:rsidR="00FA5C35" w:rsidRPr="0050084E" w:rsidRDefault="00FA5C35" w:rsidP="00FA5C35">
      <w:pPr>
        <w:rPr>
          <w:kern w:val="2"/>
        </w:rPr>
      </w:pPr>
      <w:r>
        <w:rPr>
          <w:rFonts w:hint="eastAsia"/>
        </w:rPr>
        <w:t xml:space="preserve">　南三陸町地方創生推進本部設置要綱</w:t>
      </w:r>
      <w:r>
        <w:rPr>
          <w:rFonts w:hint="eastAsia"/>
          <w:kern w:val="2"/>
        </w:rPr>
        <w:t>（平成２７年南三陸町訓令第４</w:t>
      </w:r>
      <w:r w:rsidRPr="0050084E">
        <w:rPr>
          <w:rFonts w:hint="eastAsia"/>
          <w:kern w:val="2"/>
        </w:rPr>
        <w:t>号）の一部を次のように改正する。</w:t>
      </w:r>
    </w:p>
    <w:p w:rsidR="00FA5C35" w:rsidRPr="0050084E" w:rsidRDefault="00FA5C35" w:rsidP="00FA5C35">
      <w:pPr>
        <w:widowControl w:val="0"/>
        <w:jc w:val="both"/>
        <w:rPr>
          <w:kern w:val="2"/>
        </w:rPr>
      </w:pPr>
      <w:r w:rsidRPr="0050084E">
        <w:rPr>
          <w:rFonts w:hint="eastAsia"/>
          <w:kern w:val="2"/>
        </w:rPr>
        <w:t xml:space="preserve">　</w:t>
      </w:r>
      <w:r w:rsidR="00871C67">
        <w:rPr>
          <w:rFonts w:hint="eastAsia"/>
          <w:kern w:val="2"/>
        </w:rPr>
        <w:t>別表</w:t>
      </w:r>
      <w:r w:rsidR="00B861F6">
        <w:rPr>
          <w:rFonts w:hint="eastAsia"/>
          <w:kern w:val="2"/>
        </w:rPr>
        <w:t>本部員の項中「</w:t>
      </w:r>
      <w:r w:rsidR="00F81B6F">
        <w:rPr>
          <w:rFonts w:hint="eastAsia"/>
          <w:kern w:val="2"/>
        </w:rPr>
        <w:t>、</w:t>
      </w:r>
      <w:r w:rsidR="00137032">
        <w:rPr>
          <w:rFonts w:hint="eastAsia"/>
          <w:kern w:val="2"/>
        </w:rPr>
        <w:t>危機管理調整監</w:t>
      </w:r>
      <w:r>
        <w:rPr>
          <w:rFonts w:hint="eastAsia"/>
          <w:kern w:val="2"/>
        </w:rPr>
        <w:t>」</w:t>
      </w:r>
      <w:r w:rsidRPr="0050084E">
        <w:rPr>
          <w:rFonts w:hint="eastAsia"/>
          <w:kern w:val="2"/>
        </w:rPr>
        <w:t>を</w:t>
      </w:r>
      <w:r w:rsidR="00157F37">
        <w:rPr>
          <w:rFonts w:hint="eastAsia"/>
          <w:kern w:val="2"/>
        </w:rPr>
        <w:t>削る</w:t>
      </w:r>
      <w:r w:rsidRPr="0050084E">
        <w:rPr>
          <w:rFonts w:hint="eastAsia"/>
          <w:kern w:val="2"/>
        </w:rPr>
        <w:t>。</w:t>
      </w:r>
    </w:p>
    <w:p w:rsidR="00FA5C35" w:rsidRPr="0050084E" w:rsidRDefault="00FA5C35" w:rsidP="00FA5C35">
      <w:pPr>
        <w:widowControl w:val="0"/>
        <w:ind w:left="240" w:hangingChars="100" w:hanging="240"/>
        <w:jc w:val="both"/>
        <w:rPr>
          <w:kern w:val="2"/>
        </w:rPr>
      </w:pPr>
      <w:r w:rsidRPr="0050084E">
        <w:rPr>
          <w:rFonts w:hint="eastAsia"/>
          <w:kern w:val="2"/>
        </w:rPr>
        <w:t xml:space="preserve">　　　附　則</w:t>
      </w:r>
    </w:p>
    <w:p w:rsidR="00FA5C35" w:rsidRPr="0050084E" w:rsidRDefault="00FA5C35" w:rsidP="00FA5C35">
      <w:pPr>
        <w:widowControl w:val="0"/>
        <w:ind w:left="240" w:hangingChars="100" w:hanging="240"/>
        <w:jc w:val="both"/>
        <w:rPr>
          <w:kern w:val="2"/>
        </w:rPr>
      </w:pPr>
      <w:r w:rsidRPr="0050084E">
        <w:rPr>
          <w:rFonts w:hint="eastAsia"/>
          <w:kern w:val="2"/>
        </w:rPr>
        <w:t xml:space="preserve">　この</w:t>
      </w:r>
      <w:r>
        <w:rPr>
          <w:rFonts w:hint="eastAsia"/>
          <w:kern w:val="2"/>
        </w:rPr>
        <w:t>訓令</w:t>
      </w:r>
      <w:r w:rsidRPr="0050084E">
        <w:rPr>
          <w:rFonts w:hint="eastAsia"/>
          <w:kern w:val="2"/>
        </w:rPr>
        <w:t>は、</w:t>
      </w:r>
      <w:r w:rsidR="00B861F6">
        <w:rPr>
          <w:rFonts w:hint="eastAsia"/>
          <w:kern w:val="2"/>
        </w:rPr>
        <w:t>平成</w:t>
      </w:r>
      <w:r w:rsidR="00157F37">
        <w:rPr>
          <w:rFonts w:hint="eastAsia"/>
          <w:kern w:val="2"/>
        </w:rPr>
        <w:t>３０</w:t>
      </w:r>
      <w:r w:rsidR="00B861F6">
        <w:rPr>
          <w:rFonts w:hint="eastAsia"/>
          <w:kern w:val="2"/>
        </w:rPr>
        <w:t>年</w:t>
      </w:r>
      <w:r w:rsidR="00157F37">
        <w:rPr>
          <w:rFonts w:hint="eastAsia"/>
          <w:kern w:val="2"/>
        </w:rPr>
        <w:t>４</w:t>
      </w:r>
      <w:r w:rsidR="00B861F6">
        <w:rPr>
          <w:rFonts w:hint="eastAsia"/>
          <w:kern w:val="2"/>
        </w:rPr>
        <w:t>月</w:t>
      </w:r>
      <w:r w:rsidR="00DD6B99">
        <w:rPr>
          <w:rFonts w:hint="eastAsia"/>
          <w:kern w:val="2"/>
        </w:rPr>
        <w:t>１１</w:t>
      </w:r>
      <w:r w:rsidR="00871C67">
        <w:rPr>
          <w:rFonts w:hint="eastAsia"/>
          <w:kern w:val="2"/>
        </w:rPr>
        <w:t>日</w:t>
      </w:r>
      <w:r w:rsidRPr="0050084E">
        <w:rPr>
          <w:rFonts w:hint="eastAsia"/>
          <w:kern w:val="2"/>
        </w:rPr>
        <w:t>から施行する。</w:t>
      </w:r>
    </w:p>
    <w:p w:rsidR="0050084E" w:rsidRPr="00FA5C35" w:rsidRDefault="0050084E" w:rsidP="0050084E">
      <w:pPr>
        <w:widowControl w:val="0"/>
        <w:ind w:left="240" w:hangingChars="100" w:hanging="240"/>
        <w:jc w:val="both"/>
        <w:rPr>
          <w:kern w:val="2"/>
        </w:rPr>
      </w:pPr>
    </w:p>
    <w:sectPr w:rsidR="0050084E" w:rsidRPr="00FA5C35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65" w:rsidRDefault="00A95C65" w:rsidP="00023AD4">
      <w:r>
        <w:separator/>
      </w:r>
    </w:p>
  </w:endnote>
  <w:endnote w:type="continuationSeparator" w:id="0">
    <w:p w:rsidR="00A95C65" w:rsidRDefault="00A95C65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65" w:rsidRDefault="00A95C65" w:rsidP="00023AD4">
      <w:r>
        <w:separator/>
      </w:r>
    </w:p>
  </w:footnote>
  <w:footnote w:type="continuationSeparator" w:id="0">
    <w:p w:rsidR="00A95C65" w:rsidRDefault="00A95C65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0456"/>
    <w:multiLevelType w:val="hybridMultilevel"/>
    <w:tmpl w:val="8A22AE26"/>
    <w:lvl w:ilvl="0" w:tplc="C6B0DBC4">
      <w:start w:val="1"/>
      <w:numFmt w:val="decimalFullWidth"/>
      <w:lvlText w:val="(%1)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D64EB4"/>
    <w:multiLevelType w:val="hybridMultilevel"/>
    <w:tmpl w:val="8D6CDAE2"/>
    <w:lvl w:ilvl="0" w:tplc="9F6A46AC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62572E"/>
    <w:multiLevelType w:val="hybridMultilevel"/>
    <w:tmpl w:val="DD407AB0"/>
    <w:lvl w:ilvl="0" w:tplc="16EC9BA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EB3D4A"/>
    <w:multiLevelType w:val="hybridMultilevel"/>
    <w:tmpl w:val="49D86206"/>
    <w:lvl w:ilvl="0" w:tplc="87AC72F2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DF4567"/>
    <w:multiLevelType w:val="hybridMultilevel"/>
    <w:tmpl w:val="7E1EAD48"/>
    <w:lvl w:ilvl="0" w:tplc="C72093F4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00B05B9"/>
    <w:multiLevelType w:val="hybridMultilevel"/>
    <w:tmpl w:val="0FC410F0"/>
    <w:lvl w:ilvl="0" w:tplc="DA44DFD2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7" w15:restartNumberingAfterBreak="0">
    <w:nsid w:val="29A43DF0"/>
    <w:multiLevelType w:val="hybridMultilevel"/>
    <w:tmpl w:val="AD6A44AE"/>
    <w:lvl w:ilvl="0" w:tplc="274E52C4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CEC6334"/>
    <w:multiLevelType w:val="hybridMultilevel"/>
    <w:tmpl w:val="2FE0FE8C"/>
    <w:lvl w:ilvl="0" w:tplc="CCAA3172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90279B9"/>
    <w:multiLevelType w:val="hybridMultilevel"/>
    <w:tmpl w:val="A05C7FC0"/>
    <w:lvl w:ilvl="0" w:tplc="BA9696F4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9530E45"/>
    <w:multiLevelType w:val="hybridMultilevel"/>
    <w:tmpl w:val="8062986A"/>
    <w:lvl w:ilvl="0" w:tplc="2752F214">
      <w:start w:val="1"/>
      <w:numFmt w:val="decimalFullWidth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BFA4963"/>
    <w:multiLevelType w:val="hybridMultilevel"/>
    <w:tmpl w:val="FA4E0872"/>
    <w:lvl w:ilvl="0" w:tplc="3BBAA9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2C7231"/>
    <w:multiLevelType w:val="hybridMultilevel"/>
    <w:tmpl w:val="D0D062F8"/>
    <w:lvl w:ilvl="0" w:tplc="A384849C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B2F434A"/>
    <w:multiLevelType w:val="hybridMultilevel"/>
    <w:tmpl w:val="74707F58"/>
    <w:lvl w:ilvl="0" w:tplc="0902E78C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30962E4"/>
    <w:multiLevelType w:val="hybridMultilevel"/>
    <w:tmpl w:val="B51C7F36"/>
    <w:lvl w:ilvl="0" w:tplc="337C7C5E">
      <w:start w:val="1"/>
      <w:numFmt w:val="decimalFullWidth"/>
      <w:lvlText w:val="(%1)"/>
      <w:lvlJc w:val="left"/>
      <w:pPr>
        <w:ind w:left="5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13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17"/>
    <w:rsid w:val="00006019"/>
    <w:rsid w:val="00011B0B"/>
    <w:rsid w:val="00023AD4"/>
    <w:rsid w:val="0003472E"/>
    <w:rsid w:val="00051197"/>
    <w:rsid w:val="00063065"/>
    <w:rsid w:val="00063C44"/>
    <w:rsid w:val="0006774F"/>
    <w:rsid w:val="000774CD"/>
    <w:rsid w:val="00083C86"/>
    <w:rsid w:val="00087EA6"/>
    <w:rsid w:val="000A3C78"/>
    <w:rsid w:val="000B0B0F"/>
    <w:rsid w:val="000B23BC"/>
    <w:rsid w:val="000B2B52"/>
    <w:rsid w:val="000C0D50"/>
    <w:rsid w:val="000C1C32"/>
    <w:rsid w:val="000D0A53"/>
    <w:rsid w:val="000E5FAC"/>
    <w:rsid w:val="00121CCF"/>
    <w:rsid w:val="00122922"/>
    <w:rsid w:val="00137032"/>
    <w:rsid w:val="0014293A"/>
    <w:rsid w:val="00157F37"/>
    <w:rsid w:val="00162EBB"/>
    <w:rsid w:val="00171959"/>
    <w:rsid w:val="001B6B2E"/>
    <w:rsid w:val="001C7B11"/>
    <w:rsid w:val="001D22C8"/>
    <w:rsid w:val="001D6BE6"/>
    <w:rsid w:val="001E4894"/>
    <w:rsid w:val="001F772A"/>
    <w:rsid w:val="002221A2"/>
    <w:rsid w:val="00244F28"/>
    <w:rsid w:val="002475CE"/>
    <w:rsid w:val="002511DE"/>
    <w:rsid w:val="002725A9"/>
    <w:rsid w:val="002728EC"/>
    <w:rsid w:val="002766AB"/>
    <w:rsid w:val="002802E1"/>
    <w:rsid w:val="002941B2"/>
    <w:rsid w:val="002A1AEF"/>
    <w:rsid w:val="002B51A8"/>
    <w:rsid w:val="002C097C"/>
    <w:rsid w:val="00300D7D"/>
    <w:rsid w:val="00302FA2"/>
    <w:rsid w:val="003152AB"/>
    <w:rsid w:val="003352D7"/>
    <w:rsid w:val="00355C9A"/>
    <w:rsid w:val="00366484"/>
    <w:rsid w:val="00381EEA"/>
    <w:rsid w:val="003834F4"/>
    <w:rsid w:val="003B32E3"/>
    <w:rsid w:val="003B60DA"/>
    <w:rsid w:val="00416D17"/>
    <w:rsid w:val="0042015A"/>
    <w:rsid w:val="00434B3F"/>
    <w:rsid w:val="00471C6C"/>
    <w:rsid w:val="00495B49"/>
    <w:rsid w:val="0049695B"/>
    <w:rsid w:val="004B1E54"/>
    <w:rsid w:val="004B2621"/>
    <w:rsid w:val="004B6EC6"/>
    <w:rsid w:val="004C0388"/>
    <w:rsid w:val="004C435F"/>
    <w:rsid w:val="004E1B3E"/>
    <w:rsid w:val="004F06CF"/>
    <w:rsid w:val="004F20E6"/>
    <w:rsid w:val="00500780"/>
    <w:rsid w:val="0050084E"/>
    <w:rsid w:val="005011B2"/>
    <w:rsid w:val="00516B51"/>
    <w:rsid w:val="00531882"/>
    <w:rsid w:val="00534B5E"/>
    <w:rsid w:val="00544A64"/>
    <w:rsid w:val="00570B60"/>
    <w:rsid w:val="005A6187"/>
    <w:rsid w:val="005D77E0"/>
    <w:rsid w:val="005E0971"/>
    <w:rsid w:val="005F08EE"/>
    <w:rsid w:val="005F5B8F"/>
    <w:rsid w:val="006020EE"/>
    <w:rsid w:val="00604202"/>
    <w:rsid w:val="0061555A"/>
    <w:rsid w:val="00642F1F"/>
    <w:rsid w:val="00665B60"/>
    <w:rsid w:val="006763F1"/>
    <w:rsid w:val="00684703"/>
    <w:rsid w:val="00684EEF"/>
    <w:rsid w:val="00690135"/>
    <w:rsid w:val="006A0A21"/>
    <w:rsid w:val="006A4E83"/>
    <w:rsid w:val="006B106F"/>
    <w:rsid w:val="006C44F1"/>
    <w:rsid w:val="006C68AF"/>
    <w:rsid w:val="007007BD"/>
    <w:rsid w:val="00716ADD"/>
    <w:rsid w:val="0073068A"/>
    <w:rsid w:val="007709E0"/>
    <w:rsid w:val="00771E39"/>
    <w:rsid w:val="00771E6F"/>
    <w:rsid w:val="007721B2"/>
    <w:rsid w:val="00774F75"/>
    <w:rsid w:val="00782898"/>
    <w:rsid w:val="00784057"/>
    <w:rsid w:val="007947BF"/>
    <w:rsid w:val="007B1512"/>
    <w:rsid w:val="007B3144"/>
    <w:rsid w:val="007F17A9"/>
    <w:rsid w:val="007F652B"/>
    <w:rsid w:val="00802CF8"/>
    <w:rsid w:val="008426EE"/>
    <w:rsid w:val="008646D1"/>
    <w:rsid w:val="00866C27"/>
    <w:rsid w:val="00871C67"/>
    <w:rsid w:val="00880B21"/>
    <w:rsid w:val="008978CD"/>
    <w:rsid w:val="008A3E3F"/>
    <w:rsid w:val="008E7E2F"/>
    <w:rsid w:val="00904ABB"/>
    <w:rsid w:val="00911A21"/>
    <w:rsid w:val="00916731"/>
    <w:rsid w:val="0093290C"/>
    <w:rsid w:val="009363C3"/>
    <w:rsid w:val="0094026C"/>
    <w:rsid w:val="00991EB7"/>
    <w:rsid w:val="00996530"/>
    <w:rsid w:val="009A0517"/>
    <w:rsid w:val="009A6690"/>
    <w:rsid w:val="009B14D4"/>
    <w:rsid w:val="009B7261"/>
    <w:rsid w:val="009D567F"/>
    <w:rsid w:val="009E3930"/>
    <w:rsid w:val="009E48EF"/>
    <w:rsid w:val="00A0633F"/>
    <w:rsid w:val="00A734BA"/>
    <w:rsid w:val="00A74E97"/>
    <w:rsid w:val="00A9110E"/>
    <w:rsid w:val="00A931DA"/>
    <w:rsid w:val="00A95A91"/>
    <w:rsid w:val="00A95C65"/>
    <w:rsid w:val="00AB32E5"/>
    <w:rsid w:val="00AD7B4C"/>
    <w:rsid w:val="00AE40F7"/>
    <w:rsid w:val="00B10586"/>
    <w:rsid w:val="00B17808"/>
    <w:rsid w:val="00B5558C"/>
    <w:rsid w:val="00B76D35"/>
    <w:rsid w:val="00B861F6"/>
    <w:rsid w:val="00B91A9E"/>
    <w:rsid w:val="00BB410F"/>
    <w:rsid w:val="00BB67CD"/>
    <w:rsid w:val="00BE4A86"/>
    <w:rsid w:val="00C14D67"/>
    <w:rsid w:val="00C51854"/>
    <w:rsid w:val="00C5305C"/>
    <w:rsid w:val="00C629B1"/>
    <w:rsid w:val="00C632A9"/>
    <w:rsid w:val="00C73113"/>
    <w:rsid w:val="00C8363B"/>
    <w:rsid w:val="00C90591"/>
    <w:rsid w:val="00C92264"/>
    <w:rsid w:val="00CB3391"/>
    <w:rsid w:val="00CC400D"/>
    <w:rsid w:val="00CD35E9"/>
    <w:rsid w:val="00CF0670"/>
    <w:rsid w:val="00CF5153"/>
    <w:rsid w:val="00D12214"/>
    <w:rsid w:val="00D34224"/>
    <w:rsid w:val="00D52680"/>
    <w:rsid w:val="00D6376A"/>
    <w:rsid w:val="00D64AB8"/>
    <w:rsid w:val="00D65964"/>
    <w:rsid w:val="00D666F9"/>
    <w:rsid w:val="00D93339"/>
    <w:rsid w:val="00D979CD"/>
    <w:rsid w:val="00DA18FA"/>
    <w:rsid w:val="00DD0D37"/>
    <w:rsid w:val="00DD6B99"/>
    <w:rsid w:val="00DD7736"/>
    <w:rsid w:val="00DE158B"/>
    <w:rsid w:val="00E0756D"/>
    <w:rsid w:val="00E14BAF"/>
    <w:rsid w:val="00E63A3D"/>
    <w:rsid w:val="00E73442"/>
    <w:rsid w:val="00E85020"/>
    <w:rsid w:val="00EB4A7B"/>
    <w:rsid w:val="00EC7BD8"/>
    <w:rsid w:val="00EE5DF8"/>
    <w:rsid w:val="00EF002F"/>
    <w:rsid w:val="00F13278"/>
    <w:rsid w:val="00F1502A"/>
    <w:rsid w:val="00F1599B"/>
    <w:rsid w:val="00F277F4"/>
    <w:rsid w:val="00F32187"/>
    <w:rsid w:val="00F42C12"/>
    <w:rsid w:val="00F42E29"/>
    <w:rsid w:val="00F43C59"/>
    <w:rsid w:val="00F81B6F"/>
    <w:rsid w:val="00F82D44"/>
    <w:rsid w:val="00FA38C8"/>
    <w:rsid w:val="00FA44AB"/>
    <w:rsid w:val="00FA5C35"/>
    <w:rsid w:val="00FB67E9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14616AD-6D56-4826-BFBC-8A5B4E59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9A0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A0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C5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45\AppData\Local\Microsoft\Windows\Temporary%20Internet%20Files\Content.IE5\6YYVSM21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E302-6D1A-4F8C-A2B7-D1EC558C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</Template>
  <TotalTime>59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　貴博</dc:creator>
  <cp:lastModifiedBy>桑原 俊介</cp:lastModifiedBy>
  <cp:revision>11</cp:revision>
  <cp:lastPrinted>2019-10-25T23:41:00Z</cp:lastPrinted>
  <dcterms:created xsi:type="dcterms:W3CDTF">2018-04-05T06:43:00Z</dcterms:created>
  <dcterms:modified xsi:type="dcterms:W3CDTF">2019-10-26T03:19:00Z</dcterms:modified>
</cp:coreProperties>
</file>