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51769" w14:textId="77777777" w:rsidR="00BE6EE9" w:rsidRPr="008F3A4E" w:rsidRDefault="004E6C17" w:rsidP="008F3A4E">
      <w:pPr>
        <w:wordWrap w:val="0"/>
        <w:jc w:val="both"/>
        <w:rPr>
          <w:rFonts w:ascii="ＭＳ 明朝"/>
          <w:kern w:val="2"/>
        </w:rPr>
      </w:pPr>
      <w:r w:rsidRPr="008F3A4E">
        <w:rPr>
          <w:rFonts w:ascii="ＭＳ 明朝" w:hAnsi="ＭＳ 明朝" w:hint="eastAsia"/>
          <w:kern w:val="2"/>
        </w:rPr>
        <w:t>様式第２</w:t>
      </w:r>
      <w:r w:rsidR="00E336EF" w:rsidRPr="008F3A4E">
        <w:rPr>
          <w:rFonts w:ascii="ＭＳ 明朝" w:hAnsi="ＭＳ 明朝" w:hint="eastAsia"/>
          <w:kern w:val="2"/>
        </w:rPr>
        <w:t>４</w:t>
      </w:r>
      <w:r w:rsidRPr="008F3A4E">
        <w:rPr>
          <w:rFonts w:ascii="ＭＳ 明朝" w:hAnsi="ＭＳ 明朝" w:hint="eastAsia"/>
          <w:kern w:val="2"/>
        </w:rPr>
        <w:t>号（第１</w:t>
      </w:r>
      <w:r w:rsidR="00872987" w:rsidRPr="008F3A4E">
        <w:rPr>
          <w:rFonts w:ascii="ＭＳ 明朝" w:hAnsi="ＭＳ 明朝" w:hint="eastAsia"/>
          <w:kern w:val="2"/>
        </w:rPr>
        <w:t>５</w:t>
      </w:r>
      <w:r w:rsidRPr="008F3A4E">
        <w:rPr>
          <w:rFonts w:ascii="ＭＳ 明朝" w:hAnsi="ＭＳ 明朝" w:hint="eastAsia"/>
          <w:kern w:val="2"/>
        </w:rPr>
        <w:t>条関係）</w:t>
      </w:r>
    </w:p>
    <w:p w14:paraId="155FD736" w14:textId="77777777" w:rsidR="004E6C17" w:rsidRDefault="004E6C17" w:rsidP="004E6C17">
      <w:pPr>
        <w:kinsoku w:val="0"/>
        <w:overflowPunct w:val="0"/>
        <w:autoSpaceDE w:val="0"/>
        <w:autoSpaceDN w:val="0"/>
      </w:pPr>
    </w:p>
    <w:p w14:paraId="18CFF1B6" w14:textId="77777777" w:rsidR="004E6C17" w:rsidRDefault="004E6C17" w:rsidP="004E6C17">
      <w:pPr>
        <w:kinsoku w:val="0"/>
        <w:overflowPunct w:val="0"/>
        <w:autoSpaceDE w:val="0"/>
        <w:autoSpaceDN w:val="0"/>
        <w:jc w:val="center"/>
      </w:pPr>
      <w:r>
        <w:rPr>
          <w:rFonts w:hint="eastAsia"/>
        </w:rPr>
        <w:t>個人情報利用停止請求書</w:t>
      </w:r>
    </w:p>
    <w:p w14:paraId="7C788457" w14:textId="77777777" w:rsidR="004E6C17" w:rsidRDefault="004E6C17" w:rsidP="004E6C17">
      <w:pPr>
        <w:kinsoku w:val="0"/>
        <w:overflowPunct w:val="0"/>
        <w:autoSpaceDE w:val="0"/>
        <w:autoSpaceDN w:val="0"/>
        <w:ind w:leftChars="100" w:left="240"/>
      </w:pPr>
    </w:p>
    <w:p w14:paraId="367A0AC5" w14:textId="77777777" w:rsidR="004E6C17" w:rsidRDefault="004E6C17" w:rsidP="004E6C17">
      <w:pPr>
        <w:kinsoku w:val="0"/>
        <w:overflowPunct w:val="0"/>
        <w:autoSpaceDE w:val="0"/>
        <w:autoSpaceDN w:val="0"/>
        <w:ind w:leftChars="100" w:left="240" w:rightChars="100" w:right="240"/>
        <w:jc w:val="right"/>
      </w:pPr>
      <w:r>
        <w:rPr>
          <w:rFonts w:hint="eastAsia"/>
        </w:rPr>
        <w:t>年　　月　　日</w:t>
      </w:r>
    </w:p>
    <w:p w14:paraId="02FC0980" w14:textId="77777777" w:rsidR="004E6C17" w:rsidRDefault="004E6C17" w:rsidP="004E6C17">
      <w:pPr>
        <w:kinsoku w:val="0"/>
        <w:overflowPunct w:val="0"/>
        <w:autoSpaceDE w:val="0"/>
        <w:autoSpaceDN w:val="0"/>
        <w:ind w:leftChars="100" w:left="240"/>
      </w:pPr>
    </w:p>
    <w:p w14:paraId="1A05367D" w14:textId="77777777" w:rsidR="004E6C17" w:rsidRDefault="004E6C17" w:rsidP="004E6C17">
      <w:pPr>
        <w:kinsoku w:val="0"/>
        <w:overflowPunct w:val="0"/>
        <w:autoSpaceDE w:val="0"/>
        <w:autoSpaceDN w:val="0"/>
        <w:ind w:leftChars="100" w:left="240" w:firstLineChars="100" w:firstLine="240"/>
      </w:pPr>
      <w:r>
        <w:rPr>
          <w:rFonts w:hint="eastAsia"/>
        </w:rPr>
        <w:t>南三陸町長　　　　　様</w:t>
      </w:r>
    </w:p>
    <w:p w14:paraId="55081BB9" w14:textId="77777777" w:rsidR="004E6C17" w:rsidRDefault="004E6C17" w:rsidP="004E6C17">
      <w:pPr>
        <w:kinsoku w:val="0"/>
        <w:overflowPunct w:val="0"/>
        <w:autoSpaceDE w:val="0"/>
        <w:autoSpaceDN w:val="0"/>
        <w:ind w:leftChars="100" w:left="240"/>
      </w:pPr>
    </w:p>
    <w:p w14:paraId="331C6F89" w14:textId="77777777" w:rsidR="004E6C17" w:rsidRDefault="004E6C17" w:rsidP="00312F18">
      <w:pPr>
        <w:kinsoku w:val="0"/>
        <w:overflowPunct w:val="0"/>
        <w:autoSpaceDE w:val="0"/>
        <w:autoSpaceDN w:val="0"/>
        <w:ind w:leftChars="100" w:left="240" w:firstLineChars="1300" w:firstLine="3120"/>
      </w:pPr>
      <w:r>
        <w:rPr>
          <w:rFonts w:hint="eastAsia"/>
        </w:rPr>
        <w:t>請求者　住　　所</w:t>
      </w:r>
    </w:p>
    <w:p w14:paraId="64EFA0C0" w14:textId="77777777" w:rsidR="004E6C17" w:rsidRDefault="004E6C17" w:rsidP="00312F18">
      <w:pPr>
        <w:kinsoku w:val="0"/>
        <w:overflowPunct w:val="0"/>
        <w:autoSpaceDE w:val="0"/>
        <w:autoSpaceDN w:val="0"/>
        <w:ind w:leftChars="100" w:left="240" w:firstLineChars="1300" w:firstLine="3120"/>
      </w:pPr>
      <w:r>
        <w:rPr>
          <w:rFonts w:hint="eastAsia"/>
        </w:rPr>
        <w:t xml:space="preserve">　　　　氏　　名</w:t>
      </w:r>
    </w:p>
    <w:p w14:paraId="57F6D89D" w14:textId="77777777" w:rsidR="004E6C17" w:rsidRDefault="004E6C17" w:rsidP="00312F18">
      <w:pPr>
        <w:kinsoku w:val="0"/>
        <w:overflowPunct w:val="0"/>
        <w:autoSpaceDE w:val="0"/>
        <w:autoSpaceDN w:val="0"/>
        <w:ind w:leftChars="1350" w:left="4320" w:hangingChars="450" w:hanging="1080"/>
      </w:pPr>
      <w:r>
        <w:rPr>
          <w:rFonts w:hint="eastAsia"/>
        </w:rPr>
        <w:t xml:space="preserve">　　　　（法人にあっては、事務所の所在地、名称及び代表者の氏名）</w:t>
      </w:r>
    </w:p>
    <w:p w14:paraId="33E0EA55" w14:textId="77777777" w:rsidR="004E6C17" w:rsidRDefault="004E6C17" w:rsidP="00312F18">
      <w:pPr>
        <w:kinsoku w:val="0"/>
        <w:overflowPunct w:val="0"/>
        <w:autoSpaceDE w:val="0"/>
        <w:autoSpaceDN w:val="0"/>
        <w:ind w:leftChars="100" w:left="240" w:firstLineChars="1300" w:firstLine="3120"/>
      </w:pPr>
      <w:r>
        <w:rPr>
          <w:rFonts w:hint="eastAsia"/>
        </w:rPr>
        <w:t xml:space="preserve">　　　　電話番号</w:t>
      </w:r>
    </w:p>
    <w:p w14:paraId="568A9CEA" w14:textId="77777777" w:rsidR="004E6C17" w:rsidRDefault="004E6C17" w:rsidP="004E6C17">
      <w:pPr>
        <w:kinsoku w:val="0"/>
        <w:overflowPunct w:val="0"/>
        <w:autoSpaceDE w:val="0"/>
        <w:autoSpaceDN w:val="0"/>
        <w:ind w:leftChars="100" w:left="240"/>
      </w:pPr>
    </w:p>
    <w:p w14:paraId="1EB29547" w14:textId="77777777" w:rsidR="004E6C17" w:rsidRDefault="004E6C17" w:rsidP="004E6C17">
      <w:pPr>
        <w:kinsoku w:val="0"/>
        <w:overflowPunct w:val="0"/>
        <w:autoSpaceDE w:val="0"/>
        <w:autoSpaceDN w:val="0"/>
        <w:ind w:leftChars="100" w:left="240"/>
      </w:pPr>
      <w:r>
        <w:rPr>
          <w:rFonts w:hint="eastAsia"/>
        </w:rPr>
        <w:t xml:space="preserve">　　　年　　月　　日付けで開示決定があった</w:t>
      </w:r>
      <w:r w:rsidR="003B673F">
        <w:rPr>
          <w:rFonts w:hint="eastAsia"/>
        </w:rPr>
        <w:t>保有</w:t>
      </w:r>
      <w:r>
        <w:rPr>
          <w:rFonts w:hint="eastAsia"/>
        </w:rPr>
        <w:t>個人情報について、個人情報の保護に関する法律第９８条の規定により、次のとおり利用停止を請求します。</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680"/>
        <w:gridCol w:w="4800"/>
      </w:tblGrid>
      <w:tr w:rsidR="004E6C17" w:rsidRPr="00EC2BA5" w14:paraId="311C2195" w14:textId="77777777" w:rsidTr="004E6C17">
        <w:trPr>
          <w:trHeight w:val="360"/>
        </w:trPr>
        <w:tc>
          <w:tcPr>
            <w:tcW w:w="2400" w:type="dxa"/>
            <w:vAlign w:val="center"/>
          </w:tcPr>
          <w:p w14:paraId="44157738" w14:textId="77777777" w:rsidR="004E6C17" w:rsidRPr="00EC2BA5" w:rsidRDefault="004E6C17" w:rsidP="003B673F">
            <w:pPr>
              <w:jc w:val="distribute"/>
            </w:pPr>
            <w:r w:rsidRPr="00EC2BA5">
              <w:rPr>
                <w:rFonts w:hint="eastAsia"/>
              </w:rPr>
              <w:t>開示を受けた年月日</w:t>
            </w:r>
          </w:p>
        </w:tc>
        <w:tc>
          <w:tcPr>
            <w:tcW w:w="6480" w:type="dxa"/>
            <w:gridSpan w:val="2"/>
            <w:vAlign w:val="center"/>
          </w:tcPr>
          <w:p w14:paraId="068B828D" w14:textId="77777777" w:rsidR="004E6C17" w:rsidRPr="00EC2BA5" w:rsidRDefault="004E6C17" w:rsidP="005728D5">
            <w:r w:rsidRPr="00EC2BA5">
              <w:rPr>
                <w:rFonts w:hint="eastAsia"/>
              </w:rPr>
              <w:t xml:space="preserve">　　　　年　　月　　日</w:t>
            </w:r>
          </w:p>
        </w:tc>
      </w:tr>
      <w:tr w:rsidR="004E6C17" w:rsidRPr="00EC2BA5" w14:paraId="005A54D3" w14:textId="77777777" w:rsidTr="004E6C17">
        <w:trPr>
          <w:trHeight w:val="765"/>
        </w:trPr>
        <w:tc>
          <w:tcPr>
            <w:tcW w:w="2400" w:type="dxa"/>
            <w:vAlign w:val="center"/>
          </w:tcPr>
          <w:p w14:paraId="1F411A1D" w14:textId="77777777" w:rsidR="003B673F" w:rsidRDefault="004E6C17" w:rsidP="003B673F">
            <w:pPr>
              <w:jc w:val="distribute"/>
            </w:pPr>
            <w:r w:rsidRPr="00EC2BA5">
              <w:rPr>
                <w:rFonts w:hint="eastAsia"/>
              </w:rPr>
              <w:t>開示を受けた</w:t>
            </w:r>
            <w:r w:rsidR="003B673F">
              <w:rPr>
                <w:rFonts w:hint="eastAsia"/>
              </w:rPr>
              <w:t>保有</w:t>
            </w:r>
          </w:p>
          <w:p w14:paraId="1F937ADE" w14:textId="77777777" w:rsidR="004E6C17" w:rsidRPr="00EC2BA5" w:rsidRDefault="004E6C17" w:rsidP="003B673F">
            <w:pPr>
              <w:jc w:val="distribute"/>
            </w:pPr>
            <w:r w:rsidRPr="00EC2BA5">
              <w:rPr>
                <w:rFonts w:hint="eastAsia"/>
              </w:rPr>
              <w:t>個人情報の内容</w:t>
            </w:r>
          </w:p>
        </w:tc>
        <w:tc>
          <w:tcPr>
            <w:tcW w:w="6480" w:type="dxa"/>
            <w:gridSpan w:val="2"/>
          </w:tcPr>
          <w:p w14:paraId="77DD5031" w14:textId="77777777" w:rsidR="004E6C17" w:rsidRPr="00EC2BA5" w:rsidRDefault="004E6C17" w:rsidP="005728D5">
            <w:r w:rsidRPr="00EC2BA5">
              <w:rPr>
                <w:rFonts w:hint="eastAsia"/>
              </w:rPr>
              <w:t xml:space="preserve">　</w:t>
            </w:r>
          </w:p>
        </w:tc>
      </w:tr>
      <w:tr w:rsidR="004E6C17" w:rsidRPr="00EC2BA5" w14:paraId="5FFB4FFD" w14:textId="77777777" w:rsidTr="004E6C17">
        <w:trPr>
          <w:trHeight w:val="765"/>
        </w:trPr>
        <w:tc>
          <w:tcPr>
            <w:tcW w:w="2400" w:type="dxa"/>
            <w:vAlign w:val="center"/>
          </w:tcPr>
          <w:p w14:paraId="2474E138" w14:textId="77777777" w:rsidR="004E6C17" w:rsidRPr="00EC2BA5" w:rsidRDefault="004E6C17" w:rsidP="003B673F">
            <w:pPr>
              <w:jc w:val="distribute"/>
            </w:pPr>
            <w:r w:rsidRPr="00EC2BA5">
              <w:rPr>
                <w:rFonts w:hint="eastAsia"/>
              </w:rPr>
              <w:t>利用停止請求の内容</w:t>
            </w:r>
          </w:p>
        </w:tc>
        <w:tc>
          <w:tcPr>
            <w:tcW w:w="6480" w:type="dxa"/>
            <w:gridSpan w:val="2"/>
          </w:tcPr>
          <w:p w14:paraId="32F0EE86" w14:textId="77777777" w:rsidR="004E6C17" w:rsidRPr="00EC2BA5" w:rsidRDefault="004E6C17" w:rsidP="005728D5">
            <w:r w:rsidRPr="00EC2BA5">
              <w:rPr>
                <w:rFonts w:hint="eastAsia"/>
              </w:rPr>
              <w:t xml:space="preserve">　</w:t>
            </w:r>
          </w:p>
        </w:tc>
      </w:tr>
      <w:tr w:rsidR="004E6C17" w:rsidRPr="00EC2BA5" w14:paraId="2A8F42A4" w14:textId="77777777" w:rsidTr="004E6C17">
        <w:trPr>
          <w:trHeight w:val="765"/>
        </w:trPr>
        <w:tc>
          <w:tcPr>
            <w:tcW w:w="2400" w:type="dxa"/>
            <w:vAlign w:val="center"/>
          </w:tcPr>
          <w:p w14:paraId="4738776C" w14:textId="77777777" w:rsidR="004E6C17" w:rsidRPr="00EC2BA5" w:rsidRDefault="004E6C17" w:rsidP="003B673F">
            <w:pPr>
              <w:jc w:val="distribute"/>
            </w:pPr>
            <w:r w:rsidRPr="00EC2BA5">
              <w:rPr>
                <w:rFonts w:hint="eastAsia"/>
              </w:rPr>
              <w:t>利用停止請求の理由</w:t>
            </w:r>
          </w:p>
        </w:tc>
        <w:tc>
          <w:tcPr>
            <w:tcW w:w="6480" w:type="dxa"/>
            <w:gridSpan w:val="2"/>
            <w:vAlign w:val="center"/>
          </w:tcPr>
          <w:p w14:paraId="5C4A5442" w14:textId="77777777" w:rsidR="004E6C17" w:rsidRPr="00EC2BA5" w:rsidRDefault="004E6C17" w:rsidP="005728D5">
            <w:r w:rsidRPr="00EC2BA5">
              <w:rPr>
                <w:rFonts w:hint="eastAsia"/>
              </w:rPr>
              <w:t xml:space="preserve">　</w:t>
            </w:r>
          </w:p>
        </w:tc>
      </w:tr>
      <w:tr w:rsidR="004E6C17" w:rsidRPr="00EC2BA5" w14:paraId="064D6277" w14:textId="77777777" w:rsidTr="004E6C17">
        <w:trPr>
          <w:trHeight w:val="360"/>
        </w:trPr>
        <w:tc>
          <w:tcPr>
            <w:tcW w:w="2400" w:type="dxa"/>
            <w:vAlign w:val="center"/>
          </w:tcPr>
          <w:p w14:paraId="54FC5F2D" w14:textId="77777777" w:rsidR="004E6C17" w:rsidRPr="00EC2BA5" w:rsidRDefault="004E6C17" w:rsidP="003B673F">
            <w:pPr>
              <w:jc w:val="distribute"/>
            </w:pPr>
            <w:r w:rsidRPr="003B673F">
              <w:rPr>
                <w:rFonts w:hint="eastAsia"/>
              </w:rPr>
              <w:t>請求者の区分</w:t>
            </w:r>
          </w:p>
        </w:tc>
        <w:tc>
          <w:tcPr>
            <w:tcW w:w="6480" w:type="dxa"/>
            <w:gridSpan w:val="2"/>
            <w:vAlign w:val="center"/>
          </w:tcPr>
          <w:p w14:paraId="70DC13C4" w14:textId="77777777" w:rsidR="004E6C17" w:rsidRPr="00EC2BA5" w:rsidRDefault="004E6C17" w:rsidP="005728D5">
            <w:r>
              <w:rPr>
                <w:rFonts w:hint="eastAsia"/>
              </w:rPr>
              <w:t>１</w:t>
            </w:r>
            <w:r w:rsidRPr="00EC2BA5">
              <w:rPr>
                <w:rFonts w:hint="eastAsia"/>
              </w:rPr>
              <w:t xml:space="preserve">　本人　　</w:t>
            </w:r>
            <w:r>
              <w:rPr>
                <w:rFonts w:hint="eastAsia"/>
              </w:rPr>
              <w:t>２</w:t>
            </w:r>
            <w:r w:rsidRPr="00EC2BA5">
              <w:rPr>
                <w:rFonts w:hint="eastAsia"/>
              </w:rPr>
              <w:t xml:space="preserve">　法定代理人　　</w:t>
            </w:r>
            <w:r>
              <w:rPr>
                <w:rFonts w:hint="eastAsia"/>
              </w:rPr>
              <w:t>３</w:t>
            </w:r>
            <w:r w:rsidRPr="00EC2BA5">
              <w:rPr>
                <w:rFonts w:hint="eastAsia"/>
              </w:rPr>
              <w:t xml:space="preserve">　相続人等　　</w:t>
            </w:r>
          </w:p>
          <w:p w14:paraId="45EF3EEA" w14:textId="77777777" w:rsidR="004E6C17" w:rsidRPr="00EC2BA5" w:rsidRDefault="004E6C17" w:rsidP="005728D5">
            <w:pPr>
              <w:ind w:left="240" w:hangingChars="100" w:hanging="240"/>
            </w:pPr>
            <w:r>
              <w:rPr>
                <w:rFonts w:hint="eastAsia"/>
              </w:rPr>
              <w:t>４</w:t>
            </w:r>
            <w:r w:rsidRPr="00EC2BA5">
              <w:rPr>
                <w:rFonts w:hint="eastAsia"/>
              </w:rPr>
              <w:t xml:space="preserve">　本人又は相続人等の委任による代理人</w:t>
            </w:r>
          </w:p>
        </w:tc>
      </w:tr>
      <w:tr w:rsidR="004E6C17" w:rsidRPr="00EC2BA5" w14:paraId="72403FC7" w14:textId="77777777" w:rsidTr="004E6C17">
        <w:trPr>
          <w:cantSplit/>
          <w:trHeight w:val="1005"/>
        </w:trPr>
        <w:tc>
          <w:tcPr>
            <w:tcW w:w="2400" w:type="dxa"/>
            <w:vMerge w:val="restart"/>
            <w:vAlign w:val="center"/>
          </w:tcPr>
          <w:p w14:paraId="61C71F55" w14:textId="77777777" w:rsidR="004E6C17" w:rsidRPr="00EC2BA5" w:rsidRDefault="003B673F" w:rsidP="005728D5">
            <w:r>
              <w:rPr>
                <w:rFonts w:hint="eastAsia"/>
              </w:rPr>
              <w:t>保有</w:t>
            </w:r>
            <w:r w:rsidR="004E6C17" w:rsidRPr="00EC2BA5">
              <w:rPr>
                <w:rFonts w:hint="eastAsia"/>
              </w:rPr>
              <w:t>個人情報の本人の状況等（代理人又は相続人等による請求の場合）</w:t>
            </w:r>
          </w:p>
        </w:tc>
        <w:tc>
          <w:tcPr>
            <w:tcW w:w="1680" w:type="dxa"/>
            <w:vAlign w:val="center"/>
          </w:tcPr>
          <w:p w14:paraId="2F09F13F" w14:textId="77777777" w:rsidR="004E6C17" w:rsidRPr="00EC2BA5" w:rsidRDefault="004E6C17" w:rsidP="005728D5">
            <w:pPr>
              <w:jc w:val="distribute"/>
            </w:pPr>
            <w:r w:rsidRPr="00EC2BA5">
              <w:rPr>
                <w:rFonts w:hint="eastAsia"/>
              </w:rPr>
              <w:t>本人の状況</w:t>
            </w:r>
          </w:p>
          <w:p w14:paraId="2B78D0E9" w14:textId="77777777" w:rsidR="004E6C17" w:rsidRPr="00EC2BA5" w:rsidRDefault="004E6C17" w:rsidP="005728D5">
            <w:r w:rsidRPr="00EC2BA5">
              <w:rPr>
                <w:rFonts w:hint="eastAsia"/>
              </w:rPr>
              <w:t>（法定代理人による請求の場合）</w:t>
            </w:r>
          </w:p>
        </w:tc>
        <w:tc>
          <w:tcPr>
            <w:tcW w:w="4800" w:type="dxa"/>
            <w:vAlign w:val="center"/>
          </w:tcPr>
          <w:p w14:paraId="54F33803" w14:textId="77777777" w:rsidR="004E6C17" w:rsidRPr="00EC2BA5" w:rsidRDefault="004E6C17" w:rsidP="005728D5">
            <w:r w:rsidRPr="00EC2BA5">
              <w:rPr>
                <w:rFonts w:hint="eastAsia"/>
              </w:rPr>
              <w:t>□本人又は相続人等が</w:t>
            </w:r>
          </w:p>
          <w:p w14:paraId="11B89BDE" w14:textId="77777777" w:rsidR="004E6C17" w:rsidRPr="00EC2BA5" w:rsidRDefault="004E6C17" w:rsidP="005728D5">
            <w:pPr>
              <w:ind w:firstLineChars="100" w:firstLine="240"/>
            </w:pPr>
            <w:r w:rsidRPr="00EC2BA5">
              <w:rPr>
                <w:rFonts w:hint="eastAsia"/>
              </w:rPr>
              <w:t>未成年者　・　成年被後見人　である。</w:t>
            </w:r>
          </w:p>
        </w:tc>
      </w:tr>
      <w:tr w:rsidR="004E6C17" w:rsidRPr="00EC2BA5" w14:paraId="2DD9CDD0" w14:textId="77777777" w:rsidTr="004E6C17">
        <w:trPr>
          <w:cantSplit/>
          <w:trHeight w:val="1005"/>
        </w:trPr>
        <w:tc>
          <w:tcPr>
            <w:tcW w:w="2400" w:type="dxa"/>
            <w:vMerge/>
            <w:vAlign w:val="center"/>
          </w:tcPr>
          <w:p w14:paraId="25DBB4F9" w14:textId="77777777" w:rsidR="004E6C17" w:rsidRPr="00EC2BA5" w:rsidRDefault="004E6C17" w:rsidP="005728D5"/>
        </w:tc>
        <w:tc>
          <w:tcPr>
            <w:tcW w:w="1680" w:type="dxa"/>
            <w:vAlign w:val="center"/>
          </w:tcPr>
          <w:p w14:paraId="78BA7BB6" w14:textId="77777777" w:rsidR="004E6C17" w:rsidRPr="00EC2BA5" w:rsidRDefault="004E6C17" w:rsidP="005728D5">
            <w:r w:rsidRPr="00EC2BA5">
              <w:rPr>
                <w:rFonts w:hint="eastAsia"/>
              </w:rPr>
              <w:t>（本人等の委任による代理人が請求する場合）</w:t>
            </w:r>
          </w:p>
        </w:tc>
        <w:tc>
          <w:tcPr>
            <w:tcW w:w="4800" w:type="dxa"/>
            <w:vAlign w:val="center"/>
          </w:tcPr>
          <w:p w14:paraId="2528EB5B" w14:textId="77777777" w:rsidR="004E6C17" w:rsidRPr="00EC2BA5" w:rsidRDefault="004E6C17" w:rsidP="005728D5">
            <w:pPr>
              <w:ind w:left="240" w:hangingChars="100" w:hanging="240"/>
            </w:pPr>
            <w:r w:rsidRPr="00EC2BA5">
              <w:rPr>
                <w:rFonts w:hint="eastAsia"/>
              </w:rPr>
              <w:t>□本人又は相続人等から書面で委任を受けている。</w:t>
            </w:r>
          </w:p>
        </w:tc>
      </w:tr>
      <w:tr w:rsidR="004E6C17" w:rsidRPr="00EC2BA5" w14:paraId="7EC44E85" w14:textId="77777777" w:rsidTr="004E6C17">
        <w:trPr>
          <w:cantSplit/>
          <w:trHeight w:val="1005"/>
        </w:trPr>
        <w:tc>
          <w:tcPr>
            <w:tcW w:w="2400" w:type="dxa"/>
            <w:vMerge/>
            <w:vAlign w:val="center"/>
          </w:tcPr>
          <w:p w14:paraId="17B9708B" w14:textId="77777777" w:rsidR="004E6C17" w:rsidRPr="00EC2BA5" w:rsidRDefault="004E6C17" w:rsidP="005728D5"/>
        </w:tc>
        <w:tc>
          <w:tcPr>
            <w:tcW w:w="1680" w:type="dxa"/>
            <w:vAlign w:val="center"/>
          </w:tcPr>
          <w:p w14:paraId="401F3F04" w14:textId="77777777" w:rsidR="004E6C17" w:rsidRPr="00EC2BA5" w:rsidRDefault="004E6C17" w:rsidP="005728D5">
            <w:pPr>
              <w:jc w:val="distribute"/>
            </w:pPr>
            <w:r w:rsidRPr="00EC2BA5">
              <w:rPr>
                <w:rFonts w:hint="eastAsia"/>
              </w:rPr>
              <w:t>本人との関係</w:t>
            </w:r>
          </w:p>
          <w:p w14:paraId="09C150FA" w14:textId="77777777" w:rsidR="004E6C17" w:rsidRPr="00EC2BA5" w:rsidRDefault="004E6C17" w:rsidP="005728D5">
            <w:r w:rsidRPr="00EC2BA5">
              <w:rPr>
                <w:rFonts w:hint="eastAsia"/>
              </w:rPr>
              <w:t>（相続人等による請求の場合）</w:t>
            </w:r>
          </w:p>
        </w:tc>
        <w:tc>
          <w:tcPr>
            <w:tcW w:w="4800" w:type="dxa"/>
            <w:vAlign w:val="center"/>
          </w:tcPr>
          <w:p w14:paraId="584C3619" w14:textId="77777777" w:rsidR="004E6C17" w:rsidRPr="00EC2BA5" w:rsidRDefault="004E6C17" w:rsidP="005728D5">
            <w:r w:rsidRPr="00EC2BA5">
              <w:rPr>
                <w:rFonts w:hint="eastAsia"/>
              </w:rPr>
              <w:t>配偶者（婚姻の届出をしていないが事実上婚姻関係にあった者を含む。）・　子　・　父母　・　孫　・　祖父母　・　兄弟姉妹</w:t>
            </w:r>
          </w:p>
        </w:tc>
      </w:tr>
      <w:tr w:rsidR="004E6C17" w:rsidRPr="00EC2BA5" w14:paraId="1A4D847F" w14:textId="77777777" w:rsidTr="004E6C17">
        <w:trPr>
          <w:cantSplit/>
          <w:trHeight w:val="360"/>
        </w:trPr>
        <w:tc>
          <w:tcPr>
            <w:tcW w:w="2400" w:type="dxa"/>
            <w:vMerge/>
            <w:vAlign w:val="center"/>
          </w:tcPr>
          <w:p w14:paraId="4C0544AB" w14:textId="77777777" w:rsidR="004E6C17" w:rsidRPr="00EC2BA5" w:rsidRDefault="004E6C17" w:rsidP="005728D5"/>
        </w:tc>
        <w:tc>
          <w:tcPr>
            <w:tcW w:w="1680" w:type="dxa"/>
            <w:vAlign w:val="center"/>
          </w:tcPr>
          <w:p w14:paraId="012833CF" w14:textId="77777777" w:rsidR="004E6C17" w:rsidRPr="00EC2BA5" w:rsidRDefault="004E6C17" w:rsidP="005728D5">
            <w:pPr>
              <w:jc w:val="distribute"/>
            </w:pPr>
            <w:r w:rsidRPr="00EC2BA5">
              <w:rPr>
                <w:rFonts w:hint="eastAsia"/>
              </w:rPr>
              <w:t>本人の住所</w:t>
            </w:r>
          </w:p>
        </w:tc>
        <w:tc>
          <w:tcPr>
            <w:tcW w:w="4800" w:type="dxa"/>
            <w:vAlign w:val="center"/>
          </w:tcPr>
          <w:p w14:paraId="7E583DF3" w14:textId="77777777" w:rsidR="004E6C17" w:rsidRPr="00EC2BA5" w:rsidRDefault="004E6C17" w:rsidP="005728D5">
            <w:r w:rsidRPr="00EC2BA5">
              <w:rPr>
                <w:rFonts w:hint="eastAsia"/>
              </w:rPr>
              <w:t xml:space="preserve">　</w:t>
            </w:r>
          </w:p>
        </w:tc>
      </w:tr>
      <w:tr w:rsidR="004E6C17" w:rsidRPr="00EC2BA5" w14:paraId="566C80BF" w14:textId="77777777" w:rsidTr="004E6C17">
        <w:trPr>
          <w:cantSplit/>
          <w:trHeight w:val="360"/>
        </w:trPr>
        <w:tc>
          <w:tcPr>
            <w:tcW w:w="2400" w:type="dxa"/>
            <w:vMerge/>
            <w:vAlign w:val="center"/>
          </w:tcPr>
          <w:p w14:paraId="2AE0CCD6" w14:textId="77777777" w:rsidR="004E6C17" w:rsidRPr="00EC2BA5" w:rsidRDefault="004E6C17" w:rsidP="005728D5"/>
        </w:tc>
        <w:tc>
          <w:tcPr>
            <w:tcW w:w="1680" w:type="dxa"/>
            <w:vAlign w:val="center"/>
          </w:tcPr>
          <w:p w14:paraId="0D1EF946" w14:textId="77777777" w:rsidR="004E6C17" w:rsidRPr="00EC2BA5" w:rsidRDefault="004E6C17" w:rsidP="005728D5">
            <w:pPr>
              <w:jc w:val="distribute"/>
            </w:pPr>
            <w:r w:rsidRPr="00EC2BA5">
              <w:rPr>
                <w:rFonts w:hint="eastAsia"/>
              </w:rPr>
              <w:t>本人の氏名</w:t>
            </w:r>
          </w:p>
        </w:tc>
        <w:tc>
          <w:tcPr>
            <w:tcW w:w="4800" w:type="dxa"/>
            <w:vAlign w:val="center"/>
          </w:tcPr>
          <w:p w14:paraId="784DA980" w14:textId="77777777" w:rsidR="004E6C17" w:rsidRPr="00EC2BA5" w:rsidRDefault="004E6C17" w:rsidP="005728D5">
            <w:r w:rsidRPr="00EC2BA5">
              <w:rPr>
                <w:rFonts w:hint="eastAsia"/>
              </w:rPr>
              <w:t xml:space="preserve">　</w:t>
            </w:r>
          </w:p>
        </w:tc>
      </w:tr>
      <w:tr w:rsidR="004E6C17" w:rsidRPr="00EC2BA5" w14:paraId="088A18B4" w14:textId="77777777" w:rsidTr="004E6C17">
        <w:trPr>
          <w:cantSplit/>
          <w:trHeight w:val="360"/>
        </w:trPr>
        <w:tc>
          <w:tcPr>
            <w:tcW w:w="2400" w:type="dxa"/>
            <w:vMerge/>
            <w:vAlign w:val="center"/>
          </w:tcPr>
          <w:p w14:paraId="1B93F2EF" w14:textId="77777777" w:rsidR="004E6C17" w:rsidRPr="00EC2BA5" w:rsidRDefault="004E6C17" w:rsidP="005728D5"/>
        </w:tc>
        <w:tc>
          <w:tcPr>
            <w:tcW w:w="1680" w:type="dxa"/>
            <w:vAlign w:val="center"/>
          </w:tcPr>
          <w:p w14:paraId="15DB829C" w14:textId="77777777" w:rsidR="004E6C17" w:rsidRPr="00EC2BA5" w:rsidRDefault="004E6C17" w:rsidP="005728D5">
            <w:pPr>
              <w:jc w:val="distribute"/>
            </w:pPr>
            <w:r w:rsidRPr="00EC2BA5">
              <w:rPr>
                <w:rFonts w:hint="eastAsia"/>
              </w:rPr>
              <w:t>電話番号</w:t>
            </w:r>
          </w:p>
        </w:tc>
        <w:tc>
          <w:tcPr>
            <w:tcW w:w="4800" w:type="dxa"/>
            <w:vAlign w:val="center"/>
          </w:tcPr>
          <w:p w14:paraId="212E4E99" w14:textId="77777777" w:rsidR="004E6C17" w:rsidRPr="00EC2BA5" w:rsidRDefault="004E6C17" w:rsidP="005728D5">
            <w:r w:rsidRPr="00EC2BA5">
              <w:rPr>
                <w:rFonts w:hint="eastAsia"/>
              </w:rPr>
              <w:t xml:space="preserve">　</w:t>
            </w:r>
          </w:p>
        </w:tc>
      </w:tr>
    </w:tbl>
    <w:p w14:paraId="34E2720E" w14:textId="77777777" w:rsidR="004E6C17" w:rsidRDefault="004E6C17" w:rsidP="004E6C17">
      <w:pPr>
        <w:kinsoku w:val="0"/>
        <w:overflowPunct w:val="0"/>
        <w:autoSpaceDE w:val="0"/>
        <w:autoSpaceDN w:val="0"/>
        <w:ind w:leftChars="100" w:left="240"/>
      </w:pPr>
      <w:r>
        <w:rPr>
          <w:rFonts w:hint="eastAsia"/>
        </w:rPr>
        <w:t xml:space="preserve">　以下の欄には、記入しないでください。</w:t>
      </w:r>
    </w:p>
    <w:tbl>
      <w:tblPr>
        <w:tblStyle w:val="a3"/>
        <w:tblW w:w="0" w:type="auto"/>
        <w:tblInd w:w="240" w:type="dxa"/>
        <w:tblLook w:val="04A0" w:firstRow="1" w:lastRow="0" w:firstColumn="1" w:lastColumn="0" w:noHBand="0" w:noVBand="1"/>
      </w:tblPr>
      <w:tblGrid>
        <w:gridCol w:w="1915"/>
        <w:gridCol w:w="6963"/>
      </w:tblGrid>
      <w:tr w:rsidR="004E6C17" w14:paraId="0CD7C7B4" w14:textId="77777777" w:rsidTr="005728D5">
        <w:tc>
          <w:tcPr>
            <w:tcW w:w="1915" w:type="dxa"/>
          </w:tcPr>
          <w:p w14:paraId="6E3E538E" w14:textId="77777777" w:rsidR="004E6C17" w:rsidRDefault="004E6C17" w:rsidP="005728D5">
            <w:pPr>
              <w:kinsoku w:val="0"/>
              <w:overflowPunct w:val="0"/>
              <w:autoSpaceDE w:val="0"/>
              <w:autoSpaceDN w:val="0"/>
              <w:jc w:val="distribute"/>
            </w:pPr>
            <w:r>
              <w:rPr>
                <w:rFonts w:hint="eastAsia"/>
              </w:rPr>
              <w:t>請求者等の確認</w:t>
            </w:r>
          </w:p>
        </w:tc>
        <w:tc>
          <w:tcPr>
            <w:tcW w:w="6963" w:type="dxa"/>
          </w:tcPr>
          <w:p w14:paraId="681871EF" w14:textId="77777777" w:rsidR="004E6C17" w:rsidRDefault="004E6C17" w:rsidP="005728D5">
            <w:pPr>
              <w:kinsoku w:val="0"/>
              <w:overflowPunct w:val="0"/>
              <w:autoSpaceDE w:val="0"/>
              <w:autoSpaceDN w:val="0"/>
            </w:pPr>
          </w:p>
        </w:tc>
      </w:tr>
      <w:tr w:rsidR="004E6C17" w14:paraId="38C9AD50" w14:textId="77777777" w:rsidTr="005728D5">
        <w:tc>
          <w:tcPr>
            <w:tcW w:w="1915" w:type="dxa"/>
          </w:tcPr>
          <w:p w14:paraId="4D14EAC1" w14:textId="77777777" w:rsidR="004E6C17" w:rsidRDefault="004E6C17" w:rsidP="005728D5">
            <w:pPr>
              <w:kinsoku w:val="0"/>
              <w:overflowPunct w:val="0"/>
              <w:autoSpaceDE w:val="0"/>
              <w:autoSpaceDN w:val="0"/>
              <w:jc w:val="distribute"/>
            </w:pPr>
            <w:r>
              <w:rPr>
                <w:rFonts w:hint="eastAsia"/>
              </w:rPr>
              <w:t>担当課・所</w:t>
            </w:r>
          </w:p>
        </w:tc>
        <w:tc>
          <w:tcPr>
            <w:tcW w:w="6963" w:type="dxa"/>
          </w:tcPr>
          <w:p w14:paraId="367EC7F4" w14:textId="77777777" w:rsidR="004E6C17" w:rsidRDefault="004E6C17" w:rsidP="005728D5">
            <w:pPr>
              <w:kinsoku w:val="0"/>
              <w:overflowPunct w:val="0"/>
              <w:autoSpaceDE w:val="0"/>
              <w:autoSpaceDN w:val="0"/>
            </w:pPr>
          </w:p>
        </w:tc>
      </w:tr>
      <w:tr w:rsidR="004E6C17" w14:paraId="78C8B8E6" w14:textId="77777777" w:rsidTr="005728D5">
        <w:tc>
          <w:tcPr>
            <w:tcW w:w="1915" w:type="dxa"/>
          </w:tcPr>
          <w:p w14:paraId="2C0AAF74" w14:textId="77777777" w:rsidR="004E6C17" w:rsidRDefault="004E6C17" w:rsidP="005728D5">
            <w:pPr>
              <w:kinsoku w:val="0"/>
              <w:overflowPunct w:val="0"/>
              <w:autoSpaceDE w:val="0"/>
              <w:autoSpaceDN w:val="0"/>
              <w:jc w:val="distribute"/>
            </w:pPr>
            <w:r>
              <w:rPr>
                <w:rFonts w:hint="eastAsia"/>
              </w:rPr>
              <w:t>備考</w:t>
            </w:r>
          </w:p>
        </w:tc>
        <w:tc>
          <w:tcPr>
            <w:tcW w:w="6963" w:type="dxa"/>
          </w:tcPr>
          <w:p w14:paraId="30F9C35E" w14:textId="77777777" w:rsidR="004E6C17" w:rsidRDefault="004E6C17" w:rsidP="005728D5">
            <w:pPr>
              <w:kinsoku w:val="0"/>
              <w:overflowPunct w:val="0"/>
              <w:autoSpaceDE w:val="0"/>
              <w:autoSpaceDN w:val="0"/>
            </w:pPr>
          </w:p>
        </w:tc>
      </w:tr>
    </w:tbl>
    <w:p w14:paraId="476A41E5" w14:textId="77777777" w:rsidR="007D3831" w:rsidRDefault="004E6C17" w:rsidP="004E6C17">
      <w:pPr>
        <w:kinsoku w:val="0"/>
        <w:overflowPunct w:val="0"/>
        <w:autoSpaceDE w:val="0"/>
        <w:autoSpaceDN w:val="0"/>
        <w:ind w:leftChars="100" w:left="1200" w:hangingChars="400" w:hanging="960"/>
      </w:pPr>
      <w:r>
        <w:rPr>
          <w:rFonts w:hint="eastAsia"/>
        </w:rPr>
        <w:t>（注）</w:t>
      </w:r>
      <w:r w:rsidR="007D3831">
        <w:rPr>
          <w:rFonts w:hint="eastAsia"/>
        </w:rPr>
        <w:t>１　この請求は、個人情報の保護に関する法律第９８条第３項の規定により、</w:t>
      </w:r>
      <w:r w:rsidR="003B673F">
        <w:rPr>
          <w:rFonts w:hint="eastAsia"/>
        </w:rPr>
        <w:t>保有</w:t>
      </w:r>
      <w:r w:rsidR="007D3831">
        <w:rPr>
          <w:rFonts w:hint="eastAsia"/>
        </w:rPr>
        <w:t>個人情報の開示を受けた日の翌日から起算して９０日以内に限り行うことができます。</w:t>
      </w:r>
    </w:p>
    <w:p w14:paraId="526ECF39" w14:textId="77777777" w:rsidR="004E6C17" w:rsidRDefault="007D3831" w:rsidP="007D3831">
      <w:pPr>
        <w:kinsoku w:val="0"/>
        <w:overflowPunct w:val="0"/>
        <w:autoSpaceDE w:val="0"/>
        <w:autoSpaceDN w:val="0"/>
        <w:ind w:leftChars="400" w:left="1200" w:hangingChars="100" w:hanging="240"/>
      </w:pPr>
      <w:r>
        <w:rPr>
          <w:rFonts w:hint="eastAsia"/>
        </w:rPr>
        <w:t>２</w:t>
      </w:r>
      <w:r w:rsidR="004E6C17">
        <w:rPr>
          <w:rFonts w:hint="eastAsia"/>
        </w:rPr>
        <w:t xml:space="preserve">　請求の際は、本人であることを証明する書類（運転免許証、健康保険の被保険者証、個人番号カードその他これらに類する書類）の提出又は提示が必要です。ただし、郵送又は電子メールにより請求する際は、当該書類の写し等を添付してください。</w:t>
      </w:r>
    </w:p>
    <w:p w14:paraId="0010A02B" w14:textId="77777777" w:rsidR="004E6C17" w:rsidRDefault="007D3831" w:rsidP="004E6C17">
      <w:pPr>
        <w:kinsoku w:val="0"/>
        <w:overflowPunct w:val="0"/>
        <w:autoSpaceDE w:val="0"/>
        <w:autoSpaceDN w:val="0"/>
        <w:ind w:leftChars="400" w:left="1200" w:hangingChars="100" w:hanging="240"/>
      </w:pPr>
      <w:r>
        <w:rPr>
          <w:rFonts w:hint="eastAsia"/>
        </w:rPr>
        <w:t>３</w:t>
      </w:r>
      <w:r w:rsidR="004E6C17">
        <w:rPr>
          <w:rFonts w:hint="eastAsia"/>
        </w:rPr>
        <w:t xml:space="preserve">　本人以外の者が請求するときは、次に掲げる場合に応じた書類の提出又は提示が必要です。</w:t>
      </w:r>
    </w:p>
    <w:p w14:paraId="18DD38A9" w14:textId="77777777" w:rsidR="004E6C17" w:rsidRDefault="004E6C17" w:rsidP="004E6C17">
      <w:pPr>
        <w:kinsoku w:val="0"/>
        <w:overflowPunct w:val="0"/>
        <w:autoSpaceDE w:val="0"/>
        <w:autoSpaceDN w:val="0"/>
        <w:ind w:leftChars="100" w:left="240" w:firstLineChars="400" w:firstLine="960"/>
      </w:pPr>
      <w:r>
        <w:rPr>
          <w:rFonts w:hint="eastAsia"/>
        </w:rPr>
        <w:t>（１）　法定代理人又は相続人等が請求する場合</w:t>
      </w:r>
    </w:p>
    <w:p w14:paraId="79D37738" w14:textId="77777777" w:rsidR="004E6C17" w:rsidRDefault="004E6C17" w:rsidP="004E6C17">
      <w:pPr>
        <w:kinsoku w:val="0"/>
        <w:overflowPunct w:val="0"/>
        <w:autoSpaceDE w:val="0"/>
        <w:autoSpaceDN w:val="0"/>
        <w:ind w:leftChars="100" w:left="240" w:firstLineChars="700" w:firstLine="1680"/>
      </w:pPr>
      <w:r>
        <w:rPr>
          <w:rFonts w:hint="eastAsia"/>
        </w:rPr>
        <w:t>ア　請求者（法定代理人等）に係る１の書類</w:t>
      </w:r>
    </w:p>
    <w:p w14:paraId="4091A64F" w14:textId="77777777" w:rsidR="004E6C17" w:rsidRDefault="004E6C17" w:rsidP="004E6C17">
      <w:pPr>
        <w:kinsoku w:val="0"/>
        <w:overflowPunct w:val="0"/>
        <w:autoSpaceDE w:val="0"/>
        <w:autoSpaceDN w:val="0"/>
        <w:ind w:leftChars="800" w:left="2160" w:hangingChars="100" w:hanging="240"/>
      </w:pPr>
      <w:r>
        <w:rPr>
          <w:rFonts w:hint="eastAsia"/>
        </w:rPr>
        <w:t>イ　請求者と本人との関係を証明するために必要な書類（戸籍謄本、成年後見に係る登記事項証明書等）</w:t>
      </w:r>
    </w:p>
    <w:p w14:paraId="2EA5FBFE" w14:textId="77777777" w:rsidR="004E6C17" w:rsidRDefault="004E6C17" w:rsidP="004E6C17">
      <w:pPr>
        <w:kinsoku w:val="0"/>
        <w:overflowPunct w:val="0"/>
        <w:autoSpaceDE w:val="0"/>
        <w:autoSpaceDN w:val="0"/>
        <w:ind w:leftChars="500" w:left="1920" w:hangingChars="300" w:hanging="720"/>
      </w:pPr>
      <w:r>
        <w:rPr>
          <w:rFonts w:hint="eastAsia"/>
        </w:rPr>
        <w:t>（２）　本人又は相続人等の委任により代理人が請求する場合</w:t>
      </w:r>
    </w:p>
    <w:p w14:paraId="30C10A34" w14:textId="77777777" w:rsidR="004E6C17" w:rsidRDefault="004E6C17" w:rsidP="004E6C17">
      <w:pPr>
        <w:kinsoku w:val="0"/>
        <w:overflowPunct w:val="0"/>
        <w:autoSpaceDE w:val="0"/>
        <w:autoSpaceDN w:val="0"/>
        <w:ind w:leftChars="100" w:left="240" w:firstLineChars="700" w:firstLine="1680"/>
      </w:pPr>
      <w:r>
        <w:rPr>
          <w:rFonts w:hint="eastAsia"/>
        </w:rPr>
        <w:t>ア　請求者（代理人）に係る１の書類</w:t>
      </w:r>
    </w:p>
    <w:p w14:paraId="78B138F1" w14:textId="77777777" w:rsidR="004E6C17" w:rsidRDefault="004E6C17" w:rsidP="004E6C17">
      <w:pPr>
        <w:kinsoku w:val="0"/>
        <w:overflowPunct w:val="0"/>
        <w:autoSpaceDE w:val="0"/>
        <w:autoSpaceDN w:val="0"/>
        <w:ind w:leftChars="800" w:left="2160" w:hangingChars="100" w:hanging="240"/>
      </w:pPr>
      <w:r>
        <w:rPr>
          <w:rFonts w:hint="eastAsia"/>
        </w:rPr>
        <w:t>イ　本人又は相続人等による委任状及び当該本人又は相続人等が委任状に押印した印鑑に係る印鑑登録証明書（請求の日前３０日以内に作成されたものに限ります。）</w:t>
      </w:r>
    </w:p>
    <w:p w14:paraId="41E25D67" w14:textId="77777777" w:rsidR="004E6C17" w:rsidRDefault="004E6C17" w:rsidP="004E6C17">
      <w:pPr>
        <w:kinsoku w:val="0"/>
        <w:overflowPunct w:val="0"/>
        <w:autoSpaceDE w:val="0"/>
        <w:autoSpaceDN w:val="0"/>
        <w:ind w:leftChars="100" w:left="240" w:firstLineChars="400" w:firstLine="960"/>
      </w:pPr>
      <w:r>
        <w:rPr>
          <w:rFonts w:hint="eastAsia"/>
        </w:rPr>
        <w:t>（３）　法人が法定代理人として請求する場合</w:t>
      </w:r>
    </w:p>
    <w:p w14:paraId="242608F8" w14:textId="77777777" w:rsidR="004E6C17" w:rsidRDefault="004E6C17" w:rsidP="004E6C17">
      <w:pPr>
        <w:kinsoku w:val="0"/>
        <w:overflowPunct w:val="0"/>
        <w:autoSpaceDE w:val="0"/>
        <w:autoSpaceDN w:val="0"/>
        <w:ind w:leftChars="100" w:left="240" w:firstLineChars="700" w:firstLine="1680"/>
      </w:pPr>
      <w:r>
        <w:rPr>
          <w:rFonts w:hint="eastAsia"/>
        </w:rPr>
        <w:t>ア　（１）イの書類</w:t>
      </w:r>
    </w:p>
    <w:p w14:paraId="6232CFAF" w14:textId="77777777" w:rsidR="004E6C17" w:rsidRDefault="004E6C17" w:rsidP="004E6C17">
      <w:pPr>
        <w:kinsoku w:val="0"/>
        <w:overflowPunct w:val="0"/>
        <w:autoSpaceDE w:val="0"/>
        <w:autoSpaceDN w:val="0"/>
        <w:ind w:leftChars="800" w:left="2160" w:hangingChars="100" w:hanging="240"/>
      </w:pPr>
      <w:r>
        <w:rPr>
          <w:rFonts w:hint="eastAsia"/>
        </w:rPr>
        <w:t>イ　法人の社員を使者として請求する場合は、法人の社員であることを証明する書類（身分証明書等）及び法人の委任状</w:t>
      </w:r>
    </w:p>
    <w:p w14:paraId="52565240" w14:textId="77777777" w:rsidR="004E6C17" w:rsidRDefault="004E6C17" w:rsidP="004E6C17">
      <w:pPr>
        <w:kinsoku w:val="0"/>
        <w:overflowPunct w:val="0"/>
        <w:autoSpaceDE w:val="0"/>
        <w:autoSpaceDN w:val="0"/>
        <w:ind w:leftChars="500" w:left="1920" w:hangingChars="300" w:hanging="720"/>
      </w:pPr>
      <w:r>
        <w:rPr>
          <w:rFonts w:hint="eastAsia"/>
        </w:rPr>
        <w:t>（４）　本人又は相続人等の委任により法人が代理人として請求する場合</w:t>
      </w:r>
    </w:p>
    <w:p w14:paraId="549E4DBF" w14:textId="77777777" w:rsidR="004E6C17" w:rsidRDefault="004E6C17" w:rsidP="004E6C17">
      <w:pPr>
        <w:kinsoku w:val="0"/>
        <w:overflowPunct w:val="0"/>
        <w:autoSpaceDE w:val="0"/>
        <w:autoSpaceDN w:val="0"/>
        <w:ind w:leftChars="100" w:left="240" w:firstLineChars="700" w:firstLine="1680"/>
      </w:pPr>
      <w:r>
        <w:rPr>
          <w:rFonts w:hint="eastAsia"/>
        </w:rPr>
        <w:t>ア　（２）イに掲げる書類</w:t>
      </w:r>
    </w:p>
    <w:p w14:paraId="581972D3" w14:textId="77777777" w:rsidR="004E6C17" w:rsidRDefault="004E6C17" w:rsidP="004E6C17">
      <w:pPr>
        <w:kinsoku w:val="0"/>
        <w:overflowPunct w:val="0"/>
        <w:autoSpaceDE w:val="0"/>
        <w:autoSpaceDN w:val="0"/>
        <w:ind w:leftChars="100" w:left="240" w:firstLineChars="700" w:firstLine="1680"/>
      </w:pPr>
      <w:r>
        <w:rPr>
          <w:rFonts w:hint="eastAsia"/>
        </w:rPr>
        <w:t>イ　（３）イに掲げる書類</w:t>
      </w:r>
    </w:p>
    <w:sectPr w:rsidR="004E6C17" w:rsidSect="00CB3391">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65125" w14:textId="77777777" w:rsidR="009B4A92" w:rsidRDefault="009B4A92" w:rsidP="00023AD4">
      <w:r>
        <w:separator/>
      </w:r>
    </w:p>
  </w:endnote>
  <w:endnote w:type="continuationSeparator" w:id="0">
    <w:p w14:paraId="4D7DB948" w14:textId="77777777" w:rsidR="009B4A92" w:rsidRDefault="009B4A92"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D5D8A" w14:textId="77777777" w:rsidR="009B4A92" w:rsidRDefault="009B4A92" w:rsidP="00023AD4">
      <w:r>
        <w:separator/>
      </w:r>
    </w:p>
  </w:footnote>
  <w:footnote w:type="continuationSeparator" w:id="0">
    <w:p w14:paraId="5356A100" w14:textId="77777777" w:rsidR="009B4A92" w:rsidRDefault="009B4A92"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01D64"/>
    <w:multiLevelType w:val="hybridMultilevel"/>
    <w:tmpl w:val="FFFFFFFF"/>
    <w:lvl w:ilvl="0" w:tplc="41941B26">
      <w:numFmt w:val="bullet"/>
      <w:lvlText w:val="・"/>
      <w:lvlJc w:val="left"/>
      <w:pPr>
        <w:ind w:left="3870" w:hanging="360"/>
      </w:pPr>
      <w:rPr>
        <w:rFonts w:ascii="ＭＳ ゴシック" w:eastAsia="ＭＳ ゴシック" w:hAnsi="ＭＳ ゴシック"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16cid:durableId="116983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30"/>
    <w:rsid w:val="00006019"/>
    <w:rsid w:val="00011B0B"/>
    <w:rsid w:val="00016D1A"/>
    <w:rsid w:val="00020F54"/>
    <w:rsid w:val="00023AD4"/>
    <w:rsid w:val="00044109"/>
    <w:rsid w:val="00051197"/>
    <w:rsid w:val="00063065"/>
    <w:rsid w:val="00067E19"/>
    <w:rsid w:val="000774CD"/>
    <w:rsid w:val="00083C86"/>
    <w:rsid w:val="00087EA6"/>
    <w:rsid w:val="000A3C78"/>
    <w:rsid w:val="000B0B0F"/>
    <w:rsid w:val="000B23BC"/>
    <w:rsid w:val="000C0D50"/>
    <w:rsid w:val="000C1C32"/>
    <w:rsid w:val="000D0A53"/>
    <w:rsid w:val="000E1516"/>
    <w:rsid w:val="000E3FB8"/>
    <w:rsid w:val="000E5FAC"/>
    <w:rsid w:val="00103786"/>
    <w:rsid w:val="00110EFD"/>
    <w:rsid w:val="00114FF7"/>
    <w:rsid w:val="00121CCF"/>
    <w:rsid w:val="001227B2"/>
    <w:rsid w:val="00122922"/>
    <w:rsid w:val="00162EBB"/>
    <w:rsid w:val="00165A53"/>
    <w:rsid w:val="00171959"/>
    <w:rsid w:val="0019427E"/>
    <w:rsid w:val="001B6B2E"/>
    <w:rsid w:val="001C6487"/>
    <w:rsid w:val="001C7B11"/>
    <w:rsid w:val="001D22C8"/>
    <w:rsid w:val="001D2AE9"/>
    <w:rsid w:val="001D6BE6"/>
    <w:rsid w:val="001E5B09"/>
    <w:rsid w:val="001F2F6D"/>
    <w:rsid w:val="001F772A"/>
    <w:rsid w:val="0020255A"/>
    <w:rsid w:val="00210E46"/>
    <w:rsid w:val="00210F5A"/>
    <w:rsid w:val="002251EB"/>
    <w:rsid w:val="00235803"/>
    <w:rsid w:val="00241F7B"/>
    <w:rsid w:val="00242869"/>
    <w:rsid w:val="00244F28"/>
    <w:rsid w:val="002511DE"/>
    <w:rsid w:val="002533D8"/>
    <w:rsid w:val="002725A9"/>
    <w:rsid w:val="00276690"/>
    <w:rsid w:val="002766AB"/>
    <w:rsid w:val="002941B2"/>
    <w:rsid w:val="00296EE3"/>
    <w:rsid w:val="002A575E"/>
    <w:rsid w:val="002B51A8"/>
    <w:rsid w:val="002C097C"/>
    <w:rsid w:val="002C429A"/>
    <w:rsid w:val="002D23C7"/>
    <w:rsid w:val="002D28EC"/>
    <w:rsid w:val="00302FA2"/>
    <w:rsid w:val="00312F18"/>
    <w:rsid w:val="003162E2"/>
    <w:rsid w:val="00320A17"/>
    <w:rsid w:val="003253C5"/>
    <w:rsid w:val="00325614"/>
    <w:rsid w:val="003366B1"/>
    <w:rsid w:val="00341268"/>
    <w:rsid w:val="00346165"/>
    <w:rsid w:val="00361785"/>
    <w:rsid w:val="00381EEA"/>
    <w:rsid w:val="003A385A"/>
    <w:rsid w:val="003B32E3"/>
    <w:rsid w:val="003B60DA"/>
    <w:rsid w:val="003B673F"/>
    <w:rsid w:val="003C6FFE"/>
    <w:rsid w:val="003F6253"/>
    <w:rsid w:val="00401670"/>
    <w:rsid w:val="00416D17"/>
    <w:rsid w:val="0042015A"/>
    <w:rsid w:val="00434693"/>
    <w:rsid w:val="00434B3F"/>
    <w:rsid w:val="0046497A"/>
    <w:rsid w:val="00472A09"/>
    <w:rsid w:val="004750FF"/>
    <w:rsid w:val="00483324"/>
    <w:rsid w:val="00483D37"/>
    <w:rsid w:val="00492957"/>
    <w:rsid w:val="00495B49"/>
    <w:rsid w:val="004B1E54"/>
    <w:rsid w:val="004B2621"/>
    <w:rsid w:val="004C2AB3"/>
    <w:rsid w:val="004D7685"/>
    <w:rsid w:val="004E1B3E"/>
    <w:rsid w:val="004E6C17"/>
    <w:rsid w:val="004F06CF"/>
    <w:rsid w:val="004F749F"/>
    <w:rsid w:val="00500780"/>
    <w:rsid w:val="005011B2"/>
    <w:rsid w:val="00516B51"/>
    <w:rsid w:val="005310C3"/>
    <w:rsid w:val="005728D5"/>
    <w:rsid w:val="00596A00"/>
    <w:rsid w:val="00596AD8"/>
    <w:rsid w:val="005A6187"/>
    <w:rsid w:val="005D77E0"/>
    <w:rsid w:val="005E7BA5"/>
    <w:rsid w:val="005F5B8F"/>
    <w:rsid w:val="0061555A"/>
    <w:rsid w:val="00617416"/>
    <w:rsid w:val="00632AD9"/>
    <w:rsid w:val="00656637"/>
    <w:rsid w:val="00665B60"/>
    <w:rsid w:val="00674673"/>
    <w:rsid w:val="006763F1"/>
    <w:rsid w:val="00687524"/>
    <w:rsid w:val="00690135"/>
    <w:rsid w:val="006A0A21"/>
    <w:rsid w:val="006A4E83"/>
    <w:rsid w:val="006C44F1"/>
    <w:rsid w:val="006C68AF"/>
    <w:rsid w:val="006D6E89"/>
    <w:rsid w:val="007007BD"/>
    <w:rsid w:val="00716ADD"/>
    <w:rsid w:val="007337E4"/>
    <w:rsid w:val="00735E9A"/>
    <w:rsid w:val="00740FBF"/>
    <w:rsid w:val="007648A5"/>
    <w:rsid w:val="007709E0"/>
    <w:rsid w:val="00771E39"/>
    <w:rsid w:val="00771E6F"/>
    <w:rsid w:val="00774F75"/>
    <w:rsid w:val="007771CA"/>
    <w:rsid w:val="00784057"/>
    <w:rsid w:val="007A4F46"/>
    <w:rsid w:val="007B30CD"/>
    <w:rsid w:val="007B3144"/>
    <w:rsid w:val="007D3831"/>
    <w:rsid w:val="007E655E"/>
    <w:rsid w:val="007F17A9"/>
    <w:rsid w:val="00804660"/>
    <w:rsid w:val="008426EE"/>
    <w:rsid w:val="00857171"/>
    <w:rsid w:val="00866C27"/>
    <w:rsid w:val="00872987"/>
    <w:rsid w:val="00880B21"/>
    <w:rsid w:val="008E7E2F"/>
    <w:rsid w:val="008F3A4E"/>
    <w:rsid w:val="00900EE3"/>
    <w:rsid w:val="00904ABB"/>
    <w:rsid w:val="00911A21"/>
    <w:rsid w:val="00916731"/>
    <w:rsid w:val="00925BDF"/>
    <w:rsid w:val="0093290C"/>
    <w:rsid w:val="009363C3"/>
    <w:rsid w:val="00937E0D"/>
    <w:rsid w:val="0094026C"/>
    <w:rsid w:val="00991EB7"/>
    <w:rsid w:val="00992E1A"/>
    <w:rsid w:val="00996530"/>
    <w:rsid w:val="009A6690"/>
    <w:rsid w:val="009A7E3D"/>
    <w:rsid w:val="009B4A92"/>
    <w:rsid w:val="009B7261"/>
    <w:rsid w:val="009C6283"/>
    <w:rsid w:val="009D2396"/>
    <w:rsid w:val="009E3930"/>
    <w:rsid w:val="009E48EF"/>
    <w:rsid w:val="009F010E"/>
    <w:rsid w:val="00A07FC6"/>
    <w:rsid w:val="00A25B8C"/>
    <w:rsid w:val="00A31C5E"/>
    <w:rsid w:val="00A713DC"/>
    <w:rsid w:val="00A734BA"/>
    <w:rsid w:val="00A74E97"/>
    <w:rsid w:val="00A9110E"/>
    <w:rsid w:val="00A931DA"/>
    <w:rsid w:val="00AB249A"/>
    <w:rsid w:val="00AB32E5"/>
    <w:rsid w:val="00AE40F7"/>
    <w:rsid w:val="00B10586"/>
    <w:rsid w:val="00B52557"/>
    <w:rsid w:val="00B5260A"/>
    <w:rsid w:val="00B5558C"/>
    <w:rsid w:val="00B76D35"/>
    <w:rsid w:val="00BD3B52"/>
    <w:rsid w:val="00BE4A86"/>
    <w:rsid w:val="00BE6EE9"/>
    <w:rsid w:val="00C0220B"/>
    <w:rsid w:val="00C14BC2"/>
    <w:rsid w:val="00C51854"/>
    <w:rsid w:val="00C629B1"/>
    <w:rsid w:val="00C632A9"/>
    <w:rsid w:val="00C75E30"/>
    <w:rsid w:val="00C8363B"/>
    <w:rsid w:val="00C90591"/>
    <w:rsid w:val="00C92264"/>
    <w:rsid w:val="00C95A23"/>
    <w:rsid w:val="00CB3391"/>
    <w:rsid w:val="00CC3E7B"/>
    <w:rsid w:val="00CC4CBF"/>
    <w:rsid w:val="00CD1F50"/>
    <w:rsid w:val="00CE78CB"/>
    <w:rsid w:val="00CF0670"/>
    <w:rsid w:val="00D00F70"/>
    <w:rsid w:val="00D04EB7"/>
    <w:rsid w:val="00D12214"/>
    <w:rsid w:val="00D143ED"/>
    <w:rsid w:val="00D234DA"/>
    <w:rsid w:val="00D32A2C"/>
    <w:rsid w:val="00D52680"/>
    <w:rsid w:val="00D6376A"/>
    <w:rsid w:val="00D64AB8"/>
    <w:rsid w:val="00D65964"/>
    <w:rsid w:val="00D717FA"/>
    <w:rsid w:val="00D93339"/>
    <w:rsid w:val="00D97893"/>
    <w:rsid w:val="00D979CD"/>
    <w:rsid w:val="00DA0F5E"/>
    <w:rsid w:val="00DA18FA"/>
    <w:rsid w:val="00DB3214"/>
    <w:rsid w:val="00DD0D37"/>
    <w:rsid w:val="00DE158B"/>
    <w:rsid w:val="00E0756D"/>
    <w:rsid w:val="00E32879"/>
    <w:rsid w:val="00E336EF"/>
    <w:rsid w:val="00E35D64"/>
    <w:rsid w:val="00E36D92"/>
    <w:rsid w:val="00E52204"/>
    <w:rsid w:val="00E63A3D"/>
    <w:rsid w:val="00EB4A7B"/>
    <w:rsid w:val="00EC2BA5"/>
    <w:rsid w:val="00EC7BD8"/>
    <w:rsid w:val="00EE5DF8"/>
    <w:rsid w:val="00F103FC"/>
    <w:rsid w:val="00F13278"/>
    <w:rsid w:val="00F27759"/>
    <w:rsid w:val="00F277F4"/>
    <w:rsid w:val="00F415F8"/>
    <w:rsid w:val="00F71D3F"/>
    <w:rsid w:val="00F82D44"/>
    <w:rsid w:val="00F85B74"/>
    <w:rsid w:val="00FA38C8"/>
    <w:rsid w:val="00FA44AB"/>
    <w:rsid w:val="00FB1103"/>
    <w:rsid w:val="00FC29AE"/>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C4BB75"/>
  <w14:defaultImageDpi w14:val="0"/>
  <w15:docId w15:val="{FE5A76B6-7742-4D52-985A-A2172608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A18FA"/>
    <w:pPr>
      <w:jc w:val="center"/>
    </w:pPr>
    <w:rPr>
      <w:sz w:val="22"/>
      <w:szCs w:val="22"/>
    </w:rPr>
  </w:style>
  <w:style w:type="character" w:customStyle="1" w:styleId="a5">
    <w:name w:val="記 (文字)"/>
    <w:basedOn w:val="a0"/>
    <w:link w:val="a4"/>
    <w:uiPriority w:val="99"/>
    <w:semiHidden/>
    <w:locked/>
    <w:rPr>
      <w:rFonts w:cs="Times New Roman"/>
      <w:sz w:val="24"/>
      <w:szCs w:val="24"/>
    </w:rPr>
  </w:style>
  <w:style w:type="paragraph" w:styleId="a6">
    <w:name w:val="Closing"/>
    <w:basedOn w:val="a"/>
    <w:link w:val="a7"/>
    <w:uiPriority w:val="99"/>
    <w:rsid w:val="00DA18FA"/>
    <w:pPr>
      <w:jc w:val="right"/>
    </w:pPr>
    <w:rPr>
      <w:sz w:val="22"/>
      <w:szCs w:val="22"/>
    </w:rPr>
  </w:style>
  <w:style w:type="character" w:customStyle="1" w:styleId="a7">
    <w:name w:val="結語 (文字)"/>
    <w:basedOn w:val="a0"/>
    <w:link w:val="a6"/>
    <w:uiPriority w:val="99"/>
    <w:semiHidden/>
    <w:locked/>
    <w:rPr>
      <w:rFonts w:cs="Times New Roman"/>
      <w:sz w:val="24"/>
      <w:szCs w:val="24"/>
    </w:rPr>
  </w:style>
  <w:style w:type="paragraph" w:styleId="a8">
    <w:name w:val="header"/>
    <w:basedOn w:val="a"/>
    <w:link w:val="a9"/>
    <w:uiPriority w:val="99"/>
    <w:rsid w:val="00023AD4"/>
    <w:pPr>
      <w:tabs>
        <w:tab w:val="center" w:pos="4252"/>
        <w:tab w:val="right" w:pos="8504"/>
      </w:tabs>
      <w:snapToGrid w:val="0"/>
    </w:pPr>
  </w:style>
  <w:style w:type="character" w:customStyle="1" w:styleId="a9">
    <w:name w:val="ヘッダー (文字)"/>
    <w:basedOn w:val="a0"/>
    <w:link w:val="a8"/>
    <w:uiPriority w:val="99"/>
    <w:locked/>
    <w:rsid w:val="00023AD4"/>
    <w:rPr>
      <w:rFonts w:cs="Times New Roman"/>
      <w:kern w:val="2"/>
      <w:sz w:val="24"/>
    </w:rPr>
  </w:style>
  <w:style w:type="paragraph" w:styleId="aa">
    <w:name w:val="footer"/>
    <w:basedOn w:val="a"/>
    <w:link w:val="ab"/>
    <w:uiPriority w:val="99"/>
    <w:rsid w:val="00023AD4"/>
    <w:pPr>
      <w:tabs>
        <w:tab w:val="center" w:pos="4252"/>
        <w:tab w:val="right" w:pos="8504"/>
      </w:tabs>
      <w:snapToGrid w:val="0"/>
    </w:pPr>
  </w:style>
  <w:style w:type="character" w:customStyle="1" w:styleId="ab">
    <w:name w:val="フッター (文字)"/>
    <w:basedOn w:val="a0"/>
    <w:link w:val="aa"/>
    <w:uiPriority w:val="99"/>
    <w:locked/>
    <w:rsid w:val="00023AD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38\Desktop\&#20363;&#35215;&#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D95A-A7B6-48DD-B703-019AE1D5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例規用テンプレート.dot</Template>
  <TotalTime>2</TotalTime>
  <Pages>2</Pages>
  <Words>1028</Words>
  <Characters>168</Characters>
  <Application>Microsoft Office Word</Application>
  <DocSecurity>0</DocSecurity>
  <Lines>1</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2023-02-17T00:26:00Z</cp:lastPrinted>
  <dcterms:created xsi:type="dcterms:W3CDTF">2024-07-01T04:36:00Z</dcterms:created>
  <dcterms:modified xsi:type="dcterms:W3CDTF">2024-07-01T04:38:00Z</dcterms:modified>
</cp:coreProperties>
</file>