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F29D6" w14:textId="77777777" w:rsidR="007B30CD" w:rsidRPr="00285243" w:rsidRDefault="007B30CD" w:rsidP="00285243">
      <w:pPr>
        <w:wordWrap w:val="0"/>
        <w:jc w:val="both"/>
        <w:rPr>
          <w:rFonts w:ascii="ＭＳ 明朝"/>
          <w:kern w:val="2"/>
        </w:rPr>
      </w:pPr>
      <w:r w:rsidRPr="00285243">
        <w:rPr>
          <w:rFonts w:ascii="ＭＳ 明朝" w:hAnsi="ＭＳ 明朝" w:hint="eastAsia"/>
          <w:kern w:val="2"/>
        </w:rPr>
        <w:t>様式第３号（第３条関係）</w:t>
      </w:r>
    </w:p>
    <w:p w14:paraId="69F4CEDB" w14:textId="77777777" w:rsidR="007B30CD" w:rsidRDefault="007B30CD" w:rsidP="00740FBF">
      <w:pPr>
        <w:kinsoku w:val="0"/>
        <w:overflowPunct w:val="0"/>
        <w:autoSpaceDE w:val="0"/>
        <w:autoSpaceDN w:val="0"/>
        <w:ind w:leftChars="100" w:left="240"/>
        <w:jc w:val="center"/>
      </w:pPr>
      <w:r>
        <w:rPr>
          <w:rFonts w:hint="eastAsia"/>
        </w:rPr>
        <w:t>個人情報開示請求書</w:t>
      </w:r>
    </w:p>
    <w:p w14:paraId="6FB098C6" w14:textId="77777777" w:rsidR="007B30CD" w:rsidRDefault="007B30CD" w:rsidP="00740FBF">
      <w:pPr>
        <w:kinsoku w:val="0"/>
        <w:overflowPunct w:val="0"/>
        <w:autoSpaceDE w:val="0"/>
        <w:autoSpaceDN w:val="0"/>
        <w:ind w:leftChars="100" w:left="240"/>
      </w:pPr>
    </w:p>
    <w:p w14:paraId="64E1CF60" w14:textId="77777777" w:rsidR="007B30CD" w:rsidRDefault="007B30CD" w:rsidP="00016D1A">
      <w:pPr>
        <w:kinsoku w:val="0"/>
        <w:overflowPunct w:val="0"/>
        <w:autoSpaceDE w:val="0"/>
        <w:autoSpaceDN w:val="0"/>
        <w:ind w:leftChars="100" w:left="240" w:rightChars="100" w:right="240"/>
        <w:jc w:val="right"/>
      </w:pPr>
      <w:r>
        <w:rPr>
          <w:rFonts w:hint="eastAsia"/>
        </w:rPr>
        <w:t>年　　月　　日</w:t>
      </w:r>
    </w:p>
    <w:p w14:paraId="45DD81FF" w14:textId="77777777" w:rsidR="007B30CD" w:rsidRDefault="007B30CD" w:rsidP="00740FBF">
      <w:pPr>
        <w:kinsoku w:val="0"/>
        <w:overflowPunct w:val="0"/>
        <w:autoSpaceDE w:val="0"/>
        <w:autoSpaceDN w:val="0"/>
        <w:ind w:leftChars="100" w:left="240"/>
      </w:pPr>
    </w:p>
    <w:p w14:paraId="5DD0F198" w14:textId="77777777" w:rsidR="007B30CD" w:rsidRDefault="007B30CD" w:rsidP="00740FBF">
      <w:pPr>
        <w:kinsoku w:val="0"/>
        <w:overflowPunct w:val="0"/>
        <w:autoSpaceDE w:val="0"/>
        <w:autoSpaceDN w:val="0"/>
        <w:ind w:leftChars="100" w:left="240" w:firstLineChars="100" w:firstLine="240"/>
      </w:pPr>
      <w:r>
        <w:rPr>
          <w:rFonts w:hint="eastAsia"/>
        </w:rPr>
        <w:t>南三陸町長　　　　　様</w:t>
      </w:r>
    </w:p>
    <w:p w14:paraId="33D14BE1" w14:textId="77777777" w:rsidR="007B30CD" w:rsidRDefault="007B30CD" w:rsidP="00740FBF">
      <w:pPr>
        <w:kinsoku w:val="0"/>
        <w:overflowPunct w:val="0"/>
        <w:autoSpaceDE w:val="0"/>
        <w:autoSpaceDN w:val="0"/>
        <w:ind w:leftChars="100" w:left="240"/>
      </w:pPr>
    </w:p>
    <w:p w14:paraId="7F58D3A5" w14:textId="77777777" w:rsidR="007B30CD" w:rsidRDefault="007B30CD" w:rsidP="00C3689C">
      <w:pPr>
        <w:kinsoku w:val="0"/>
        <w:overflowPunct w:val="0"/>
        <w:autoSpaceDE w:val="0"/>
        <w:autoSpaceDN w:val="0"/>
        <w:ind w:leftChars="100" w:left="240" w:firstLineChars="1200" w:firstLine="2880"/>
      </w:pPr>
      <w:r>
        <w:rPr>
          <w:rFonts w:hint="eastAsia"/>
        </w:rPr>
        <w:t>請求者　住　　所</w:t>
      </w:r>
    </w:p>
    <w:p w14:paraId="0DBC6A23" w14:textId="77777777" w:rsidR="007B30CD" w:rsidRDefault="007B30CD" w:rsidP="00C3689C">
      <w:pPr>
        <w:kinsoku w:val="0"/>
        <w:overflowPunct w:val="0"/>
        <w:autoSpaceDE w:val="0"/>
        <w:autoSpaceDN w:val="0"/>
        <w:ind w:leftChars="100" w:left="240" w:firstLineChars="1200" w:firstLine="2880"/>
      </w:pPr>
      <w:r>
        <w:rPr>
          <w:rFonts w:hint="eastAsia"/>
        </w:rPr>
        <w:t xml:space="preserve">　　　　氏　　名</w:t>
      </w:r>
    </w:p>
    <w:p w14:paraId="10408AAC" w14:textId="77777777" w:rsidR="007B30CD" w:rsidRDefault="007B30CD" w:rsidP="00C3689C">
      <w:pPr>
        <w:kinsoku w:val="0"/>
        <w:overflowPunct w:val="0"/>
        <w:autoSpaceDE w:val="0"/>
        <w:autoSpaceDN w:val="0"/>
        <w:ind w:leftChars="1300" w:left="4200" w:hangingChars="450" w:hanging="1080"/>
      </w:pPr>
      <w:r>
        <w:rPr>
          <w:rFonts w:hint="eastAsia"/>
        </w:rPr>
        <w:t xml:space="preserve">　　　　（法人にあっては、事務所の所在地、名称及び代表者の氏名）</w:t>
      </w:r>
    </w:p>
    <w:p w14:paraId="1714A6AD" w14:textId="77777777" w:rsidR="007B30CD" w:rsidRDefault="007B30CD" w:rsidP="00C3689C">
      <w:pPr>
        <w:kinsoku w:val="0"/>
        <w:overflowPunct w:val="0"/>
        <w:autoSpaceDE w:val="0"/>
        <w:autoSpaceDN w:val="0"/>
        <w:ind w:leftChars="100" w:left="240" w:firstLineChars="1200" w:firstLine="2880"/>
      </w:pPr>
      <w:r>
        <w:rPr>
          <w:rFonts w:hint="eastAsia"/>
        </w:rPr>
        <w:t xml:space="preserve">　　　　電話番号</w:t>
      </w:r>
    </w:p>
    <w:p w14:paraId="0E4B0B8C" w14:textId="77777777" w:rsidR="00740FBF" w:rsidRDefault="00740FBF" w:rsidP="00740FBF">
      <w:pPr>
        <w:kinsoku w:val="0"/>
        <w:overflowPunct w:val="0"/>
        <w:autoSpaceDE w:val="0"/>
        <w:autoSpaceDN w:val="0"/>
        <w:ind w:leftChars="100" w:left="240"/>
      </w:pPr>
    </w:p>
    <w:p w14:paraId="7006C562" w14:textId="77777777" w:rsidR="00740FBF" w:rsidRDefault="00740FBF" w:rsidP="00740FBF">
      <w:pPr>
        <w:kinsoku w:val="0"/>
        <w:overflowPunct w:val="0"/>
        <w:autoSpaceDE w:val="0"/>
        <w:autoSpaceDN w:val="0"/>
        <w:ind w:leftChars="100" w:left="240"/>
      </w:pPr>
      <w:r>
        <w:rPr>
          <w:rFonts w:hint="eastAsia"/>
        </w:rPr>
        <w:t xml:space="preserve">　個人情報の保護に関する法律第７６条の規定により、次のとおり</w:t>
      </w:r>
      <w:r w:rsidR="00341268">
        <w:rPr>
          <w:rFonts w:hint="eastAsia"/>
        </w:rPr>
        <w:t>保有</w:t>
      </w:r>
      <w:r>
        <w:rPr>
          <w:rFonts w:hint="eastAsia"/>
        </w:rPr>
        <w:t>個人情報の開示を請求します。</w:t>
      </w:r>
    </w:p>
    <w:tbl>
      <w:tblPr>
        <w:tblW w:w="888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60"/>
        <w:gridCol w:w="2040"/>
        <w:gridCol w:w="4680"/>
      </w:tblGrid>
      <w:tr w:rsidR="00740FBF" w:rsidRPr="000825C3" w14:paraId="464F3F3D" w14:textId="77777777" w:rsidTr="000422F7">
        <w:trPr>
          <w:trHeight w:val="360"/>
        </w:trPr>
        <w:tc>
          <w:tcPr>
            <w:tcW w:w="2160" w:type="dxa"/>
            <w:vAlign w:val="center"/>
          </w:tcPr>
          <w:p w14:paraId="4ECF4466" w14:textId="77777777" w:rsidR="00740FBF" w:rsidRPr="000825C3" w:rsidRDefault="00740FBF" w:rsidP="00740FBF">
            <w:pPr>
              <w:kinsoku w:val="0"/>
              <w:overflowPunct w:val="0"/>
              <w:autoSpaceDE w:val="0"/>
              <w:autoSpaceDN w:val="0"/>
              <w:jc w:val="distribute"/>
            </w:pPr>
            <w:r w:rsidRPr="000825C3">
              <w:rPr>
                <w:rFonts w:hint="eastAsia"/>
              </w:rPr>
              <w:t>開示請求に係る</w:t>
            </w:r>
            <w:r w:rsidR="00341268">
              <w:rPr>
                <w:rFonts w:hint="eastAsia"/>
              </w:rPr>
              <w:t>保有</w:t>
            </w:r>
            <w:r w:rsidRPr="000825C3">
              <w:rPr>
                <w:rFonts w:hint="eastAsia"/>
              </w:rPr>
              <w:t>個人情報の内容</w:t>
            </w:r>
          </w:p>
        </w:tc>
        <w:tc>
          <w:tcPr>
            <w:tcW w:w="6720" w:type="dxa"/>
            <w:gridSpan w:val="2"/>
          </w:tcPr>
          <w:p w14:paraId="007FEA61" w14:textId="77777777" w:rsidR="00740FBF" w:rsidRPr="000825C3" w:rsidRDefault="00740FBF" w:rsidP="00740FBF">
            <w:pPr>
              <w:kinsoku w:val="0"/>
              <w:overflowPunct w:val="0"/>
              <w:autoSpaceDE w:val="0"/>
              <w:autoSpaceDN w:val="0"/>
            </w:pPr>
            <w:r w:rsidRPr="000825C3">
              <w:rPr>
                <w:rFonts w:hint="eastAsia"/>
              </w:rPr>
              <w:t>（</w:t>
            </w:r>
            <w:r>
              <w:rPr>
                <w:rFonts w:hint="eastAsia"/>
              </w:rPr>
              <w:t>知りたい情報の内容を具体的に記入してください。</w:t>
            </w:r>
            <w:r w:rsidRPr="000825C3">
              <w:rPr>
                <w:rFonts w:hint="eastAsia"/>
              </w:rPr>
              <w:t>）</w:t>
            </w:r>
          </w:p>
        </w:tc>
      </w:tr>
      <w:tr w:rsidR="00740FBF" w:rsidRPr="000825C3" w14:paraId="294CB087" w14:textId="77777777" w:rsidTr="000422F7">
        <w:trPr>
          <w:trHeight w:val="360"/>
        </w:trPr>
        <w:tc>
          <w:tcPr>
            <w:tcW w:w="2160" w:type="dxa"/>
            <w:vAlign w:val="center"/>
          </w:tcPr>
          <w:p w14:paraId="6939E33F" w14:textId="77777777" w:rsidR="00740FBF" w:rsidRPr="000825C3" w:rsidRDefault="00740FBF" w:rsidP="00740FBF">
            <w:pPr>
              <w:kinsoku w:val="0"/>
              <w:overflowPunct w:val="0"/>
              <w:autoSpaceDE w:val="0"/>
              <w:autoSpaceDN w:val="0"/>
              <w:jc w:val="distribute"/>
            </w:pPr>
            <w:r w:rsidRPr="000825C3">
              <w:rPr>
                <w:rFonts w:hint="eastAsia"/>
              </w:rPr>
              <w:t>開示の方法</w:t>
            </w:r>
          </w:p>
        </w:tc>
        <w:tc>
          <w:tcPr>
            <w:tcW w:w="6720" w:type="dxa"/>
            <w:gridSpan w:val="2"/>
            <w:vAlign w:val="center"/>
          </w:tcPr>
          <w:p w14:paraId="6CCFD641" w14:textId="77777777" w:rsidR="00472A09" w:rsidRDefault="00472A09" w:rsidP="00740FBF">
            <w:pPr>
              <w:kinsoku w:val="0"/>
              <w:overflowPunct w:val="0"/>
              <w:autoSpaceDE w:val="0"/>
              <w:autoSpaceDN w:val="0"/>
            </w:pPr>
            <w:r>
              <w:rPr>
                <w:rFonts w:hint="eastAsia"/>
              </w:rPr>
              <w:t xml:space="preserve">１　</w:t>
            </w:r>
            <w:r w:rsidR="00DA0F5E">
              <w:rPr>
                <w:rFonts w:hint="eastAsia"/>
              </w:rPr>
              <w:t>事務所</w:t>
            </w:r>
            <w:r>
              <w:rPr>
                <w:rFonts w:hint="eastAsia"/>
              </w:rPr>
              <w:t>における開示の実施を希望する。</w:t>
            </w:r>
          </w:p>
          <w:p w14:paraId="7C5B6ACE" w14:textId="77777777" w:rsidR="00740FBF" w:rsidRDefault="00472A09" w:rsidP="00472A09">
            <w:pPr>
              <w:kinsoku w:val="0"/>
              <w:overflowPunct w:val="0"/>
              <w:autoSpaceDE w:val="0"/>
              <w:autoSpaceDN w:val="0"/>
              <w:ind w:firstLineChars="200" w:firstLine="480"/>
            </w:pPr>
            <w:r>
              <w:rPr>
                <w:rFonts w:hint="eastAsia"/>
              </w:rPr>
              <w:t>□</w:t>
            </w:r>
            <w:r w:rsidR="00740FBF" w:rsidRPr="000825C3">
              <w:rPr>
                <w:rFonts w:hint="eastAsia"/>
              </w:rPr>
              <w:t xml:space="preserve">　閲覧　　</w:t>
            </w:r>
            <w:r>
              <w:rPr>
                <w:rFonts w:hint="eastAsia"/>
              </w:rPr>
              <w:t>□</w:t>
            </w:r>
            <w:r w:rsidR="00740FBF" w:rsidRPr="000825C3">
              <w:rPr>
                <w:rFonts w:hint="eastAsia"/>
              </w:rPr>
              <w:t xml:space="preserve">　写しの交付・複製物の供与</w:t>
            </w:r>
          </w:p>
          <w:p w14:paraId="5A1D4FF4" w14:textId="77777777" w:rsidR="00472A09" w:rsidRDefault="00472A09" w:rsidP="00472A09">
            <w:pPr>
              <w:kinsoku w:val="0"/>
              <w:overflowPunct w:val="0"/>
              <w:autoSpaceDE w:val="0"/>
              <w:autoSpaceDN w:val="0"/>
              <w:ind w:firstLineChars="200" w:firstLine="480"/>
            </w:pPr>
            <w:r>
              <w:rPr>
                <w:rFonts w:hint="eastAsia"/>
              </w:rPr>
              <w:t>希望日</w:t>
            </w:r>
            <w:r w:rsidR="00DA0F5E">
              <w:rPr>
                <w:rFonts w:hint="eastAsia"/>
              </w:rPr>
              <w:t xml:space="preserve">　　</w:t>
            </w:r>
            <w:r>
              <w:rPr>
                <w:rFonts w:hint="eastAsia"/>
              </w:rPr>
              <w:t xml:space="preserve">　　　年　　月　　日</w:t>
            </w:r>
          </w:p>
          <w:p w14:paraId="31912BDE" w14:textId="77777777" w:rsidR="00472A09" w:rsidRPr="000825C3" w:rsidRDefault="00472A09" w:rsidP="00472A09">
            <w:pPr>
              <w:kinsoku w:val="0"/>
              <w:overflowPunct w:val="0"/>
              <w:autoSpaceDE w:val="0"/>
              <w:autoSpaceDN w:val="0"/>
            </w:pPr>
            <w:r>
              <w:rPr>
                <w:rFonts w:hint="eastAsia"/>
              </w:rPr>
              <w:t>２　写しの送付を希望する。</w:t>
            </w:r>
          </w:p>
        </w:tc>
      </w:tr>
      <w:tr w:rsidR="00740FBF" w:rsidRPr="000825C3" w14:paraId="63A6C1E9" w14:textId="77777777" w:rsidTr="000422F7">
        <w:trPr>
          <w:trHeight w:val="360"/>
        </w:trPr>
        <w:tc>
          <w:tcPr>
            <w:tcW w:w="2160" w:type="dxa"/>
            <w:vAlign w:val="center"/>
          </w:tcPr>
          <w:p w14:paraId="7E1CEC74" w14:textId="77777777" w:rsidR="00740FBF" w:rsidRPr="000825C3" w:rsidRDefault="00740FBF" w:rsidP="00740FBF">
            <w:pPr>
              <w:kinsoku w:val="0"/>
              <w:overflowPunct w:val="0"/>
              <w:autoSpaceDE w:val="0"/>
              <w:autoSpaceDN w:val="0"/>
              <w:jc w:val="distribute"/>
            </w:pPr>
            <w:r w:rsidRPr="000825C3">
              <w:rPr>
                <w:rFonts w:hint="eastAsia"/>
              </w:rPr>
              <w:t>請求者の区分</w:t>
            </w:r>
          </w:p>
        </w:tc>
        <w:tc>
          <w:tcPr>
            <w:tcW w:w="6720" w:type="dxa"/>
            <w:gridSpan w:val="2"/>
            <w:vAlign w:val="center"/>
          </w:tcPr>
          <w:p w14:paraId="36A80DEF" w14:textId="77777777" w:rsidR="00740FBF" w:rsidRPr="000825C3" w:rsidRDefault="00740FBF" w:rsidP="00740FBF">
            <w:pPr>
              <w:kinsoku w:val="0"/>
              <w:overflowPunct w:val="0"/>
              <w:autoSpaceDE w:val="0"/>
              <w:autoSpaceDN w:val="0"/>
            </w:pPr>
            <w:r w:rsidRPr="000825C3">
              <w:rPr>
                <w:rFonts w:hint="eastAsia"/>
              </w:rPr>
              <w:t xml:space="preserve">１　本人　　２　法定代理人　　３　相続人等　　</w:t>
            </w:r>
          </w:p>
          <w:p w14:paraId="682B63F6" w14:textId="77777777" w:rsidR="00740FBF" w:rsidRPr="000825C3" w:rsidRDefault="00740FBF" w:rsidP="00DA0F5E">
            <w:pPr>
              <w:kinsoku w:val="0"/>
              <w:overflowPunct w:val="0"/>
              <w:autoSpaceDE w:val="0"/>
              <w:autoSpaceDN w:val="0"/>
              <w:ind w:left="240" w:hangingChars="100" w:hanging="240"/>
            </w:pPr>
            <w:r w:rsidRPr="000825C3">
              <w:rPr>
                <w:rFonts w:hint="eastAsia"/>
              </w:rPr>
              <w:t>４　本人又は相続人等の委任による代理人（特定個人情報</w:t>
            </w:r>
            <w:r>
              <w:rPr>
                <w:rFonts w:hint="eastAsia"/>
              </w:rPr>
              <w:t>等</w:t>
            </w:r>
            <w:r w:rsidRPr="000825C3">
              <w:rPr>
                <w:rFonts w:hint="eastAsia"/>
              </w:rPr>
              <w:t>に限る。）</w:t>
            </w:r>
          </w:p>
        </w:tc>
      </w:tr>
      <w:tr w:rsidR="00740FBF" w:rsidRPr="000825C3" w14:paraId="72C8CDCD" w14:textId="77777777" w:rsidTr="000422F7">
        <w:trPr>
          <w:cantSplit/>
          <w:trHeight w:val="630"/>
        </w:trPr>
        <w:tc>
          <w:tcPr>
            <w:tcW w:w="2160" w:type="dxa"/>
            <w:vMerge w:val="restart"/>
            <w:vAlign w:val="center"/>
          </w:tcPr>
          <w:p w14:paraId="0F69F6EB" w14:textId="77777777" w:rsidR="00740FBF" w:rsidRPr="000825C3" w:rsidRDefault="00341268" w:rsidP="00740FBF">
            <w:pPr>
              <w:kinsoku w:val="0"/>
              <w:overflowPunct w:val="0"/>
              <w:autoSpaceDE w:val="0"/>
              <w:autoSpaceDN w:val="0"/>
            </w:pPr>
            <w:r>
              <w:rPr>
                <w:rFonts w:hint="eastAsia"/>
              </w:rPr>
              <w:t>保有</w:t>
            </w:r>
            <w:r w:rsidR="00740FBF" w:rsidRPr="000825C3">
              <w:rPr>
                <w:rFonts w:hint="eastAsia"/>
              </w:rPr>
              <w:t>個人情報の本人の状況等（代理人又は相続人等による請求の場合）</w:t>
            </w:r>
          </w:p>
        </w:tc>
        <w:tc>
          <w:tcPr>
            <w:tcW w:w="2040" w:type="dxa"/>
            <w:vAlign w:val="center"/>
          </w:tcPr>
          <w:p w14:paraId="6F323EBB" w14:textId="77777777" w:rsidR="00740FBF" w:rsidRPr="000825C3" w:rsidRDefault="00740FBF" w:rsidP="00740FBF">
            <w:pPr>
              <w:kinsoku w:val="0"/>
              <w:overflowPunct w:val="0"/>
              <w:autoSpaceDE w:val="0"/>
              <w:autoSpaceDN w:val="0"/>
              <w:jc w:val="distribute"/>
            </w:pPr>
            <w:r w:rsidRPr="000825C3">
              <w:rPr>
                <w:rFonts w:hint="eastAsia"/>
              </w:rPr>
              <w:t>本人の状況</w:t>
            </w:r>
          </w:p>
          <w:p w14:paraId="759D6FF6" w14:textId="77777777" w:rsidR="00740FBF" w:rsidRPr="000825C3" w:rsidRDefault="00740FBF" w:rsidP="000422F7">
            <w:pPr>
              <w:kinsoku w:val="0"/>
              <w:overflowPunct w:val="0"/>
              <w:autoSpaceDE w:val="0"/>
              <w:autoSpaceDN w:val="0"/>
            </w:pPr>
            <w:r w:rsidRPr="000825C3">
              <w:rPr>
                <w:rFonts w:hint="eastAsia"/>
              </w:rPr>
              <w:t>（法定代理人による請求の場合）</w:t>
            </w:r>
          </w:p>
        </w:tc>
        <w:tc>
          <w:tcPr>
            <w:tcW w:w="4680" w:type="dxa"/>
            <w:vAlign w:val="center"/>
          </w:tcPr>
          <w:p w14:paraId="33DD1D17" w14:textId="77777777" w:rsidR="00740FBF" w:rsidRPr="000825C3" w:rsidRDefault="00740FBF" w:rsidP="00740FBF">
            <w:pPr>
              <w:kinsoku w:val="0"/>
              <w:overflowPunct w:val="0"/>
              <w:autoSpaceDE w:val="0"/>
              <w:autoSpaceDN w:val="0"/>
            </w:pPr>
            <w:r w:rsidRPr="000825C3">
              <w:rPr>
                <w:rFonts w:hint="eastAsia"/>
              </w:rPr>
              <w:t xml:space="preserve">□本人又は相続人等が　</w:t>
            </w:r>
          </w:p>
          <w:p w14:paraId="44B1C469" w14:textId="77777777" w:rsidR="00740FBF" w:rsidRPr="000825C3" w:rsidRDefault="00740FBF" w:rsidP="00740FBF">
            <w:pPr>
              <w:kinsoku w:val="0"/>
              <w:overflowPunct w:val="0"/>
              <w:autoSpaceDE w:val="0"/>
              <w:autoSpaceDN w:val="0"/>
              <w:ind w:firstLineChars="100" w:firstLine="240"/>
            </w:pPr>
            <w:r w:rsidRPr="000825C3">
              <w:rPr>
                <w:rFonts w:hint="eastAsia"/>
              </w:rPr>
              <w:t>未成年者　・　成年被後見人　である。</w:t>
            </w:r>
          </w:p>
        </w:tc>
      </w:tr>
      <w:tr w:rsidR="00740FBF" w:rsidRPr="000825C3" w14:paraId="3D56EB24" w14:textId="77777777" w:rsidTr="000422F7">
        <w:trPr>
          <w:cantSplit/>
          <w:trHeight w:val="70"/>
        </w:trPr>
        <w:tc>
          <w:tcPr>
            <w:tcW w:w="2160" w:type="dxa"/>
            <w:vMerge/>
            <w:vAlign w:val="center"/>
          </w:tcPr>
          <w:p w14:paraId="1C8C33A0" w14:textId="77777777" w:rsidR="00740FBF" w:rsidRPr="000825C3" w:rsidRDefault="00740FBF" w:rsidP="00740FBF">
            <w:pPr>
              <w:kinsoku w:val="0"/>
              <w:overflowPunct w:val="0"/>
              <w:autoSpaceDE w:val="0"/>
              <w:autoSpaceDN w:val="0"/>
            </w:pPr>
          </w:p>
        </w:tc>
        <w:tc>
          <w:tcPr>
            <w:tcW w:w="2040" w:type="dxa"/>
            <w:vAlign w:val="center"/>
          </w:tcPr>
          <w:p w14:paraId="49A5483B" w14:textId="77777777" w:rsidR="00740FBF" w:rsidRPr="000825C3" w:rsidRDefault="00740FBF" w:rsidP="00740FBF">
            <w:pPr>
              <w:kinsoku w:val="0"/>
              <w:overflowPunct w:val="0"/>
              <w:autoSpaceDE w:val="0"/>
              <w:autoSpaceDN w:val="0"/>
            </w:pPr>
            <w:r w:rsidRPr="000825C3">
              <w:rPr>
                <w:rFonts w:hint="eastAsia"/>
              </w:rPr>
              <w:t>（本人等の委任による代理人が請求する場合）</w:t>
            </w:r>
          </w:p>
        </w:tc>
        <w:tc>
          <w:tcPr>
            <w:tcW w:w="4680" w:type="dxa"/>
            <w:vAlign w:val="center"/>
          </w:tcPr>
          <w:p w14:paraId="64D0E7BB" w14:textId="77777777" w:rsidR="00740FBF" w:rsidRPr="000825C3" w:rsidRDefault="00740FBF" w:rsidP="00740FBF">
            <w:pPr>
              <w:kinsoku w:val="0"/>
              <w:overflowPunct w:val="0"/>
              <w:autoSpaceDE w:val="0"/>
              <w:autoSpaceDN w:val="0"/>
              <w:ind w:left="240" w:hangingChars="100" w:hanging="240"/>
            </w:pPr>
            <w:r w:rsidRPr="000825C3">
              <w:rPr>
                <w:rFonts w:hint="eastAsia"/>
              </w:rPr>
              <w:t>□本人又は相続人等から書面で委任を受けている。</w:t>
            </w:r>
          </w:p>
        </w:tc>
      </w:tr>
      <w:tr w:rsidR="00740FBF" w:rsidRPr="000825C3" w14:paraId="28C3FDE5" w14:textId="77777777" w:rsidTr="000422F7">
        <w:trPr>
          <w:cantSplit/>
          <w:trHeight w:val="1005"/>
        </w:trPr>
        <w:tc>
          <w:tcPr>
            <w:tcW w:w="2160" w:type="dxa"/>
            <w:vMerge/>
            <w:vAlign w:val="center"/>
          </w:tcPr>
          <w:p w14:paraId="4A87A7BC" w14:textId="77777777" w:rsidR="00740FBF" w:rsidRPr="000825C3" w:rsidRDefault="00740FBF" w:rsidP="00740FBF">
            <w:pPr>
              <w:kinsoku w:val="0"/>
              <w:overflowPunct w:val="0"/>
              <w:autoSpaceDE w:val="0"/>
              <w:autoSpaceDN w:val="0"/>
            </w:pPr>
          </w:p>
        </w:tc>
        <w:tc>
          <w:tcPr>
            <w:tcW w:w="2040" w:type="dxa"/>
            <w:vAlign w:val="center"/>
          </w:tcPr>
          <w:p w14:paraId="513AA11A" w14:textId="77777777" w:rsidR="00740FBF" w:rsidRPr="000825C3" w:rsidRDefault="00740FBF" w:rsidP="00740FBF">
            <w:pPr>
              <w:kinsoku w:val="0"/>
              <w:overflowPunct w:val="0"/>
              <w:autoSpaceDE w:val="0"/>
              <w:autoSpaceDN w:val="0"/>
              <w:jc w:val="distribute"/>
            </w:pPr>
            <w:r w:rsidRPr="000825C3">
              <w:rPr>
                <w:rFonts w:hint="eastAsia"/>
              </w:rPr>
              <w:t>本人との関係</w:t>
            </w:r>
          </w:p>
          <w:p w14:paraId="51433910" w14:textId="77777777" w:rsidR="00740FBF" w:rsidRPr="000825C3" w:rsidRDefault="00740FBF" w:rsidP="00740FBF">
            <w:pPr>
              <w:kinsoku w:val="0"/>
              <w:overflowPunct w:val="0"/>
              <w:autoSpaceDE w:val="0"/>
              <w:autoSpaceDN w:val="0"/>
            </w:pPr>
            <w:r w:rsidRPr="000825C3">
              <w:rPr>
                <w:rFonts w:hint="eastAsia"/>
              </w:rPr>
              <w:t>（相続人等による請求の場合）</w:t>
            </w:r>
          </w:p>
        </w:tc>
        <w:tc>
          <w:tcPr>
            <w:tcW w:w="4680" w:type="dxa"/>
            <w:vAlign w:val="center"/>
          </w:tcPr>
          <w:p w14:paraId="1AF0F3C1" w14:textId="77777777" w:rsidR="00740FBF" w:rsidRPr="000825C3" w:rsidRDefault="00740FBF" w:rsidP="00740FBF">
            <w:pPr>
              <w:kinsoku w:val="0"/>
              <w:overflowPunct w:val="0"/>
              <w:autoSpaceDE w:val="0"/>
              <w:autoSpaceDN w:val="0"/>
            </w:pPr>
            <w:r w:rsidRPr="000825C3">
              <w:rPr>
                <w:rFonts w:hint="eastAsia"/>
              </w:rPr>
              <w:t>配偶者（婚姻の届出をしていないが事実上婚姻関係にあった者を含む。）・　子　・　父母　・　孫　・　祖父母　・　兄弟姉妹</w:t>
            </w:r>
          </w:p>
        </w:tc>
      </w:tr>
      <w:tr w:rsidR="00740FBF" w:rsidRPr="000825C3" w14:paraId="0DD00BBD" w14:textId="77777777" w:rsidTr="000422F7">
        <w:trPr>
          <w:cantSplit/>
          <w:trHeight w:val="360"/>
        </w:trPr>
        <w:tc>
          <w:tcPr>
            <w:tcW w:w="2160" w:type="dxa"/>
            <w:vMerge/>
            <w:vAlign w:val="center"/>
          </w:tcPr>
          <w:p w14:paraId="01EFF850" w14:textId="77777777" w:rsidR="00740FBF" w:rsidRPr="000825C3" w:rsidRDefault="00740FBF" w:rsidP="00740FBF">
            <w:pPr>
              <w:kinsoku w:val="0"/>
              <w:overflowPunct w:val="0"/>
              <w:autoSpaceDE w:val="0"/>
              <w:autoSpaceDN w:val="0"/>
            </w:pPr>
          </w:p>
        </w:tc>
        <w:tc>
          <w:tcPr>
            <w:tcW w:w="2040" w:type="dxa"/>
            <w:vAlign w:val="center"/>
          </w:tcPr>
          <w:p w14:paraId="6E15B86D" w14:textId="77777777" w:rsidR="00740FBF" w:rsidRPr="000825C3" w:rsidRDefault="00740FBF" w:rsidP="00740FBF">
            <w:pPr>
              <w:kinsoku w:val="0"/>
              <w:overflowPunct w:val="0"/>
              <w:autoSpaceDE w:val="0"/>
              <w:autoSpaceDN w:val="0"/>
              <w:jc w:val="distribute"/>
            </w:pPr>
            <w:r w:rsidRPr="000825C3">
              <w:rPr>
                <w:rFonts w:hint="eastAsia"/>
              </w:rPr>
              <w:t>本人の住所</w:t>
            </w:r>
          </w:p>
        </w:tc>
        <w:tc>
          <w:tcPr>
            <w:tcW w:w="4680" w:type="dxa"/>
            <w:vAlign w:val="center"/>
          </w:tcPr>
          <w:p w14:paraId="5251239C" w14:textId="77777777" w:rsidR="00740FBF" w:rsidRPr="000825C3" w:rsidRDefault="00740FBF" w:rsidP="00740FBF">
            <w:pPr>
              <w:kinsoku w:val="0"/>
              <w:overflowPunct w:val="0"/>
              <w:autoSpaceDE w:val="0"/>
              <w:autoSpaceDN w:val="0"/>
            </w:pPr>
            <w:r w:rsidRPr="000825C3">
              <w:rPr>
                <w:rFonts w:hint="eastAsia"/>
              </w:rPr>
              <w:t xml:space="preserve">　</w:t>
            </w:r>
          </w:p>
        </w:tc>
      </w:tr>
      <w:tr w:rsidR="00740FBF" w:rsidRPr="000825C3" w14:paraId="5B0AAE42" w14:textId="77777777" w:rsidTr="000422F7">
        <w:trPr>
          <w:cantSplit/>
          <w:trHeight w:val="360"/>
        </w:trPr>
        <w:tc>
          <w:tcPr>
            <w:tcW w:w="2160" w:type="dxa"/>
            <w:vMerge/>
            <w:vAlign w:val="center"/>
          </w:tcPr>
          <w:p w14:paraId="015F1300" w14:textId="77777777" w:rsidR="00740FBF" w:rsidRPr="000825C3" w:rsidRDefault="00740FBF" w:rsidP="00740FBF">
            <w:pPr>
              <w:kinsoku w:val="0"/>
              <w:overflowPunct w:val="0"/>
              <w:autoSpaceDE w:val="0"/>
              <w:autoSpaceDN w:val="0"/>
            </w:pPr>
          </w:p>
        </w:tc>
        <w:tc>
          <w:tcPr>
            <w:tcW w:w="2040" w:type="dxa"/>
            <w:vAlign w:val="center"/>
          </w:tcPr>
          <w:p w14:paraId="3768A976" w14:textId="77777777" w:rsidR="00740FBF" w:rsidRPr="000825C3" w:rsidRDefault="00740FBF" w:rsidP="00740FBF">
            <w:pPr>
              <w:kinsoku w:val="0"/>
              <w:overflowPunct w:val="0"/>
              <w:autoSpaceDE w:val="0"/>
              <w:autoSpaceDN w:val="0"/>
              <w:jc w:val="distribute"/>
            </w:pPr>
            <w:r w:rsidRPr="000825C3">
              <w:rPr>
                <w:rFonts w:hint="eastAsia"/>
              </w:rPr>
              <w:t>本人の氏名</w:t>
            </w:r>
          </w:p>
        </w:tc>
        <w:tc>
          <w:tcPr>
            <w:tcW w:w="4680" w:type="dxa"/>
            <w:vAlign w:val="center"/>
          </w:tcPr>
          <w:p w14:paraId="4539F221" w14:textId="77777777" w:rsidR="00740FBF" w:rsidRPr="000825C3" w:rsidRDefault="00740FBF" w:rsidP="00740FBF">
            <w:pPr>
              <w:kinsoku w:val="0"/>
              <w:overflowPunct w:val="0"/>
              <w:autoSpaceDE w:val="0"/>
              <w:autoSpaceDN w:val="0"/>
            </w:pPr>
            <w:r w:rsidRPr="000825C3">
              <w:rPr>
                <w:rFonts w:hint="eastAsia"/>
              </w:rPr>
              <w:t xml:space="preserve">　</w:t>
            </w:r>
          </w:p>
        </w:tc>
      </w:tr>
      <w:tr w:rsidR="00740FBF" w:rsidRPr="000825C3" w14:paraId="2A461482" w14:textId="77777777" w:rsidTr="000422F7">
        <w:trPr>
          <w:cantSplit/>
          <w:trHeight w:val="360"/>
        </w:trPr>
        <w:tc>
          <w:tcPr>
            <w:tcW w:w="2160" w:type="dxa"/>
            <w:vMerge/>
            <w:vAlign w:val="center"/>
          </w:tcPr>
          <w:p w14:paraId="43CC04C0" w14:textId="77777777" w:rsidR="00740FBF" w:rsidRPr="000825C3" w:rsidRDefault="00740FBF" w:rsidP="00740FBF">
            <w:pPr>
              <w:kinsoku w:val="0"/>
              <w:overflowPunct w:val="0"/>
              <w:autoSpaceDE w:val="0"/>
              <w:autoSpaceDN w:val="0"/>
            </w:pPr>
          </w:p>
        </w:tc>
        <w:tc>
          <w:tcPr>
            <w:tcW w:w="2040" w:type="dxa"/>
            <w:vAlign w:val="center"/>
          </w:tcPr>
          <w:p w14:paraId="04DF0D60" w14:textId="77777777" w:rsidR="00740FBF" w:rsidRPr="000825C3" w:rsidRDefault="00740FBF" w:rsidP="00740FBF">
            <w:pPr>
              <w:kinsoku w:val="0"/>
              <w:overflowPunct w:val="0"/>
              <w:autoSpaceDE w:val="0"/>
              <w:autoSpaceDN w:val="0"/>
              <w:jc w:val="distribute"/>
            </w:pPr>
            <w:r w:rsidRPr="000825C3">
              <w:rPr>
                <w:rFonts w:hint="eastAsia"/>
              </w:rPr>
              <w:t>電話番号</w:t>
            </w:r>
          </w:p>
        </w:tc>
        <w:tc>
          <w:tcPr>
            <w:tcW w:w="4680" w:type="dxa"/>
            <w:vAlign w:val="center"/>
          </w:tcPr>
          <w:p w14:paraId="7C10C442" w14:textId="77777777" w:rsidR="00740FBF" w:rsidRPr="000825C3" w:rsidRDefault="00740FBF" w:rsidP="00740FBF">
            <w:pPr>
              <w:kinsoku w:val="0"/>
              <w:overflowPunct w:val="0"/>
              <w:autoSpaceDE w:val="0"/>
              <w:autoSpaceDN w:val="0"/>
            </w:pPr>
            <w:r w:rsidRPr="000825C3">
              <w:rPr>
                <w:rFonts w:hint="eastAsia"/>
              </w:rPr>
              <w:t xml:space="preserve">　</w:t>
            </w:r>
          </w:p>
        </w:tc>
      </w:tr>
    </w:tbl>
    <w:p w14:paraId="6045B6A7" w14:textId="77777777" w:rsidR="000422F7" w:rsidRDefault="00016D1A" w:rsidP="00740FBF">
      <w:pPr>
        <w:kinsoku w:val="0"/>
        <w:overflowPunct w:val="0"/>
        <w:autoSpaceDE w:val="0"/>
        <w:autoSpaceDN w:val="0"/>
        <w:ind w:leftChars="100" w:left="240"/>
      </w:pPr>
      <w:r>
        <w:rPr>
          <w:rFonts w:hint="eastAsia"/>
        </w:rPr>
        <w:t xml:space="preserve">　</w:t>
      </w:r>
    </w:p>
    <w:p w14:paraId="5D8D94DE" w14:textId="0AEDCFB3" w:rsidR="00740FBF" w:rsidRDefault="00016D1A" w:rsidP="000422F7">
      <w:pPr>
        <w:kinsoku w:val="0"/>
        <w:overflowPunct w:val="0"/>
        <w:autoSpaceDE w:val="0"/>
        <w:autoSpaceDN w:val="0"/>
        <w:ind w:leftChars="100" w:left="240" w:firstLineChars="100" w:firstLine="240"/>
      </w:pPr>
      <w:r>
        <w:rPr>
          <w:rFonts w:hint="eastAsia"/>
        </w:rPr>
        <w:lastRenderedPageBreak/>
        <w:t>以下の欄には、記入しないでください。</w:t>
      </w:r>
    </w:p>
    <w:tbl>
      <w:tblPr>
        <w:tblStyle w:val="a3"/>
        <w:tblW w:w="0" w:type="auto"/>
        <w:tblInd w:w="240" w:type="dxa"/>
        <w:tblLook w:val="04A0" w:firstRow="1" w:lastRow="0" w:firstColumn="1" w:lastColumn="0" w:noHBand="0" w:noVBand="1"/>
      </w:tblPr>
      <w:tblGrid>
        <w:gridCol w:w="1915"/>
        <w:gridCol w:w="6963"/>
      </w:tblGrid>
      <w:tr w:rsidR="00016D1A" w14:paraId="05D7F595" w14:textId="77777777" w:rsidTr="00016D1A">
        <w:tc>
          <w:tcPr>
            <w:tcW w:w="1915" w:type="dxa"/>
          </w:tcPr>
          <w:p w14:paraId="1B94FA18" w14:textId="77777777" w:rsidR="00016D1A" w:rsidRDefault="00016D1A" w:rsidP="00016D1A">
            <w:pPr>
              <w:kinsoku w:val="0"/>
              <w:overflowPunct w:val="0"/>
              <w:autoSpaceDE w:val="0"/>
              <w:autoSpaceDN w:val="0"/>
              <w:jc w:val="distribute"/>
            </w:pPr>
            <w:r>
              <w:rPr>
                <w:rFonts w:hint="eastAsia"/>
              </w:rPr>
              <w:t>請求者等の確認</w:t>
            </w:r>
          </w:p>
        </w:tc>
        <w:tc>
          <w:tcPr>
            <w:tcW w:w="6963" w:type="dxa"/>
          </w:tcPr>
          <w:p w14:paraId="3D4B1E58" w14:textId="77777777" w:rsidR="00016D1A" w:rsidRDefault="00016D1A" w:rsidP="00740FBF">
            <w:pPr>
              <w:kinsoku w:val="0"/>
              <w:overflowPunct w:val="0"/>
              <w:autoSpaceDE w:val="0"/>
              <w:autoSpaceDN w:val="0"/>
            </w:pPr>
          </w:p>
        </w:tc>
      </w:tr>
      <w:tr w:rsidR="00016D1A" w14:paraId="004FC243" w14:textId="77777777" w:rsidTr="000422F7">
        <w:tc>
          <w:tcPr>
            <w:tcW w:w="1915" w:type="dxa"/>
            <w:tcBorders>
              <w:bottom w:val="single" w:sz="4" w:space="0" w:color="auto"/>
            </w:tcBorders>
          </w:tcPr>
          <w:p w14:paraId="48F4FFEA" w14:textId="77777777" w:rsidR="00016D1A" w:rsidRDefault="00016D1A" w:rsidP="00016D1A">
            <w:pPr>
              <w:kinsoku w:val="0"/>
              <w:overflowPunct w:val="0"/>
              <w:autoSpaceDE w:val="0"/>
              <w:autoSpaceDN w:val="0"/>
              <w:jc w:val="distribute"/>
            </w:pPr>
            <w:r>
              <w:rPr>
                <w:rFonts w:hint="eastAsia"/>
              </w:rPr>
              <w:t>担当課・所</w:t>
            </w:r>
          </w:p>
        </w:tc>
        <w:tc>
          <w:tcPr>
            <w:tcW w:w="6963" w:type="dxa"/>
            <w:tcBorders>
              <w:bottom w:val="single" w:sz="4" w:space="0" w:color="auto"/>
            </w:tcBorders>
          </w:tcPr>
          <w:p w14:paraId="7A0A82FB" w14:textId="77777777" w:rsidR="00016D1A" w:rsidRDefault="00016D1A" w:rsidP="00740FBF">
            <w:pPr>
              <w:kinsoku w:val="0"/>
              <w:overflowPunct w:val="0"/>
              <w:autoSpaceDE w:val="0"/>
              <w:autoSpaceDN w:val="0"/>
            </w:pPr>
          </w:p>
        </w:tc>
      </w:tr>
      <w:tr w:rsidR="00016D1A" w14:paraId="2ED0E79D" w14:textId="77777777" w:rsidTr="000422F7">
        <w:tc>
          <w:tcPr>
            <w:tcW w:w="1915" w:type="dxa"/>
            <w:tcBorders>
              <w:bottom w:val="single" w:sz="4" w:space="0" w:color="auto"/>
            </w:tcBorders>
          </w:tcPr>
          <w:p w14:paraId="0EDC272F" w14:textId="77777777" w:rsidR="00016D1A" w:rsidRDefault="00016D1A" w:rsidP="00016D1A">
            <w:pPr>
              <w:kinsoku w:val="0"/>
              <w:overflowPunct w:val="0"/>
              <w:autoSpaceDE w:val="0"/>
              <w:autoSpaceDN w:val="0"/>
              <w:jc w:val="distribute"/>
            </w:pPr>
            <w:r>
              <w:rPr>
                <w:rFonts w:hint="eastAsia"/>
              </w:rPr>
              <w:t>備考</w:t>
            </w:r>
          </w:p>
        </w:tc>
        <w:tc>
          <w:tcPr>
            <w:tcW w:w="6963" w:type="dxa"/>
            <w:tcBorders>
              <w:bottom w:val="single" w:sz="4" w:space="0" w:color="auto"/>
            </w:tcBorders>
          </w:tcPr>
          <w:p w14:paraId="2ED7FB50" w14:textId="77777777" w:rsidR="00016D1A" w:rsidRDefault="00016D1A" w:rsidP="00740FBF">
            <w:pPr>
              <w:kinsoku w:val="0"/>
              <w:overflowPunct w:val="0"/>
              <w:autoSpaceDE w:val="0"/>
              <w:autoSpaceDN w:val="0"/>
            </w:pPr>
          </w:p>
        </w:tc>
      </w:tr>
    </w:tbl>
    <w:p w14:paraId="1F523CE4" w14:textId="77777777" w:rsidR="00B5260A" w:rsidRDefault="00016D1A" w:rsidP="00016D1A">
      <w:pPr>
        <w:kinsoku w:val="0"/>
        <w:overflowPunct w:val="0"/>
        <w:autoSpaceDE w:val="0"/>
        <w:autoSpaceDN w:val="0"/>
        <w:ind w:leftChars="100" w:left="1200" w:hangingChars="400" w:hanging="960"/>
      </w:pPr>
      <w:r>
        <w:rPr>
          <w:rFonts w:hint="eastAsia"/>
        </w:rPr>
        <w:t>（注）１　請求の際は、本人であることを証明する書類（運転免許証、</w:t>
      </w:r>
      <w:r w:rsidR="00B5260A">
        <w:rPr>
          <w:rFonts w:hint="eastAsia"/>
        </w:rPr>
        <w:t>健康保険の被保険者証</w:t>
      </w:r>
      <w:r>
        <w:rPr>
          <w:rFonts w:hint="eastAsia"/>
        </w:rPr>
        <w:t>、個人番号カードその他これらに類する書類）の提出又は提示が必要です。</w:t>
      </w:r>
      <w:r w:rsidR="007A4F46">
        <w:rPr>
          <w:rFonts w:hint="eastAsia"/>
        </w:rPr>
        <w:t>ただし、</w:t>
      </w:r>
      <w:r w:rsidR="00B5260A">
        <w:rPr>
          <w:rFonts w:hint="eastAsia"/>
        </w:rPr>
        <w:t>郵送又は電子メールにより</w:t>
      </w:r>
      <w:r w:rsidR="009A7E3D">
        <w:rPr>
          <w:rFonts w:hint="eastAsia"/>
        </w:rPr>
        <w:t>請求する</w:t>
      </w:r>
      <w:r w:rsidR="00B5260A">
        <w:rPr>
          <w:rFonts w:hint="eastAsia"/>
        </w:rPr>
        <w:t>際は、</w:t>
      </w:r>
      <w:r w:rsidR="007A4F46">
        <w:rPr>
          <w:rFonts w:hint="eastAsia"/>
        </w:rPr>
        <w:t>当該</w:t>
      </w:r>
      <w:r w:rsidR="009A7E3D">
        <w:rPr>
          <w:rFonts w:hint="eastAsia"/>
        </w:rPr>
        <w:t>書類の写し等を開示請求書に添付してください。</w:t>
      </w:r>
    </w:p>
    <w:p w14:paraId="30F6BBEA" w14:textId="77777777" w:rsidR="00016D1A" w:rsidRDefault="00016D1A" w:rsidP="00016D1A">
      <w:pPr>
        <w:kinsoku w:val="0"/>
        <w:overflowPunct w:val="0"/>
        <w:autoSpaceDE w:val="0"/>
        <w:autoSpaceDN w:val="0"/>
        <w:ind w:leftChars="400" w:left="1200" w:hangingChars="100" w:hanging="240"/>
      </w:pPr>
      <w:r>
        <w:rPr>
          <w:rFonts w:hint="eastAsia"/>
        </w:rPr>
        <w:t>２　本人以外の者が請求するときは、次に掲げる場合に応じた書類の提出又は提示が必要です。</w:t>
      </w:r>
    </w:p>
    <w:p w14:paraId="0493C59F" w14:textId="77777777" w:rsidR="00016D1A" w:rsidRDefault="00016D1A" w:rsidP="00016D1A">
      <w:pPr>
        <w:kinsoku w:val="0"/>
        <w:overflowPunct w:val="0"/>
        <w:autoSpaceDE w:val="0"/>
        <w:autoSpaceDN w:val="0"/>
        <w:ind w:leftChars="100" w:left="240" w:firstLineChars="400" w:firstLine="960"/>
      </w:pPr>
      <w:r>
        <w:rPr>
          <w:rFonts w:hint="eastAsia"/>
        </w:rPr>
        <w:t>（１）　法定代理人又は相続人等が請求する場合</w:t>
      </w:r>
    </w:p>
    <w:p w14:paraId="34110E6C" w14:textId="77777777" w:rsidR="00016D1A" w:rsidRDefault="00016D1A" w:rsidP="00016D1A">
      <w:pPr>
        <w:kinsoku w:val="0"/>
        <w:overflowPunct w:val="0"/>
        <w:autoSpaceDE w:val="0"/>
        <w:autoSpaceDN w:val="0"/>
        <w:ind w:leftChars="100" w:left="240" w:firstLineChars="700" w:firstLine="1680"/>
      </w:pPr>
      <w:r>
        <w:rPr>
          <w:rFonts w:hint="eastAsia"/>
        </w:rPr>
        <w:t>ア　請求者（法定代理人等）に係る１の書類</w:t>
      </w:r>
    </w:p>
    <w:p w14:paraId="0D631EC7" w14:textId="77777777" w:rsidR="00016D1A" w:rsidRDefault="00016D1A" w:rsidP="00016D1A">
      <w:pPr>
        <w:kinsoku w:val="0"/>
        <w:overflowPunct w:val="0"/>
        <w:autoSpaceDE w:val="0"/>
        <w:autoSpaceDN w:val="0"/>
        <w:ind w:leftChars="800" w:left="2160" w:hangingChars="100" w:hanging="240"/>
      </w:pPr>
      <w:r>
        <w:rPr>
          <w:rFonts w:hint="eastAsia"/>
        </w:rPr>
        <w:t>イ　請求者と本人との関係を証明するために必要な書類（戸籍謄本、成年後見に係る登記事項証明書等）</w:t>
      </w:r>
    </w:p>
    <w:p w14:paraId="2EA06E18" w14:textId="77777777" w:rsidR="00016D1A" w:rsidRDefault="00016D1A" w:rsidP="00016D1A">
      <w:pPr>
        <w:kinsoku w:val="0"/>
        <w:overflowPunct w:val="0"/>
        <w:autoSpaceDE w:val="0"/>
        <w:autoSpaceDN w:val="0"/>
        <w:ind w:leftChars="500" w:left="1920" w:hangingChars="300" w:hanging="720"/>
      </w:pPr>
      <w:r>
        <w:rPr>
          <w:rFonts w:hint="eastAsia"/>
        </w:rPr>
        <w:t>（２）　本人又は相続人等の委任により代理人が請求する場合</w:t>
      </w:r>
    </w:p>
    <w:p w14:paraId="5BAC523A" w14:textId="77777777" w:rsidR="00016D1A" w:rsidRDefault="00016D1A" w:rsidP="00016D1A">
      <w:pPr>
        <w:kinsoku w:val="0"/>
        <w:overflowPunct w:val="0"/>
        <w:autoSpaceDE w:val="0"/>
        <w:autoSpaceDN w:val="0"/>
        <w:ind w:leftChars="100" w:left="240" w:firstLineChars="700" w:firstLine="1680"/>
      </w:pPr>
      <w:r>
        <w:rPr>
          <w:rFonts w:hint="eastAsia"/>
        </w:rPr>
        <w:t>ア　請求者（代理人）に係る１の書類</w:t>
      </w:r>
    </w:p>
    <w:p w14:paraId="7CDB6E28" w14:textId="77777777" w:rsidR="00016D1A" w:rsidRDefault="00016D1A" w:rsidP="00016D1A">
      <w:pPr>
        <w:kinsoku w:val="0"/>
        <w:overflowPunct w:val="0"/>
        <w:autoSpaceDE w:val="0"/>
        <w:autoSpaceDN w:val="0"/>
        <w:ind w:leftChars="800" w:left="2160" w:hangingChars="100" w:hanging="240"/>
      </w:pPr>
      <w:r>
        <w:rPr>
          <w:rFonts w:hint="eastAsia"/>
        </w:rPr>
        <w:t>イ　本人又は相続人等による委任状及び当該本人又は相続人等が委任状に押印した印鑑に係る印鑑登録証明書（</w:t>
      </w:r>
      <w:r w:rsidR="001E5B09">
        <w:rPr>
          <w:rFonts w:hint="eastAsia"/>
        </w:rPr>
        <w:t>いずれも</w:t>
      </w:r>
      <w:r>
        <w:rPr>
          <w:rFonts w:hint="eastAsia"/>
        </w:rPr>
        <w:t>請求の日前３０日以内に作成されたものに限ります。）</w:t>
      </w:r>
    </w:p>
    <w:p w14:paraId="091DF4BD" w14:textId="77777777" w:rsidR="00016D1A" w:rsidRDefault="00016D1A" w:rsidP="00016D1A">
      <w:pPr>
        <w:kinsoku w:val="0"/>
        <w:overflowPunct w:val="0"/>
        <w:autoSpaceDE w:val="0"/>
        <w:autoSpaceDN w:val="0"/>
        <w:ind w:leftChars="100" w:left="240" w:firstLineChars="400" w:firstLine="960"/>
      </w:pPr>
      <w:r>
        <w:rPr>
          <w:rFonts w:hint="eastAsia"/>
        </w:rPr>
        <w:t>（３）　法人が法定代理人として請求する場合</w:t>
      </w:r>
    </w:p>
    <w:p w14:paraId="5D42A20B" w14:textId="77777777" w:rsidR="00016D1A" w:rsidRDefault="00016D1A" w:rsidP="00016D1A">
      <w:pPr>
        <w:kinsoku w:val="0"/>
        <w:overflowPunct w:val="0"/>
        <w:autoSpaceDE w:val="0"/>
        <w:autoSpaceDN w:val="0"/>
        <w:ind w:leftChars="100" w:left="240" w:firstLineChars="700" w:firstLine="1680"/>
      </w:pPr>
      <w:r>
        <w:rPr>
          <w:rFonts w:hint="eastAsia"/>
        </w:rPr>
        <w:t>ア　（１）イの書類</w:t>
      </w:r>
    </w:p>
    <w:p w14:paraId="604F605A" w14:textId="77777777" w:rsidR="00016D1A" w:rsidRDefault="00016D1A" w:rsidP="00016D1A">
      <w:pPr>
        <w:kinsoku w:val="0"/>
        <w:overflowPunct w:val="0"/>
        <w:autoSpaceDE w:val="0"/>
        <w:autoSpaceDN w:val="0"/>
        <w:ind w:leftChars="800" w:left="2160" w:hangingChars="100" w:hanging="240"/>
      </w:pPr>
      <w:r>
        <w:rPr>
          <w:rFonts w:hint="eastAsia"/>
        </w:rPr>
        <w:t>イ　法人の社員を使者として請求する場合は、法人の社員であることを証明する書類（身分証明書等）及び法人の委任状</w:t>
      </w:r>
    </w:p>
    <w:p w14:paraId="60304D29" w14:textId="77777777" w:rsidR="00016D1A" w:rsidRDefault="00016D1A" w:rsidP="00016D1A">
      <w:pPr>
        <w:kinsoku w:val="0"/>
        <w:overflowPunct w:val="0"/>
        <w:autoSpaceDE w:val="0"/>
        <w:autoSpaceDN w:val="0"/>
        <w:ind w:leftChars="500" w:left="1920" w:hangingChars="300" w:hanging="720"/>
      </w:pPr>
      <w:r>
        <w:rPr>
          <w:rFonts w:hint="eastAsia"/>
        </w:rPr>
        <w:t>（４）　本人又は相続人等の委任により法人が代理人として請求する場合</w:t>
      </w:r>
    </w:p>
    <w:p w14:paraId="380D1063" w14:textId="77777777" w:rsidR="00016D1A" w:rsidRDefault="00016D1A" w:rsidP="00016D1A">
      <w:pPr>
        <w:kinsoku w:val="0"/>
        <w:overflowPunct w:val="0"/>
        <w:autoSpaceDE w:val="0"/>
        <w:autoSpaceDN w:val="0"/>
        <w:ind w:leftChars="100" w:left="240" w:firstLineChars="700" w:firstLine="1680"/>
      </w:pPr>
      <w:r>
        <w:rPr>
          <w:rFonts w:hint="eastAsia"/>
        </w:rPr>
        <w:t>ア　（２）イに掲げる書類</w:t>
      </w:r>
    </w:p>
    <w:p w14:paraId="683A6E6B" w14:textId="77777777" w:rsidR="00016D1A" w:rsidRDefault="00016D1A" w:rsidP="00016D1A">
      <w:pPr>
        <w:kinsoku w:val="0"/>
        <w:overflowPunct w:val="0"/>
        <w:autoSpaceDE w:val="0"/>
        <w:autoSpaceDN w:val="0"/>
        <w:ind w:leftChars="100" w:left="240" w:firstLineChars="700" w:firstLine="1680"/>
      </w:pPr>
      <w:r>
        <w:rPr>
          <w:rFonts w:hint="eastAsia"/>
        </w:rPr>
        <w:t>イ　（３）イに掲げる書類</w:t>
      </w:r>
    </w:p>
    <w:sectPr w:rsidR="00016D1A" w:rsidSect="00CB3391">
      <w:pgSz w:w="11906" w:h="16838" w:code="9"/>
      <w:pgMar w:top="1701" w:right="1134" w:bottom="1418" w:left="164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ABFA1" w14:textId="77777777" w:rsidR="00F1612E" w:rsidRDefault="00F1612E" w:rsidP="00023AD4">
      <w:r>
        <w:separator/>
      </w:r>
    </w:p>
  </w:endnote>
  <w:endnote w:type="continuationSeparator" w:id="0">
    <w:p w14:paraId="0DED26D8" w14:textId="77777777" w:rsidR="00F1612E" w:rsidRDefault="00F1612E" w:rsidP="000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CB07B" w14:textId="77777777" w:rsidR="00F1612E" w:rsidRDefault="00F1612E" w:rsidP="00023AD4">
      <w:r>
        <w:separator/>
      </w:r>
    </w:p>
  </w:footnote>
  <w:footnote w:type="continuationSeparator" w:id="0">
    <w:p w14:paraId="70F1374B" w14:textId="77777777" w:rsidR="00F1612E" w:rsidRDefault="00F1612E" w:rsidP="0002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01D64"/>
    <w:multiLevelType w:val="hybridMultilevel"/>
    <w:tmpl w:val="FFFFFFFF"/>
    <w:lvl w:ilvl="0" w:tplc="41941B26">
      <w:numFmt w:val="bullet"/>
      <w:lvlText w:val="・"/>
      <w:lvlJc w:val="left"/>
      <w:pPr>
        <w:ind w:left="3870" w:hanging="360"/>
      </w:pPr>
      <w:rPr>
        <w:rFonts w:ascii="ＭＳ ゴシック" w:eastAsia="ＭＳ ゴシック" w:hAnsi="ＭＳ ゴシック" w:hint="eastAsia"/>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num w:numId="1" w16cid:durableId="144738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30"/>
    <w:rsid w:val="00006019"/>
    <w:rsid w:val="00011B0B"/>
    <w:rsid w:val="00016D1A"/>
    <w:rsid w:val="00020F54"/>
    <w:rsid w:val="00023AD4"/>
    <w:rsid w:val="000422F7"/>
    <w:rsid w:val="00044109"/>
    <w:rsid w:val="00051197"/>
    <w:rsid w:val="00063065"/>
    <w:rsid w:val="00067E19"/>
    <w:rsid w:val="000774CD"/>
    <w:rsid w:val="00077C2D"/>
    <w:rsid w:val="000825C3"/>
    <w:rsid w:val="00083C86"/>
    <w:rsid w:val="00087EA6"/>
    <w:rsid w:val="000A3C78"/>
    <w:rsid w:val="000B0B0F"/>
    <w:rsid w:val="000B23BC"/>
    <w:rsid w:val="000C0D50"/>
    <w:rsid w:val="000C1C32"/>
    <w:rsid w:val="000D0A53"/>
    <w:rsid w:val="000E1516"/>
    <w:rsid w:val="000E3FB8"/>
    <w:rsid w:val="000E5FAC"/>
    <w:rsid w:val="00103786"/>
    <w:rsid w:val="00110EFD"/>
    <w:rsid w:val="00114FF7"/>
    <w:rsid w:val="00121CCF"/>
    <w:rsid w:val="001227B2"/>
    <w:rsid w:val="00122922"/>
    <w:rsid w:val="00162EBB"/>
    <w:rsid w:val="00165A53"/>
    <w:rsid w:val="00171959"/>
    <w:rsid w:val="0019427E"/>
    <w:rsid w:val="001B6B2E"/>
    <w:rsid w:val="001C6487"/>
    <w:rsid w:val="001C7B11"/>
    <w:rsid w:val="001D22C8"/>
    <w:rsid w:val="001D6BE6"/>
    <w:rsid w:val="001E5B09"/>
    <w:rsid w:val="001F2F6D"/>
    <w:rsid w:val="001F772A"/>
    <w:rsid w:val="0020255A"/>
    <w:rsid w:val="00210E46"/>
    <w:rsid w:val="00210F5A"/>
    <w:rsid w:val="002251EB"/>
    <w:rsid w:val="00241F7B"/>
    <w:rsid w:val="00242869"/>
    <w:rsid w:val="00244F28"/>
    <w:rsid w:val="002511DE"/>
    <w:rsid w:val="002533D8"/>
    <w:rsid w:val="002725A9"/>
    <w:rsid w:val="00276690"/>
    <w:rsid w:val="002766AB"/>
    <w:rsid w:val="00285243"/>
    <w:rsid w:val="002941B2"/>
    <w:rsid w:val="00296EE3"/>
    <w:rsid w:val="002A575E"/>
    <w:rsid w:val="002B51A8"/>
    <w:rsid w:val="002C097C"/>
    <w:rsid w:val="002C429A"/>
    <w:rsid w:val="002D23C7"/>
    <w:rsid w:val="002D28EC"/>
    <w:rsid w:val="00302FA2"/>
    <w:rsid w:val="003162E2"/>
    <w:rsid w:val="00320A17"/>
    <w:rsid w:val="003253C5"/>
    <w:rsid w:val="00325614"/>
    <w:rsid w:val="003366B1"/>
    <w:rsid w:val="00341268"/>
    <w:rsid w:val="00346165"/>
    <w:rsid w:val="00361785"/>
    <w:rsid w:val="00381EEA"/>
    <w:rsid w:val="003A385A"/>
    <w:rsid w:val="003B32E3"/>
    <w:rsid w:val="003B60DA"/>
    <w:rsid w:val="003B673F"/>
    <w:rsid w:val="003C6FFE"/>
    <w:rsid w:val="003F6253"/>
    <w:rsid w:val="00401670"/>
    <w:rsid w:val="00416D17"/>
    <w:rsid w:val="0042015A"/>
    <w:rsid w:val="00434693"/>
    <w:rsid w:val="00434B3F"/>
    <w:rsid w:val="0046497A"/>
    <w:rsid w:val="00472A09"/>
    <w:rsid w:val="00483324"/>
    <w:rsid w:val="00483D37"/>
    <w:rsid w:val="00492957"/>
    <w:rsid w:val="00495B49"/>
    <w:rsid w:val="004B1E54"/>
    <w:rsid w:val="004B2621"/>
    <w:rsid w:val="004C2AB3"/>
    <w:rsid w:val="004D7685"/>
    <w:rsid w:val="004E1B3E"/>
    <w:rsid w:val="004E6C17"/>
    <w:rsid w:val="004F06CF"/>
    <w:rsid w:val="00500780"/>
    <w:rsid w:val="005011B2"/>
    <w:rsid w:val="00516B51"/>
    <w:rsid w:val="005310C3"/>
    <w:rsid w:val="00564C22"/>
    <w:rsid w:val="00596A00"/>
    <w:rsid w:val="00596AD8"/>
    <w:rsid w:val="005A6187"/>
    <w:rsid w:val="005D77E0"/>
    <w:rsid w:val="005E7BA5"/>
    <w:rsid w:val="005F5B8F"/>
    <w:rsid w:val="0061555A"/>
    <w:rsid w:val="00617416"/>
    <w:rsid w:val="00632AD9"/>
    <w:rsid w:val="00656637"/>
    <w:rsid w:val="00665B60"/>
    <w:rsid w:val="00674673"/>
    <w:rsid w:val="006763F1"/>
    <w:rsid w:val="00687524"/>
    <w:rsid w:val="00690135"/>
    <w:rsid w:val="006A0A21"/>
    <w:rsid w:val="006A4E83"/>
    <w:rsid w:val="006C44F1"/>
    <w:rsid w:val="006C68AF"/>
    <w:rsid w:val="006D6E89"/>
    <w:rsid w:val="007007BD"/>
    <w:rsid w:val="00716ADD"/>
    <w:rsid w:val="007337E4"/>
    <w:rsid w:val="00735E9A"/>
    <w:rsid w:val="00740FBF"/>
    <w:rsid w:val="007648A5"/>
    <w:rsid w:val="007709E0"/>
    <w:rsid w:val="00771E39"/>
    <w:rsid w:val="00771E6F"/>
    <w:rsid w:val="00774F75"/>
    <w:rsid w:val="007771CA"/>
    <w:rsid w:val="00784057"/>
    <w:rsid w:val="007A4F46"/>
    <w:rsid w:val="007B30CD"/>
    <w:rsid w:val="007B3144"/>
    <w:rsid w:val="007B318B"/>
    <w:rsid w:val="007D3831"/>
    <w:rsid w:val="007E655E"/>
    <w:rsid w:val="007F17A9"/>
    <w:rsid w:val="00804660"/>
    <w:rsid w:val="008426EE"/>
    <w:rsid w:val="00857171"/>
    <w:rsid w:val="00866C27"/>
    <w:rsid w:val="00872987"/>
    <w:rsid w:val="00880B21"/>
    <w:rsid w:val="008E7E2F"/>
    <w:rsid w:val="00900EE3"/>
    <w:rsid w:val="00904ABB"/>
    <w:rsid w:val="00911A21"/>
    <w:rsid w:val="00916731"/>
    <w:rsid w:val="00925BDF"/>
    <w:rsid w:val="0093290C"/>
    <w:rsid w:val="009363C3"/>
    <w:rsid w:val="00937E0D"/>
    <w:rsid w:val="0094026C"/>
    <w:rsid w:val="00991EB7"/>
    <w:rsid w:val="00992E1A"/>
    <w:rsid w:val="00996530"/>
    <w:rsid w:val="009A6690"/>
    <w:rsid w:val="009A7E3D"/>
    <w:rsid w:val="009B7261"/>
    <w:rsid w:val="009C6283"/>
    <w:rsid w:val="009D2396"/>
    <w:rsid w:val="009E3930"/>
    <w:rsid w:val="009E48EF"/>
    <w:rsid w:val="009F010E"/>
    <w:rsid w:val="00A07FC6"/>
    <w:rsid w:val="00A25B8C"/>
    <w:rsid w:val="00A31C5E"/>
    <w:rsid w:val="00A377A5"/>
    <w:rsid w:val="00A713DC"/>
    <w:rsid w:val="00A734BA"/>
    <w:rsid w:val="00A74E97"/>
    <w:rsid w:val="00A9110E"/>
    <w:rsid w:val="00A931DA"/>
    <w:rsid w:val="00AB249A"/>
    <w:rsid w:val="00AB32E5"/>
    <w:rsid w:val="00AE40F7"/>
    <w:rsid w:val="00B10586"/>
    <w:rsid w:val="00B52557"/>
    <w:rsid w:val="00B5260A"/>
    <w:rsid w:val="00B5558C"/>
    <w:rsid w:val="00B76D35"/>
    <w:rsid w:val="00BD3B52"/>
    <w:rsid w:val="00BE4A86"/>
    <w:rsid w:val="00BE6EE9"/>
    <w:rsid w:val="00C0220B"/>
    <w:rsid w:val="00C14BC2"/>
    <w:rsid w:val="00C3689C"/>
    <w:rsid w:val="00C51854"/>
    <w:rsid w:val="00C52E38"/>
    <w:rsid w:val="00C629B1"/>
    <w:rsid w:val="00C632A9"/>
    <w:rsid w:val="00C75E30"/>
    <w:rsid w:val="00C8363B"/>
    <w:rsid w:val="00C90591"/>
    <w:rsid w:val="00C92264"/>
    <w:rsid w:val="00C95A23"/>
    <w:rsid w:val="00CB3391"/>
    <w:rsid w:val="00CC3E7B"/>
    <w:rsid w:val="00CC4CBF"/>
    <w:rsid w:val="00CD18C3"/>
    <w:rsid w:val="00CD1F50"/>
    <w:rsid w:val="00CE78CB"/>
    <w:rsid w:val="00CF0670"/>
    <w:rsid w:val="00D00F70"/>
    <w:rsid w:val="00D04EB7"/>
    <w:rsid w:val="00D12214"/>
    <w:rsid w:val="00D143ED"/>
    <w:rsid w:val="00D234DA"/>
    <w:rsid w:val="00D32A2C"/>
    <w:rsid w:val="00D52680"/>
    <w:rsid w:val="00D61DA4"/>
    <w:rsid w:val="00D6376A"/>
    <w:rsid w:val="00D64AB8"/>
    <w:rsid w:val="00D65964"/>
    <w:rsid w:val="00D717FA"/>
    <w:rsid w:val="00D93339"/>
    <w:rsid w:val="00D97893"/>
    <w:rsid w:val="00D979CD"/>
    <w:rsid w:val="00DA0F5E"/>
    <w:rsid w:val="00DA18FA"/>
    <w:rsid w:val="00DA7BFF"/>
    <w:rsid w:val="00DB3214"/>
    <w:rsid w:val="00DC49BD"/>
    <w:rsid w:val="00DD0D37"/>
    <w:rsid w:val="00DE158B"/>
    <w:rsid w:val="00E0756D"/>
    <w:rsid w:val="00E32879"/>
    <w:rsid w:val="00E336EF"/>
    <w:rsid w:val="00E35D64"/>
    <w:rsid w:val="00E36D92"/>
    <w:rsid w:val="00E52204"/>
    <w:rsid w:val="00E63A3D"/>
    <w:rsid w:val="00EB4A7B"/>
    <w:rsid w:val="00EC7BD8"/>
    <w:rsid w:val="00EE5DF8"/>
    <w:rsid w:val="00F103FC"/>
    <w:rsid w:val="00F13278"/>
    <w:rsid w:val="00F1612E"/>
    <w:rsid w:val="00F27759"/>
    <w:rsid w:val="00F277F4"/>
    <w:rsid w:val="00F51C35"/>
    <w:rsid w:val="00F71D3F"/>
    <w:rsid w:val="00F82D44"/>
    <w:rsid w:val="00F85B74"/>
    <w:rsid w:val="00FA38C8"/>
    <w:rsid w:val="00FA44AB"/>
    <w:rsid w:val="00FB1103"/>
    <w:rsid w:val="00FC29AE"/>
    <w:rsid w:val="00FD5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E6ABFC"/>
  <w14:defaultImageDpi w14:val="0"/>
  <w15:docId w15:val="{FE5A76B6-7742-4D52-985A-A2172608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7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DA18FA"/>
    <w:pPr>
      <w:jc w:val="center"/>
    </w:pPr>
    <w:rPr>
      <w:sz w:val="22"/>
      <w:szCs w:val="22"/>
    </w:rPr>
  </w:style>
  <w:style w:type="character" w:customStyle="1" w:styleId="a5">
    <w:name w:val="記 (文字)"/>
    <w:basedOn w:val="a0"/>
    <w:link w:val="a4"/>
    <w:uiPriority w:val="99"/>
    <w:semiHidden/>
    <w:locked/>
    <w:rPr>
      <w:rFonts w:cs="Times New Roman"/>
      <w:sz w:val="24"/>
      <w:szCs w:val="24"/>
    </w:rPr>
  </w:style>
  <w:style w:type="paragraph" w:styleId="a6">
    <w:name w:val="Closing"/>
    <w:basedOn w:val="a"/>
    <w:link w:val="a7"/>
    <w:uiPriority w:val="99"/>
    <w:rsid w:val="00DA18FA"/>
    <w:pPr>
      <w:jc w:val="right"/>
    </w:pPr>
    <w:rPr>
      <w:sz w:val="22"/>
      <w:szCs w:val="22"/>
    </w:rPr>
  </w:style>
  <w:style w:type="character" w:customStyle="1" w:styleId="a7">
    <w:name w:val="結語 (文字)"/>
    <w:basedOn w:val="a0"/>
    <w:link w:val="a6"/>
    <w:uiPriority w:val="99"/>
    <w:semiHidden/>
    <w:locked/>
    <w:rPr>
      <w:rFonts w:cs="Times New Roman"/>
      <w:sz w:val="24"/>
      <w:szCs w:val="24"/>
    </w:rPr>
  </w:style>
  <w:style w:type="paragraph" w:styleId="a8">
    <w:name w:val="header"/>
    <w:basedOn w:val="a"/>
    <w:link w:val="a9"/>
    <w:uiPriority w:val="99"/>
    <w:rsid w:val="00023AD4"/>
    <w:pPr>
      <w:tabs>
        <w:tab w:val="center" w:pos="4252"/>
        <w:tab w:val="right" w:pos="8504"/>
      </w:tabs>
      <w:snapToGrid w:val="0"/>
    </w:pPr>
  </w:style>
  <w:style w:type="character" w:customStyle="1" w:styleId="a9">
    <w:name w:val="ヘッダー (文字)"/>
    <w:basedOn w:val="a0"/>
    <w:link w:val="a8"/>
    <w:uiPriority w:val="99"/>
    <w:locked/>
    <w:rsid w:val="00023AD4"/>
    <w:rPr>
      <w:rFonts w:cs="Times New Roman"/>
      <w:kern w:val="2"/>
      <w:sz w:val="24"/>
    </w:rPr>
  </w:style>
  <w:style w:type="paragraph" w:styleId="aa">
    <w:name w:val="footer"/>
    <w:basedOn w:val="a"/>
    <w:link w:val="ab"/>
    <w:uiPriority w:val="99"/>
    <w:rsid w:val="00023AD4"/>
    <w:pPr>
      <w:tabs>
        <w:tab w:val="center" w:pos="4252"/>
        <w:tab w:val="right" w:pos="8504"/>
      </w:tabs>
      <w:snapToGrid w:val="0"/>
    </w:pPr>
  </w:style>
  <w:style w:type="character" w:customStyle="1" w:styleId="ab">
    <w:name w:val="フッター (文字)"/>
    <w:basedOn w:val="a0"/>
    <w:link w:val="aa"/>
    <w:uiPriority w:val="99"/>
    <w:locked/>
    <w:rsid w:val="00023AD4"/>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38\Desktop\&#20363;&#35215;&#29992;&#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1E57B-F708-4E18-B6A4-E891D3C4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例規用テンプレート.dot</Template>
  <TotalTime>5</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2023-02-17T00:26:00Z</cp:lastPrinted>
  <dcterms:created xsi:type="dcterms:W3CDTF">2024-07-01T04:18:00Z</dcterms:created>
  <dcterms:modified xsi:type="dcterms:W3CDTF">2024-07-01T04:24:00Z</dcterms:modified>
</cp:coreProperties>
</file>