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DE" w:rsidRDefault="002039DE"/>
    <w:p w:rsidR="002039DE" w:rsidRPr="007148D8" w:rsidRDefault="007148D8" w:rsidP="007148D8">
      <w:pPr>
        <w:spacing w:after="120"/>
        <w:jc w:val="center"/>
        <w:rPr>
          <w:sz w:val="24"/>
          <w:szCs w:val="24"/>
        </w:rPr>
      </w:pPr>
      <w:r w:rsidRPr="007148D8">
        <w:rPr>
          <w:rFonts w:hint="eastAsia"/>
          <w:sz w:val="24"/>
          <w:szCs w:val="24"/>
        </w:rPr>
        <w:t>質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疑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応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答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書</w:t>
      </w:r>
    </w:p>
    <w:p w:rsidR="002039DE" w:rsidRPr="007148D8" w:rsidRDefault="002039DE">
      <w:pPr>
        <w:rPr>
          <w:sz w:val="24"/>
          <w:szCs w:val="24"/>
        </w:rPr>
      </w:pPr>
    </w:p>
    <w:p w:rsidR="002039DE" w:rsidRPr="007148D8" w:rsidRDefault="00E060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南三陸町長　　</w:t>
      </w:r>
      <w:r w:rsidR="002039DE" w:rsidRPr="007148D8">
        <w:rPr>
          <w:rFonts w:hint="eastAsia"/>
          <w:sz w:val="24"/>
          <w:szCs w:val="24"/>
        </w:rPr>
        <w:t>様</w:t>
      </w:r>
    </w:p>
    <w:p w:rsidR="002039DE" w:rsidRPr="007148D8" w:rsidRDefault="002039DE">
      <w:pPr>
        <w:rPr>
          <w:sz w:val="24"/>
          <w:szCs w:val="24"/>
        </w:rPr>
      </w:pPr>
    </w:p>
    <w:p w:rsidR="007148D8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480"/>
          <w:sz w:val="24"/>
          <w:szCs w:val="24"/>
          <w:fitText w:val="1440" w:id="-2044991232"/>
        </w:rPr>
        <w:t>住</w:t>
      </w:r>
      <w:r w:rsidR="007148D8" w:rsidRPr="007148D8">
        <w:rPr>
          <w:rFonts w:hint="eastAsia"/>
          <w:sz w:val="24"/>
          <w:szCs w:val="24"/>
          <w:fitText w:val="1440" w:id="-2044991232"/>
        </w:rPr>
        <w:t>所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z w:val="24"/>
          <w:szCs w:val="24"/>
        </w:rPr>
        <w:t>商号又は名称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7148D8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180"/>
          <w:sz w:val="24"/>
          <w:szCs w:val="24"/>
          <w:fitText w:val="1440" w:id="-2044991231"/>
        </w:rPr>
        <w:t>代表</w:t>
      </w:r>
      <w:r w:rsidRPr="007148D8">
        <w:rPr>
          <w:rFonts w:hint="eastAsia"/>
          <w:sz w:val="24"/>
          <w:szCs w:val="24"/>
          <w:fitText w:val="1440" w:id="-2044991231"/>
        </w:rPr>
        <w:t>者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80"/>
          <w:sz w:val="24"/>
          <w:szCs w:val="24"/>
          <w:fitText w:val="1440" w:id="-2044991230"/>
        </w:rPr>
        <w:t>電話番</w:t>
      </w:r>
      <w:r w:rsidRPr="007148D8">
        <w:rPr>
          <w:rFonts w:hint="eastAsia"/>
          <w:sz w:val="24"/>
          <w:szCs w:val="24"/>
          <w:fitText w:val="1440" w:id="-2044991230"/>
        </w:rPr>
        <w:t>号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>
      <w:pPr>
        <w:rPr>
          <w:sz w:val="24"/>
          <w:szCs w:val="24"/>
        </w:rPr>
      </w:pPr>
    </w:p>
    <w:p w:rsidR="002039DE" w:rsidRPr="007148D8" w:rsidRDefault="002039DE">
      <w:pPr>
        <w:rPr>
          <w:sz w:val="24"/>
          <w:szCs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2779"/>
        <w:gridCol w:w="4253"/>
      </w:tblGrid>
      <w:tr w:rsidR="002039DE" w:rsidRPr="007148D8">
        <w:trPr>
          <w:trHeight w:val="330"/>
        </w:trPr>
        <w:tc>
          <w:tcPr>
            <w:tcW w:w="1473" w:type="dxa"/>
            <w:vAlign w:val="center"/>
          </w:tcPr>
          <w:p w:rsidR="002039DE" w:rsidRPr="007148D8" w:rsidRDefault="0044005B" w:rsidP="0044005B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z w:val="24"/>
                <w:szCs w:val="24"/>
              </w:rPr>
              <w:t>業　務　名</w:t>
            </w:r>
          </w:p>
        </w:tc>
        <w:tc>
          <w:tcPr>
            <w:tcW w:w="7032" w:type="dxa"/>
            <w:gridSpan w:val="2"/>
          </w:tcPr>
          <w:p w:rsidR="002039DE" w:rsidRPr="007148D8" w:rsidRDefault="000732C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町立学校印刷機賃貸借業務</w:t>
            </w:r>
          </w:p>
        </w:tc>
      </w:tr>
      <w:tr w:rsidR="002039DE" w:rsidRPr="007148D8">
        <w:trPr>
          <w:trHeight w:val="330"/>
        </w:trPr>
        <w:tc>
          <w:tcPr>
            <w:tcW w:w="4252" w:type="dxa"/>
            <w:gridSpan w:val="2"/>
            <w:vAlign w:val="center"/>
          </w:tcPr>
          <w:p w:rsidR="002039DE" w:rsidRPr="007148D8" w:rsidRDefault="002039DE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pacing w:val="210"/>
                <w:sz w:val="24"/>
                <w:szCs w:val="24"/>
              </w:rPr>
              <w:t>質問事</w:t>
            </w:r>
            <w:r w:rsidRPr="007148D8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4253" w:type="dxa"/>
            <w:vAlign w:val="center"/>
          </w:tcPr>
          <w:p w:rsidR="002039DE" w:rsidRPr="007148D8" w:rsidRDefault="002039DE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pacing w:val="1000"/>
                <w:sz w:val="24"/>
                <w:szCs w:val="24"/>
              </w:rPr>
              <w:t>回</w:t>
            </w:r>
            <w:r w:rsidRPr="007148D8">
              <w:rPr>
                <w:rFonts w:hint="eastAsia"/>
                <w:sz w:val="24"/>
                <w:szCs w:val="24"/>
              </w:rPr>
              <w:t>答</w:t>
            </w:r>
          </w:p>
        </w:tc>
      </w:tr>
      <w:tr w:rsidR="002039DE">
        <w:trPr>
          <w:trHeight w:val="6968"/>
        </w:trPr>
        <w:tc>
          <w:tcPr>
            <w:tcW w:w="4252" w:type="dxa"/>
            <w:gridSpan w:val="2"/>
          </w:tcPr>
          <w:p w:rsidR="002039DE" w:rsidRDefault="002039DE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</w:tcPr>
          <w:p w:rsidR="002039DE" w:rsidRDefault="002039DE">
            <w:r>
              <w:rPr>
                <w:rFonts w:hint="eastAsia"/>
              </w:rPr>
              <w:t xml:space="preserve">　</w:t>
            </w:r>
          </w:p>
        </w:tc>
      </w:tr>
    </w:tbl>
    <w:p w:rsidR="002039DE" w:rsidRDefault="002039DE"/>
    <w:sectPr w:rsidR="002039DE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C0" w:rsidRDefault="003056C0">
      <w:r>
        <w:separator/>
      </w:r>
    </w:p>
  </w:endnote>
  <w:endnote w:type="continuationSeparator" w:id="0">
    <w:p w:rsidR="003056C0" w:rsidRDefault="0030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DE" w:rsidRDefault="002039D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39DE" w:rsidRDefault="002039D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C0" w:rsidRDefault="003056C0">
      <w:r>
        <w:separator/>
      </w:r>
    </w:p>
  </w:footnote>
  <w:footnote w:type="continuationSeparator" w:id="0">
    <w:p w:rsidR="003056C0" w:rsidRDefault="0030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E"/>
    <w:rsid w:val="000732CA"/>
    <w:rsid w:val="002039DE"/>
    <w:rsid w:val="003056C0"/>
    <w:rsid w:val="0044005B"/>
    <w:rsid w:val="006359F5"/>
    <w:rsid w:val="007148D8"/>
    <w:rsid w:val="00AF0505"/>
    <w:rsid w:val="00B82D6D"/>
    <w:rsid w:val="00C504BB"/>
    <w:rsid w:val="00E0605C"/>
    <w:rsid w:val="00E732AF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29F1B"/>
  <w14:defaultImageDpi w14:val="0"/>
  <w15:docId w15:val="{4237F35E-5123-4630-A7EA-1E7D0848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3</TotalTime>
  <Pages>1</Pages>
  <Words>47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 利洋</dc:creator>
  <cp:keywords/>
  <dc:description/>
  <cp:lastModifiedBy>内海 利洋</cp:lastModifiedBy>
  <cp:revision>5</cp:revision>
  <dcterms:created xsi:type="dcterms:W3CDTF">2020-06-03T06:42:00Z</dcterms:created>
  <dcterms:modified xsi:type="dcterms:W3CDTF">2022-02-03T03:10:00Z</dcterms:modified>
</cp:coreProperties>
</file>