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DE" w:rsidRDefault="002039DE"/>
    <w:p w:rsidR="002039DE" w:rsidRPr="007148D8" w:rsidRDefault="007148D8" w:rsidP="007148D8">
      <w:pPr>
        <w:spacing w:after="120"/>
        <w:jc w:val="center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疑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応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答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書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E060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bookmarkStart w:id="0" w:name="_GoBack"/>
      <w:bookmarkEnd w:id="0"/>
      <w:r w:rsidR="002039DE" w:rsidRPr="007148D8">
        <w:rPr>
          <w:rFonts w:hint="eastAsia"/>
          <w:sz w:val="24"/>
          <w:szCs w:val="24"/>
        </w:rPr>
        <w:t>様</w:t>
      </w:r>
    </w:p>
    <w:p w:rsidR="002039DE" w:rsidRPr="007148D8" w:rsidRDefault="002039DE">
      <w:pPr>
        <w:rPr>
          <w:sz w:val="24"/>
          <w:szCs w:val="24"/>
        </w:rPr>
      </w:pP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480"/>
          <w:sz w:val="24"/>
          <w:szCs w:val="24"/>
          <w:fitText w:val="1440" w:id="-2044991232"/>
        </w:rPr>
        <w:t>住</w:t>
      </w:r>
      <w:r w:rsidR="007148D8" w:rsidRPr="007148D8">
        <w:rPr>
          <w:rFonts w:hint="eastAsia"/>
          <w:sz w:val="24"/>
          <w:szCs w:val="24"/>
          <w:fitText w:val="1440" w:id="-2044991232"/>
        </w:rPr>
        <w:t>所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商号又は名称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180"/>
          <w:sz w:val="24"/>
          <w:szCs w:val="24"/>
          <w:fitText w:val="1440" w:id="-2044991231"/>
        </w:rPr>
        <w:t>代表</w:t>
      </w:r>
      <w:r w:rsidRPr="007148D8">
        <w:rPr>
          <w:rFonts w:hint="eastAsia"/>
          <w:sz w:val="24"/>
          <w:szCs w:val="24"/>
          <w:fitText w:val="1440" w:id="-2044991231"/>
        </w:rPr>
        <w:t>者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80"/>
          <w:sz w:val="24"/>
          <w:szCs w:val="24"/>
          <w:fitText w:val="1440" w:id="-2044991230"/>
        </w:rPr>
        <w:t>電話番</w:t>
      </w:r>
      <w:r w:rsidRPr="007148D8">
        <w:rPr>
          <w:rFonts w:hint="eastAsia"/>
          <w:sz w:val="24"/>
          <w:szCs w:val="24"/>
          <w:fitText w:val="1440" w:id="-2044991230"/>
        </w:rPr>
        <w:t>号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2039DE">
      <w:pPr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79"/>
        <w:gridCol w:w="4253"/>
      </w:tblGrid>
      <w:tr w:rsidR="002039DE" w:rsidRPr="007148D8">
        <w:trPr>
          <w:trHeight w:val="330"/>
        </w:trPr>
        <w:tc>
          <w:tcPr>
            <w:tcW w:w="1473" w:type="dxa"/>
            <w:vAlign w:val="center"/>
          </w:tcPr>
          <w:p w:rsidR="002039DE" w:rsidRPr="007148D8" w:rsidRDefault="0044005B" w:rsidP="0044005B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032" w:type="dxa"/>
            <w:gridSpan w:val="2"/>
          </w:tcPr>
          <w:p w:rsidR="002039DE" w:rsidRPr="007148D8" w:rsidRDefault="0044005B">
            <w:pPr>
              <w:rPr>
                <w:sz w:val="24"/>
                <w:szCs w:val="24"/>
              </w:rPr>
            </w:pPr>
            <w:r w:rsidRPr="007148D8">
              <w:rPr>
                <w:rFonts w:hint="eastAsia"/>
                <w:sz w:val="24"/>
                <w:szCs w:val="24"/>
              </w:rPr>
              <w:t>南三陸町教育用タブレット端末導入及び通信サービス利用業務</w:t>
            </w:r>
          </w:p>
        </w:tc>
      </w:tr>
      <w:tr w:rsidR="002039DE" w:rsidRPr="007148D8">
        <w:trPr>
          <w:trHeight w:val="330"/>
        </w:trPr>
        <w:tc>
          <w:tcPr>
            <w:tcW w:w="4252" w:type="dxa"/>
            <w:gridSpan w:val="2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210"/>
                <w:sz w:val="24"/>
                <w:szCs w:val="24"/>
              </w:rPr>
              <w:t>質問事</w:t>
            </w:r>
            <w:r w:rsidRPr="007148D8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4253" w:type="dxa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1000"/>
                <w:sz w:val="24"/>
                <w:szCs w:val="24"/>
              </w:rPr>
              <w:t>回</w:t>
            </w:r>
            <w:r w:rsidRPr="007148D8">
              <w:rPr>
                <w:rFonts w:hint="eastAsia"/>
                <w:sz w:val="24"/>
                <w:szCs w:val="24"/>
              </w:rPr>
              <w:t>答</w:t>
            </w:r>
          </w:p>
        </w:tc>
      </w:tr>
      <w:tr w:rsidR="002039DE">
        <w:trPr>
          <w:trHeight w:val="6968"/>
        </w:trPr>
        <w:tc>
          <w:tcPr>
            <w:tcW w:w="4252" w:type="dxa"/>
            <w:gridSpan w:val="2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</w:tr>
    </w:tbl>
    <w:p w:rsidR="002039DE" w:rsidRDefault="002039DE"/>
    <w:sectPr w:rsidR="002039D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C0" w:rsidRDefault="003056C0">
      <w:r>
        <w:separator/>
      </w:r>
    </w:p>
  </w:endnote>
  <w:endnote w:type="continuationSeparator" w:id="0">
    <w:p w:rsidR="003056C0" w:rsidRDefault="003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DE" w:rsidRDefault="002039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39DE" w:rsidRDefault="002039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C0" w:rsidRDefault="003056C0">
      <w:r>
        <w:separator/>
      </w:r>
    </w:p>
  </w:footnote>
  <w:footnote w:type="continuationSeparator" w:id="0">
    <w:p w:rsidR="003056C0" w:rsidRDefault="0030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E"/>
    <w:rsid w:val="002039DE"/>
    <w:rsid w:val="003056C0"/>
    <w:rsid w:val="0044005B"/>
    <w:rsid w:val="007148D8"/>
    <w:rsid w:val="00AF0505"/>
    <w:rsid w:val="00B82D6D"/>
    <w:rsid w:val="00C504BB"/>
    <w:rsid w:val="00E0605C"/>
    <w:rsid w:val="00E732AF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1704B"/>
  <w14:defaultImageDpi w14:val="0"/>
  <w15:docId w15:val="{4237F35E-5123-4630-A7EA-1E7D084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63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3</cp:revision>
  <dcterms:created xsi:type="dcterms:W3CDTF">2020-06-03T06:42:00Z</dcterms:created>
  <dcterms:modified xsi:type="dcterms:W3CDTF">2020-06-03T06:43:00Z</dcterms:modified>
</cp:coreProperties>
</file>