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3" w:rsidRPr="009D562B" w:rsidRDefault="009D562B">
      <w:pPr>
        <w:spacing w:after="120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様式第１号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 w:rsidRPr="009D562B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Pr="009D562B" w:rsidRDefault="002C0B73">
            <w:pPr>
              <w:jc w:val="distribute"/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64" w:type="dxa"/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E2144" w:rsidRDefault="00EE2144">
      <w:pPr>
        <w:spacing w:before="120"/>
        <w:jc w:val="center"/>
        <w:rPr>
          <w:sz w:val="24"/>
          <w:szCs w:val="24"/>
        </w:rPr>
      </w:pPr>
    </w:p>
    <w:p w:rsidR="002C0B73" w:rsidRPr="009D562B" w:rsidRDefault="002C0B73">
      <w:pPr>
        <w:spacing w:before="120"/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制限付き一般競争入札参加申請書</w:t>
      </w:r>
    </w:p>
    <w:p w:rsidR="002C0B73" w:rsidRDefault="002C0B73">
      <w:pPr>
        <w:rPr>
          <w:sz w:val="24"/>
          <w:szCs w:val="24"/>
        </w:rPr>
      </w:pPr>
    </w:p>
    <w:p w:rsidR="00EE2144" w:rsidRPr="00EE2144" w:rsidRDefault="00EE2144">
      <w:pPr>
        <w:rPr>
          <w:sz w:val="24"/>
          <w:szCs w:val="24"/>
        </w:rPr>
      </w:pPr>
    </w:p>
    <w:p w:rsidR="002C0B73" w:rsidRPr="009D562B" w:rsidRDefault="009D56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r w:rsidR="002C0B73" w:rsidRPr="009D562B">
        <w:rPr>
          <w:rFonts w:hint="eastAsia"/>
          <w:sz w:val="24"/>
          <w:szCs w:val="24"/>
        </w:rPr>
        <w:t>様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30"/>
          <w:sz w:val="24"/>
          <w:szCs w:val="24"/>
          <w:fitText w:val="1440" w:id="-2044991488"/>
        </w:rPr>
        <w:t>申請者住</w:t>
      </w:r>
      <w:r w:rsidR="009D562B" w:rsidRPr="009D562B">
        <w:rPr>
          <w:rFonts w:hint="eastAsia"/>
          <w:sz w:val="24"/>
          <w:szCs w:val="24"/>
          <w:fitText w:val="1440" w:id="-2044991488"/>
        </w:rPr>
        <w:t>所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80"/>
          <w:sz w:val="24"/>
          <w:szCs w:val="24"/>
          <w:fitText w:val="1440" w:id="-2044991487"/>
        </w:rPr>
        <w:t>電話番</w:t>
      </w:r>
      <w:r w:rsidR="009D562B" w:rsidRPr="009D562B">
        <w:rPr>
          <w:rFonts w:hint="eastAsia"/>
          <w:sz w:val="24"/>
          <w:szCs w:val="24"/>
          <w:fitText w:val="1440" w:id="-2044991487"/>
        </w:rPr>
        <w:t>号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9D562B" w:rsidP="009D562B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</w:t>
      </w:r>
    </w:p>
    <w:p w:rsidR="002C0B73" w:rsidRPr="009D562B" w:rsidRDefault="002C0B73" w:rsidP="009D562B">
      <w:pPr>
        <w:ind w:right="479"/>
        <w:jc w:val="right"/>
        <w:rPr>
          <w:sz w:val="24"/>
          <w:szCs w:val="24"/>
        </w:rPr>
      </w:pPr>
      <w:r w:rsidRPr="009D562B">
        <w:rPr>
          <w:rFonts w:hint="eastAsia"/>
          <w:spacing w:val="180"/>
          <w:sz w:val="24"/>
          <w:szCs w:val="24"/>
          <w:fitText w:val="1440" w:id="-2044991486"/>
        </w:rPr>
        <w:t>代表</w:t>
      </w:r>
      <w:r w:rsidR="009D562B" w:rsidRPr="009D562B">
        <w:rPr>
          <w:rFonts w:hint="eastAsia"/>
          <w:sz w:val="24"/>
          <w:szCs w:val="24"/>
          <w:fitText w:val="1440" w:id="-2044991486"/>
        </w:rPr>
        <w:t>者</w:t>
      </w:r>
      <w:r w:rsidR="009D562B">
        <w:rPr>
          <w:rFonts w:hint="eastAsia"/>
          <w:sz w:val="24"/>
          <w:szCs w:val="24"/>
        </w:rPr>
        <w:t xml:space="preserve">　　　　　　　　　　　㊞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753A85" w:rsidP="009D56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令和２年７月６</w:t>
      </w:r>
      <w:bookmarkStart w:id="0" w:name="_GoBack"/>
      <w:bookmarkEnd w:id="0"/>
      <w:r w:rsidR="00C63EA6" w:rsidRPr="009D562B">
        <w:rPr>
          <w:rFonts w:hint="eastAsia"/>
          <w:sz w:val="24"/>
          <w:szCs w:val="24"/>
        </w:rPr>
        <w:t>日付けで入札公告のありました下記業務</w:t>
      </w:r>
      <w:r w:rsidR="002C0B73" w:rsidRPr="009D562B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2C0B73" w:rsidRPr="009D562B" w:rsidRDefault="002C0B73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記</w:t>
      </w:r>
    </w:p>
    <w:p w:rsidR="002C0B73" w:rsidRPr="009D562B" w:rsidRDefault="00C63EA6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１</w:t>
      </w:r>
      <w:r w:rsidR="002C0B73" w:rsidRPr="009D562B">
        <w:rPr>
          <w:rFonts w:hint="eastAsia"/>
          <w:sz w:val="24"/>
          <w:szCs w:val="24"/>
        </w:rPr>
        <w:t xml:space="preserve">　</w:t>
      </w:r>
      <w:r w:rsidR="009D562B" w:rsidRPr="009D562B">
        <w:rPr>
          <w:rFonts w:hint="eastAsia"/>
          <w:spacing w:val="60"/>
          <w:sz w:val="24"/>
          <w:szCs w:val="24"/>
          <w:fitText w:val="960" w:id="-2044991485"/>
        </w:rPr>
        <w:t>業務</w:t>
      </w:r>
      <w:r w:rsidR="009D562B" w:rsidRPr="009D562B">
        <w:rPr>
          <w:rFonts w:hint="eastAsia"/>
          <w:sz w:val="24"/>
          <w:szCs w:val="24"/>
          <w:fitText w:val="960" w:id="-2044991485"/>
        </w:rPr>
        <w:t>名</w:t>
      </w:r>
      <w:r w:rsidR="009D562B">
        <w:rPr>
          <w:rFonts w:hint="eastAsia"/>
          <w:sz w:val="24"/>
          <w:szCs w:val="24"/>
        </w:rPr>
        <w:t xml:space="preserve">　</w:t>
      </w:r>
      <w:r w:rsidRPr="009D562B">
        <w:rPr>
          <w:rFonts w:hint="eastAsia"/>
          <w:sz w:val="24"/>
          <w:szCs w:val="24"/>
        </w:rPr>
        <w:t>南三陸町教育用タブレット端末導入及び通信サービス利用業務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9D56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履行場所　</w:t>
      </w:r>
      <w:r w:rsidR="00C63EA6" w:rsidRPr="009D562B">
        <w:rPr>
          <w:rFonts w:hint="eastAsia"/>
          <w:sz w:val="24"/>
          <w:szCs w:val="24"/>
        </w:rPr>
        <w:t>南三陸町内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C63EA6" w:rsidP="00C63EA6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３</w:t>
      </w:r>
      <w:r w:rsidR="002C0B73" w:rsidRPr="009D562B">
        <w:rPr>
          <w:rFonts w:hint="eastAsia"/>
          <w:sz w:val="24"/>
          <w:szCs w:val="24"/>
        </w:rPr>
        <w:t xml:space="preserve">　添付書類</w:t>
      </w:r>
      <w:r w:rsidR="002C0B73" w:rsidRPr="009D562B">
        <w:rPr>
          <w:sz w:val="24"/>
          <w:szCs w:val="24"/>
        </w:rPr>
        <w:t>(</w:t>
      </w:r>
      <w:r w:rsidR="002C0B73" w:rsidRPr="009D562B">
        <w:rPr>
          <w:rFonts w:hint="eastAsia"/>
          <w:sz w:val="24"/>
          <w:szCs w:val="24"/>
        </w:rPr>
        <w:t>正副</w:t>
      </w:r>
      <w:r w:rsidR="00EE2144">
        <w:rPr>
          <w:rFonts w:hint="eastAsia"/>
          <w:sz w:val="24"/>
          <w:szCs w:val="24"/>
        </w:rPr>
        <w:t>２</w:t>
      </w:r>
      <w:r w:rsidR="002C0B73" w:rsidRPr="009D562B">
        <w:rPr>
          <w:rFonts w:hint="eastAsia"/>
          <w:sz w:val="24"/>
          <w:szCs w:val="24"/>
        </w:rPr>
        <w:t>部</w:t>
      </w:r>
      <w:r w:rsidRPr="009D562B">
        <w:rPr>
          <w:sz w:val="24"/>
          <w:szCs w:val="24"/>
        </w:rPr>
        <w:t>)</w:t>
      </w:r>
    </w:p>
    <w:p w:rsidR="00C63EA6" w:rsidRPr="009D562B" w:rsidRDefault="00C9260B" w:rsidP="00C63EA6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 xml:space="preserve">　　（１）移動通信サービス</w:t>
      </w:r>
      <w:r w:rsidR="003919FB">
        <w:rPr>
          <w:rFonts w:hint="eastAsia"/>
          <w:sz w:val="24"/>
          <w:szCs w:val="24"/>
        </w:rPr>
        <w:t>に係る</w:t>
      </w:r>
      <w:r w:rsidRPr="009D562B">
        <w:rPr>
          <w:rFonts w:hint="eastAsia"/>
          <w:sz w:val="24"/>
          <w:szCs w:val="24"/>
        </w:rPr>
        <w:t>証明書</w:t>
      </w:r>
    </w:p>
    <w:sectPr w:rsidR="00C63EA6" w:rsidRPr="009D562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85" w:rsidRDefault="00427385">
      <w:r>
        <w:separator/>
      </w:r>
    </w:p>
  </w:endnote>
  <w:endnote w:type="continuationSeparator" w:id="0">
    <w:p w:rsidR="00427385" w:rsidRDefault="0042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73" w:rsidRDefault="002C0B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B73" w:rsidRDefault="002C0B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85" w:rsidRDefault="00427385">
      <w:r>
        <w:separator/>
      </w:r>
    </w:p>
  </w:footnote>
  <w:footnote w:type="continuationSeparator" w:id="0">
    <w:p w:rsidR="00427385" w:rsidRDefault="0042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73"/>
    <w:rsid w:val="00082A06"/>
    <w:rsid w:val="002C0B73"/>
    <w:rsid w:val="003919FB"/>
    <w:rsid w:val="00427385"/>
    <w:rsid w:val="00753A85"/>
    <w:rsid w:val="007D3E8C"/>
    <w:rsid w:val="009D562B"/>
    <w:rsid w:val="00A3338D"/>
    <w:rsid w:val="00B36CFE"/>
    <w:rsid w:val="00C227C0"/>
    <w:rsid w:val="00C63EA6"/>
    <w:rsid w:val="00C73F5F"/>
    <w:rsid w:val="00C9260B"/>
    <w:rsid w:val="00E5193D"/>
    <w:rsid w:val="00EE15EC"/>
    <w:rsid w:val="00EE2144"/>
    <w:rsid w:val="00F5710D"/>
    <w:rsid w:val="00F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F35EEF"/>
  <w14:defaultImageDpi w14:val="0"/>
  <w15:docId w15:val="{CAE66C74-26E0-47BF-AADE-CA2BAC0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210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内海 利洋</cp:lastModifiedBy>
  <cp:revision>6</cp:revision>
  <cp:lastPrinted>2020-06-03T06:14:00Z</cp:lastPrinted>
  <dcterms:created xsi:type="dcterms:W3CDTF">2020-06-03T06:41:00Z</dcterms:created>
  <dcterms:modified xsi:type="dcterms:W3CDTF">2020-07-03T09:39:00Z</dcterms:modified>
</cp:coreProperties>
</file>