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71" w:rsidRDefault="00D93C71">
      <w:bookmarkStart w:id="0" w:name="_GoBack"/>
      <w:bookmarkEnd w:id="0"/>
      <w:r>
        <w:rPr>
          <w:rFonts w:hint="eastAsia"/>
        </w:rPr>
        <w:t>様式第</w:t>
      </w:r>
      <w:r w:rsidR="009B4C44">
        <w:rPr>
          <w:rFonts w:hint="eastAsia"/>
        </w:rPr>
        <w:t>４</w:t>
      </w:r>
      <w:r>
        <w:rPr>
          <w:rFonts w:hint="eastAsia"/>
        </w:rPr>
        <w:t>号</w:t>
      </w:r>
    </w:p>
    <w:p w:rsidR="00D93C71" w:rsidRDefault="00D93C71"/>
    <w:p w:rsidR="00D93C71" w:rsidRDefault="001E20EE">
      <w:pPr>
        <w:jc w:val="center"/>
      </w:pPr>
      <w:r>
        <w:rPr>
          <w:rFonts w:hint="eastAsia"/>
        </w:rPr>
        <w:t>配置予定の</w:t>
      </w:r>
      <w:r w:rsidR="00D64FF0">
        <w:rPr>
          <w:rFonts w:hint="eastAsia"/>
        </w:rPr>
        <w:t>技術者</w:t>
      </w:r>
      <w:r w:rsidR="00C76360">
        <w:rPr>
          <w:rFonts w:hint="eastAsia"/>
        </w:rPr>
        <w:t>に</w:t>
      </w:r>
      <w:r w:rsidR="00D93C71">
        <w:rPr>
          <w:rFonts w:hint="eastAsia"/>
        </w:rPr>
        <w:t>関する調書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489"/>
        <w:gridCol w:w="6023"/>
      </w:tblGrid>
      <w:tr w:rsidR="00D93C71" w:rsidTr="00801C96">
        <w:trPr>
          <w:cantSplit/>
          <w:trHeight w:val="689"/>
        </w:trPr>
        <w:tc>
          <w:tcPr>
            <w:tcW w:w="568" w:type="dxa"/>
            <w:vMerge w:val="restart"/>
            <w:textDirection w:val="tbRlV"/>
            <w:vAlign w:val="center"/>
          </w:tcPr>
          <w:p w:rsidR="00D93C71" w:rsidRDefault="001E20EE" w:rsidP="001E20EE">
            <w:pPr>
              <w:jc w:val="center"/>
            </w:pPr>
            <w:r>
              <w:rPr>
                <w:rFonts w:hint="eastAsia"/>
              </w:rPr>
              <w:t>専　　　任</w:t>
            </w:r>
            <w:r w:rsidR="00801C96">
              <w:rPr>
                <w:rFonts w:hint="eastAsia"/>
              </w:rPr>
              <w:t xml:space="preserve">　　　者</w:t>
            </w:r>
          </w:p>
        </w:tc>
        <w:tc>
          <w:tcPr>
            <w:tcW w:w="2056" w:type="dxa"/>
            <w:gridSpan w:val="2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23" w:type="dxa"/>
            <w:vAlign w:val="center"/>
          </w:tcPr>
          <w:p w:rsidR="00D93C71" w:rsidRDefault="00D93C71"/>
          <w:p w:rsidR="00D93C71" w:rsidRDefault="00D93C71"/>
          <w:p w:rsidR="00D93C71" w:rsidRDefault="00D93C71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7906EC" w:rsidTr="00801C96">
        <w:trPr>
          <w:cantSplit/>
        </w:trPr>
        <w:tc>
          <w:tcPr>
            <w:tcW w:w="568" w:type="dxa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7906EC" w:rsidRPr="001E20EE" w:rsidRDefault="007906EC" w:rsidP="001E20EE">
            <w:pPr>
              <w:jc w:val="distribute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6023" w:type="dxa"/>
            <w:vAlign w:val="center"/>
          </w:tcPr>
          <w:p w:rsidR="007906EC" w:rsidRDefault="00D64FF0" w:rsidP="007906EC">
            <w:pPr>
              <w:jc w:val="left"/>
            </w:pPr>
            <w:r>
              <w:rPr>
                <w:rFonts w:hint="eastAsia"/>
              </w:rPr>
              <w:t>技術士（部門：　　　　　　　　　分野：　　　　　　　　　）</w:t>
            </w:r>
          </w:p>
          <w:p w:rsidR="00D64FF0" w:rsidRDefault="00D64FF0" w:rsidP="007906EC">
            <w:pPr>
              <w:jc w:val="left"/>
            </w:pPr>
            <w:r>
              <w:rPr>
                <w:rFonts w:hint="eastAsia"/>
              </w:rPr>
              <w:t>RCCM（部門：　　　　　　　　　　　　　）</w:t>
            </w:r>
          </w:p>
        </w:tc>
      </w:tr>
      <w:tr w:rsidR="007906EC" w:rsidTr="00801C96">
        <w:trPr>
          <w:cantSplit/>
          <w:trHeight w:val="479"/>
        </w:trPr>
        <w:tc>
          <w:tcPr>
            <w:tcW w:w="568" w:type="dxa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6023" w:type="dxa"/>
          </w:tcPr>
          <w:p w:rsidR="007906EC" w:rsidRDefault="007906EC">
            <w:r>
              <w:rPr>
                <w:rFonts w:hint="eastAsia"/>
              </w:rPr>
              <w:t>認定・登録番号</w:t>
            </w:r>
          </w:p>
        </w:tc>
      </w:tr>
      <w:tr w:rsidR="001E20EE" w:rsidTr="001E20EE">
        <w:trPr>
          <w:cantSplit/>
          <w:trHeight w:val="517"/>
        </w:trPr>
        <w:tc>
          <w:tcPr>
            <w:tcW w:w="568" w:type="dxa"/>
            <w:vMerge/>
            <w:vAlign w:val="center"/>
          </w:tcPr>
          <w:p w:rsidR="001E20EE" w:rsidRDefault="001E20EE">
            <w:pPr>
              <w:jc w:val="center"/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1E20EE" w:rsidRDefault="001E20EE">
            <w:pPr>
              <w:jc w:val="center"/>
            </w:pPr>
          </w:p>
        </w:tc>
        <w:tc>
          <w:tcPr>
            <w:tcW w:w="6023" w:type="dxa"/>
          </w:tcPr>
          <w:p w:rsidR="001E20EE" w:rsidRDefault="001E20EE">
            <w:r>
              <w:rPr>
                <w:rFonts w:hint="eastAsia"/>
              </w:rPr>
              <w:t>取得年月日</w:t>
            </w:r>
          </w:p>
          <w:p w:rsidR="001E20EE" w:rsidRDefault="001E20EE" w:rsidP="001E20EE">
            <w:r>
              <w:rPr>
                <w:rFonts w:hint="eastAsia"/>
              </w:rPr>
              <w:t xml:space="preserve">　　　　　　　　</w:t>
            </w:r>
          </w:p>
        </w:tc>
      </w:tr>
      <w:tr w:rsidR="00D93C71" w:rsidTr="00D64FF0">
        <w:trPr>
          <w:cantSplit/>
          <w:trHeight w:val="384"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93C71" w:rsidRDefault="00421798" w:rsidP="007906EC">
            <w:pPr>
              <w:jc w:val="center"/>
            </w:pPr>
            <w:r>
              <w:rPr>
                <w:rFonts w:hint="eastAsia"/>
                <w:spacing w:val="35"/>
              </w:rPr>
              <w:t>業務</w:t>
            </w:r>
            <w:r w:rsidR="00D93C71">
              <w:rPr>
                <w:rFonts w:hint="eastAsia"/>
                <w:spacing w:val="35"/>
              </w:rPr>
              <w:t>経験</w:t>
            </w:r>
            <w:r w:rsidR="00D93C71">
              <w:t>(</w:t>
            </w:r>
            <w:r w:rsidR="00F007CB">
              <w:rPr>
                <w:rFonts w:hint="eastAsia"/>
              </w:rPr>
              <w:t>同種又は</w:t>
            </w:r>
            <w:r w:rsidR="00D93C71">
              <w:rPr>
                <w:rFonts w:hint="eastAsia"/>
                <w:spacing w:val="35"/>
              </w:rPr>
              <w:t>類似</w:t>
            </w:r>
            <w:r>
              <w:rPr>
                <w:rFonts w:hint="eastAsia"/>
                <w:spacing w:val="35"/>
              </w:rPr>
              <w:t>業務</w:t>
            </w:r>
            <w:r w:rsidR="00D93C71">
              <w:t>)</w:t>
            </w: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23" w:type="dxa"/>
            <w:vAlign w:val="center"/>
          </w:tcPr>
          <w:p w:rsidR="007906EC" w:rsidRDefault="00D93C71" w:rsidP="007906EC">
            <w:pPr>
              <w:jc w:val="center"/>
            </w:pPr>
            <w:r>
              <w:rPr>
                <w:rFonts w:hint="eastAsia"/>
              </w:rPr>
              <w:t>年　　月　　日　　～　　　　年　　月　　日</w:t>
            </w:r>
          </w:p>
          <w:p w:rsidR="00213884" w:rsidRDefault="00213884" w:rsidP="007906EC">
            <w:pPr>
              <w:jc w:val="center"/>
            </w:pPr>
          </w:p>
        </w:tc>
      </w:tr>
      <w:tr w:rsidR="00D93C71" w:rsidTr="00801C96">
        <w:trPr>
          <w:cantSplit/>
          <w:trHeight w:val="1739"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業務</w:t>
            </w:r>
            <w:r w:rsidR="00D93C71">
              <w:rPr>
                <w:rFonts w:hint="eastAsia"/>
              </w:rPr>
              <w:t>内容</w:t>
            </w:r>
          </w:p>
        </w:tc>
        <w:tc>
          <w:tcPr>
            <w:tcW w:w="6023" w:type="dxa"/>
          </w:tcPr>
          <w:p w:rsidR="00D93C71" w:rsidRDefault="00D93C71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</w:tc>
      </w:tr>
    </w:tbl>
    <w:p w:rsidR="00D93C71" w:rsidRDefault="00D93C71"/>
    <w:p w:rsidR="00D93C71" w:rsidRDefault="00D64FF0" w:rsidP="00CB205F">
      <w:pPr>
        <w:ind w:left="426" w:hanging="426"/>
      </w:pPr>
      <w:r>
        <w:rPr>
          <w:rFonts w:hint="eastAsia"/>
        </w:rPr>
        <w:t>注１　保有資格は、合格証の写しを添付すること。</w:t>
      </w:r>
    </w:p>
    <w:p w:rsidR="004A0C11" w:rsidRDefault="00D64FF0" w:rsidP="004A0C11">
      <w:pPr>
        <w:ind w:left="315" w:hanging="315"/>
      </w:pPr>
      <w:r>
        <w:rPr>
          <w:rFonts w:hint="eastAsia"/>
        </w:rPr>
        <w:t>注２</w:t>
      </w:r>
      <w:r w:rsidR="00801C96">
        <w:rPr>
          <w:rFonts w:hint="eastAsia"/>
        </w:rPr>
        <w:t xml:space="preserve">　</w:t>
      </w:r>
      <w:r w:rsidR="00421798">
        <w:rPr>
          <w:rFonts w:hint="eastAsia"/>
        </w:rPr>
        <w:t>業務</w:t>
      </w:r>
      <w:r w:rsidR="00D93C71">
        <w:rPr>
          <w:rFonts w:hint="eastAsia"/>
        </w:rPr>
        <w:t>内容欄には、</w:t>
      </w:r>
      <w:r w:rsidR="004A0C11">
        <w:rPr>
          <w:rFonts w:hint="eastAsia"/>
        </w:rPr>
        <w:t>「種別」</w:t>
      </w:r>
      <w:r w:rsidR="00421798">
        <w:rPr>
          <w:rFonts w:hint="eastAsia"/>
        </w:rPr>
        <w:t>「</w:t>
      </w:r>
      <w:r w:rsidR="00801C96">
        <w:rPr>
          <w:rFonts w:hint="eastAsia"/>
        </w:rPr>
        <w:t>概要</w:t>
      </w:r>
      <w:r w:rsidR="00421798">
        <w:rPr>
          <w:rFonts w:hint="eastAsia"/>
        </w:rPr>
        <w:t>」</w:t>
      </w:r>
      <w:r w:rsidR="00D93C71">
        <w:rPr>
          <w:rFonts w:hint="eastAsia"/>
        </w:rPr>
        <w:t>「規模」「</w:t>
      </w:r>
      <w:r w:rsidR="00421798">
        <w:rPr>
          <w:rFonts w:hint="eastAsia"/>
        </w:rPr>
        <w:t>体制</w:t>
      </w:r>
      <w:r w:rsidR="00D93C71">
        <w:rPr>
          <w:rFonts w:hint="eastAsia"/>
        </w:rPr>
        <w:t>」等が確認できる必要最小限</w:t>
      </w:r>
    </w:p>
    <w:p w:rsidR="00D93C71" w:rsidRDefault="00D93C71" w:rsidP="00801C96">
      <w:pPr>
        <w:ind w:firstLineChars="200" w:firstLine="420"/>
      </w:pPr>
      <w:r>
        <w:rPr>
          <w:rFonts w:hint="eastAsia"/>
        </w:rPr>
        <w:t>の事項を明確に記入すること。</w:t>
      </w:r>
    </w:p>
    <w:p w:rsidR="004A0C11" w:rsidRDefault="004A0C11" w:rsidP="00421798">
      <w:pPr>
        <w:ind w:leftChars="100" w:left="210" w:firstLineChars="200" w:firstLine="420"/>
      </w:pPr>
    </w:p>
    <w:sectPr w:rsidR="004A0C11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84" w:rsidRDefault="00213884">
      <w:r>
        <w:separator/>
      </w:r>
    </w:p>
  </w:endnote>
  <w:endnote w:type="continuationSeparator" w:id="0">
    <w:p w:rsidR="00213884" w:rsidRDefault="002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84" w:rsidRDefault="0021388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3884" w:rsidRDefault="002138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84" w:rsidRDefault="00213884">
      <w:r>
        <w:separator/>
      </w:r>
    </w:p>
  </w:footnote>
  <w:footnote w:type="continuationSeparator" w:id="0">
    <w:p w:rsidR="00213884" w:rsidRDefault="002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71"/>
    <w:rsid w:val="00096BDE"/>
    <w:rsid w:val="000B0030"/>
    <w:rsid w:val="001E20EE"/>
    <w:rsid w:val="00213884"/>
    <w:rsid w:val="00236EA4"/>
    <w:rsid w:val="00246220"/>
    <w:rsid w:val="002A0EC2"/>
    <w:rsid w:val="004169C4"/>
    <w:rsid w:val="00421798"/>
    <w:rsid w:val="004A0C11"/>
    <w:rsid w:val="007906EC"/>
    <w:rsid w:val="007C1964"/>
    <w:rsid w:val="00801C96"/>
    <w:rsid w:val="00880E34"/>
    <w:rsid w:val="009667FD"/>
    <w:rsid w:val="009B4C44"/>
    <w:rsid w:val="009D484D"/>
    <w:rsid w:val="00C76360"/>
    <w:rsid w:val="00C80F55"/>
    <w:rsid w:val="00CB205F"/>
    <w:rsid w:val="00CF7F1F"/>
    <w:rsid w:val="00D64FF0"/>
    <w:rsid w:val="00D93C71"/>
    <w:rsid w:val="00E046F9"/>
    <w:rsid w:val="00EB7A3D"/>
    <w:rsid w:val="00F007CB"/>
    <w:rsid w:val="00F23061"/>
    <w:rsid w:val="00F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65357;&#65345;&#65369;&#65365;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178</Words>
  <Characters>137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松本　裕生</cp:lastModifiedBy>
  <cp:revision>2</cp:revision>
  <cp:lastPrinted>2016-08-04T22:48:00Z</cp:lastPrinted>
  <dcterms:created xsi:type="dcterms:W3CDTF">2017-04-19T02:54:00Z</dcterms:created>
  <dcterms:modified xsi:type="dcterms:W3CDTF">2017-04-19T02:54:00Z</dcterms:modified>
</cp:coreProperties>
</file>