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3" w:rsidRDefault="002C0B73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 w:rsidR="00F63BE6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:rsidR="002C0B73" w:rsidRDefault="002C0B73"/>
    <w:p w:rsidR="002C0B73" w:rsidRDefault="00E342A4">
      <w:r>
        <w:rPr>
          <w:rFonts w:hint="eastAsia"/>
        </w:rPr>
        <w:t xml:space="preserve">　南三陸町長　　佐　藤　　仁　</w:t>
      </w:r>
      <w:r w:rsidR="002C0B73">
        <w:rPr>
          <w:rFonts w:hint="eastAsia"/>
        </w:rPr>
        <w:t>様</w:t>
      </w:r>
    </w:p>
    <w:p w:rsidR="002C0B73" w:rsidRPr="00E342A4" w:rsidRDefault="002C0B73"/>
    <w:p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:rsidR="002C0B73" w:rsidRDefault="0084074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C70D86" wp14:editId="165EAF64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:rsidR="002C0B73" w:rsidRDefault="002C0B73"/>
    <w:p w:rsidR="002C0B73" w:rsidRPr="000B3958" w:rsidRDefault="002C0B73">
      <w:pPr>
        <w:rPr>
          <w:sz w:val="22"/>
          <w:szCs w:val="22"/>
        </w:rPr>
      </w:pPr>
    </w:p>
    <w:p w:rsidR="002C0B73" w:rsidRDefault="002C0B73">
      <w:r>
        <w:rPr>
          <w:rFonts w:hint="eastAsia"/>
        </w:rPr>
        <w:t xml:space="preserve">　　　年　　月　　日付けで入札公告のありました下記</w:t>
      </w:r>
      <w:r w:rsidR="000B3958">
        <w:rPr>
          <w:rFonts w:hint="eastAsia"/>
        </w:rPr>
        <w:t>業務</w:t>
      </w:r>
      <w:r>
        <w:rPr>
          <w:rFonts w:hint="eastAsia"/>
        </w:rPr>
        <w:t>に係る入札に参加したいので、下記書類を添えて申請します。</w:t>
      </w:r>
    </w:p>
    <w:p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2C0B73" w:rsidRDefault="002C0B73"/>
    <w:p w:rsidR="002C0B73" w:rsidRDefault="002C0B73">
      <w:pPr>
        <w:jc w:val="center"/>
      </w:pPr>
      <w:r>
        <w:rPr>
          <w:rFonts w:hint="eastAsia"/>
        </w:rPr>
        <w:t>記</w:t>
      </w:r>
    </w:p>
    <w:p w:rsidR="002C0B73" w:rsidRDefault="00E342A4">
      <w:r>
        <w:rPr>
          <w:rFonts w:hint="eastAsia"/>
        </w:rPr>
        <w:t>１</w:t>
      </w:r>
      <w:r w:rsidR="000B3958">
        <w:rPr>
          <w:rFonts w:hint="eastAsia"/>
        </w:rPr>
        <w:t xml:space="preserve">　業 務 名</w:t>
      </w:r>
      <w:r w:rsidR="0055135E">
        <w:rPr>
          <w:rFonts w:hint="eastAsia"/>
        </w:rPr>
        <w:t xml:space="preserve">　</w:t>
      </w:r>
      <w:r w:rsidR="002A719F">
        <w:rPr>
          <w:rFonts w:hint="eastAsia"/>
        </w:rPr>
        <w:t>南三陸町道の駅基本計画策定支援業務</w:t>
      </w:r>
    </w:p>
    <w:p w:rsidR="002C0B73" w:rsidRDefault="002C0B73"/>
    <w:p w:rsidR="002C0B73" w:rsidRDefault="00E342A4">
      <w:r>
        <w:rPr>
          <w:rFonts w:hint="eastAsia"/>
        </w:rPr>
        <w:t>２</w:t>
      </w:r>
      <w:r w:rsidR="000B3958">
        <w:rPr>
          <w:rFonts w:hint="eastAsia"/>
        </w:rPr>
        <w:t xml:space="preserve">　業務</w:t>
      </w:r>
      <w:r w:rsidR="002C0B73">
        <w:rPr>
          <w:rFonts w:hint="eastAsia"/>
        </w:rPr>
        <w:t>場所</w:t>
      </w:r>
      <w:r w:rsidR="00C22DD2">
        <w:rPr>
          <w:rFonts w:hint="eastAsia"/>
        </w:rPr>
        <w:t xml:space="preserve">　南三陸町内</w:t>
      </w:r>
    </w:p>
    <w:p w:rsidR="002C0B73" w:rsidRDefault="002C0B73"/>
    <w:p w:rsidR="002C0B73" w:rsidRDefault="00E342A4">
      <w:r>
        <w:rPr>
          <w:rFonts w:hint="eastAsia"/>
        </w:rPr>
        <w:t>３</w:t>
      </w:r>
      <w:r w:rsidR="002C0B73">
        <w:rPr>
          <w:rFonts w:hint="eastAsia"/>
        </w:rPr>
        <w:t xml:space="preserve">　添付書類</w:t>
      </w:r>
      <w:r w:rsidR="002C0B73">
        <w:t>(</w:t>
      </w:r>
      <w:r w:rsidR="002C0B73">
        <w:rPr>
          <w:rFonts w:hint="eastAsia"/>
        </w:rPr>
        <w:t>正副</w:t>
      </w:r>
      <w:r w:rsidR="00667223">
        <w:rPr>
          <w:rFonts w:hint="eastAsia"/>
        </w:rPr>
        <w:t>２</w:t>
      </w:r>
      <w:r w:rsidR="002C0B73">
        <w:rPr>
          <w:rFonts w:hint="eastAsia"/>
        </w:rPr>
        <w:t>部</w:t>
      </w:r>
      <w:r w:rsidR="002C0B73">
        <w:t>)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（１）</w:t>
      </w:r>
      <w:r>
        <w:rPr>
          <w:rFonts w:hint="eastAsia"/>
        </w:rPr>
        <w:t xml:space="preserve">　</w:t>
      </w:r>
      <w:r w:rsidR="000B3958" w:rsidRPr="000B3958">
        <w:rPr>
          <w:rFonts w:asciiTheme="minorEastAsia" w:hAnsiTheme="minorEastAsia" w:hint="eastAsia"/>
          <w:sz w:val="22"/>
          <w:szCs w:val="22"/>
        </w:rPr>
        <w:t>類似業務の実績調書</w:t>
      </w:r>
      <w:r w:rsidR="00F63BE6">
        <w:rPr>
          <w:rFonts w:hint="eastAsia"/>
          <w:sz w:val="22"/>
          <w:szCs w:val="22"/>
        </w:rPr>
        <w:t>（</w:t>
      </w:r>
      <w:r w:rsidR="000B3958">
        <w:rPr>
          <w:rFonts w:hint="eastAsia"/>
          <w:sz w:val="22"/>
          <w:szCs w:val="22"/>
        </w:rPr>
        <w:t>様式第</w:t>
      </w:r>
      <w:r w:rsidR="00F63BE6">
        <w:rPr>
          <w:rFonts w:hint="eastAsia"/>
          <w:sz w:val="22"/>
          <w:szCs w:val="22"/>
        </w:rPr>
        <w:t>２号）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（２）</w:t>
      </w:r>
      <w:r w:rsidR="00C22DD2">
        <w:rPr>
          <w:rFonts w:hint="eastAsia"/>
        </w:rPr>
        <w:t xml:space="preserve">　</w:t>
      </w:r>
      <w:r w:rsidR="00CD39D1">
        <w:rPr>
          <w:rFonts w:hint="eastAsia"/>
        </w:rPr>
        <w:t>建設コンサルタント登録規程に基づく登録に関する調書</w:t>
      </w:r>
      <w:r w:rsidR="00F63BE6">
        <w:rPr>
          <w:rFonts w:hint="eastAsia"/>
        </w:rPr>
        <w:t>（</w:t>
      </w:r>
      <w:r>
        <w:rPr>
          <w:rFonts w:hint="eastAsia"/>
        </w:rPr>
        <w:t>様式第</w:t>
      </w:r>
      <w:r w:rsidR="00F63BE6">
        <w:rPr>
          <w:rFonts w:hint="eastAsia"/>
        </w:rPr>
        <w:t>３</w:t>
      </w:r>
      <w:r>
        <w:rPr>
          <w:rFonts w:hint="eastAsia"/>
        </w:rPr>
        <w:t>号</w:t>
      </w:r>
      <w:r w:rsidR="00F63BE6">
        <w:rPr>
          <w:rFonts w:hint="eastAsia"/>
        </w:rPr>
        <w:t>）</w:t>
      </w:r>
    </w:p>
    <w:p w:rsidR="002C0B73" w:rsidRDefault="002C0B73" w:rsidP="00E342A4">
      <w:pPr>
        <w:ind w:left="525" w:hanging="525"/>
      </w:pPr>
      <w:r>
        <w:rPr>
          <w:rFonts w:hint="eastAsia"/>
        </w:rPr>
        <w:t xml:space="preserve">　</w:t>
      </w:r>
      <w:r w:rsidR="00CD39D1">
        <w:rPr>
          <w:rFonts w:hint="eastAsia"/>
        </w:rPr>
        <w:t>（３）　配置予定の技術者に関する調書（様式第４号）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</w:p>
    <w:sectPr w:rsidR="002C0B73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D2" w:rsidRDefault="00C22DD2">
      <w:r>
        <w:separator/>
      </w:r>
    </w:p>
  </w:endnote>
  <w:endnote w:type="continuationSeparator" w:id="0">
    <w:p w:rsidR="00C22DD2" w:rsidRDefault="00C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D2" w:rsidRDefault="00C22D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DD2" w:rsidRDefault="00C22D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D2" w:rsidRDefault="00C22DD2">
      <w:r>
        <w:separator/>
      </w:r>
    </w:p>
  </w:footnote>
  <w:footnote w:type="continuationSeparator" w:id="0">
    <w:p w:rsidR="00C22DD2" w:rsidRDefault="00C2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73"/>
    <w:rsid w:val="000A51CB"/>
    <w:rsid w:val="000B3958"/>
    <w:rsid w:val="002124E5"/>
    <w:rsid w:val="00222F63"/>
    <w:rsid w:val="002A719F"/>
    <w:rsid w:val="002C0B73"/>
    <w:rsid w:val="00416F93"/>
    <w:rsid w:val="0055135E"/>
    <w:rsid w:val="005D3DB4"/>
    <w:rsid w:val="00667223"/>
    <w:rsid w:val="00692B67"/>
    <w:rsid w:val="008012C2"/>
    <w:rsid w:val="00840741"/>
    <w:rsid w:val="008607AA"/>
    <w:rsid w:val="0098683B"/>
    <w:rsid w:val="00A6381C"/>
    <w:rsid w:val="00B554FC"/>
    <w:rsid w:val="00BF0C90"/>
    <w:rsid w:val="00C22DD2"/>
    <w:rsid w:val="00CD39D1"/>
    <w:rsid w:val="00CF51D5"/>
    <w:rsid w:val="00DE286F"/>
    <w:rsid w:val="00E27C2A"/>
    <w:rsid w:val="00E342A4"/>
    <w:rsid w:val="00E659EA"/>
    <w:rsid w:val="00F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186</Words>
  <Characters>187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松本　裕生</cp:lastModifiedBy>
  <cp:revision>2</cp:revision>
  <cp:lastPrinted>2017-04-17T01:11:00Z</cp:lastPrinted>
  <dcterms:created xsi:type="dcterms:W3CDTF">2017-04-19T02:55:00Z</dcterms:created>
  <dcterms:modified xsi:type="dcterms:W3CDTF">2017-04-19T02:55:00Z</dcterms:modified>
</cp:coreProperties>
</file>