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ABC9" w14:textId="10B5B505" w:rsidR="009B04FD" w:rsidRPr="009B04FD" w:rsidRDefault="009B04FD" w:rsidP="009C2998">
      <w:pPr>
        <w:ind w:left="240" w:hangingChars="100" w:hanging="240"/>
      </w:pPr>
      <w:r w:rsidRPr="009B04FD">
        <w:rPr>
          <w:rFonts w:hint="eastAsia"/>
        </w:rPr>
        <w:t>様式第１号（第５条関係）</w:t>
      </w:r>
    </w:p>
    <w:p w14:paraId="64AB7C98" w14:textId="77777777" w:rsidR="009B04FD" w:rsidRPr="009B04FD" w:rsidRDefault="009B04FD" w:rsidP="009C2998">
      <w:pPr>
        <w:ind w:left="240" w:hangingChars="100" w:hanging="240"/>
      </w:pPr>
    </w:p>
    <w:p w14:paraId="211E0F35" w14:textId="77777777" w:rsidR="009B04FD" w:rsidRPr="009B04FD" w:rsidRDefault="009B04FD" w:rsidP="009B04FD">
      <w:pPr>
        <w:jc w:val="center"/>
      </w:pPr>
      <w:r w:rsidRPr="009B04FD">
        <w:rPr>
          <w:rFonts w:hint="eastAsia"/>
        </w:rPr>
        <w:t xml:space="preserve">寄　附　採　納　願　</w:t>
      </w:r>
    </w:p>
    <w:p w14:paraId="193A2EA9" w14:textId="77777777" w:rsidR="009B04FD" w:rsidRPr="009B04FD" w:rsidRDefault="009B04FD" w:rsidP="009B04FD"/>
    <w:p w14:paraId="681CCB08" w14:textId="77777777" w:rsidR="009B04FD" w:rsidRPr="009B04FD" w:rsidRDefault="009B04FD" w:rsidP="009B04FD"/>
    <w:p w14:paraId="33A5D03E" w14:textId="77777777" w:rsidR="009B04FD" w:rsidRPr="009B04FD" w:rsidRDefault="009B04FD" w:rsidP="009B04FD"/>
    <w:p w14:paraId="7B32A84C" w14:textId="77777777" w:rsidR="009B04FD" w:rsidRPr="009B04FD" w:rsidRDefault="009B04FD" w:rsidP="009B04FD">
      <w:pPr>
        <w:ind w:firstLineChars="200" w:firstLine="480"/>
      </w:pPr>
      <w:r w:rsidRPr="009B04FD">
        <w:rPr>
          <w:rFonts w:hint="eastAsia"/>
        </w:rPr>
        <w:t>南三陸町に対し、下記のとおり寄附したいので、採納願います。</w:t>
      </w:r>
    </w:p>
    <w:p w14:paraId="616F5A47" w14:textId="40947244" w:rsidR="009B04FD" w:rsidRPr="009B04FD" w:rsidRDefault="0045246C" w:rsidP="00277B89">
      <w:r>
        <w:rPr>
          <w:rFonts w:hint="eastAsia"/>
        </w:rPr>
        <w:t xml:space="preserve">　　なお、</w:t>
      </w:r>
      <w:r w:rsidR="00341641">
        <w:rPr>
          <w:rFonts w:hint="eastAsia"/>
        </w:rPr>
        <w:t>当該寄附に関する情報の公表については、希望します（しません）。</w:t>
      </w:r>
    </w:p>
    <w:p w14:paraId="07E73A93" w14:textId="77777777" w:rsidR="009B04FD" w:rsidRPr="009B04FD" w:rsidRDefault="009B04FD" w:rsidP="009B04FD"/>
    <w:p w14:paraId="4CBED8A4" w14:textId="77777777" w:rsidR="009B04FD" w:rsidRPr="009B04FD" w:rsidRDefault="009B04FD" w:rsidP="009B04FD">
      <w:pPr>
        <w:pStyle w:val="a4"/>
        <w:rPr>
          <w:sz w:val="24"/>
          <w:szCs w:val="24"/>
        </w:rPr>
      </w:pPr>
      <w:r w:rsidRPr="009B04FD">
        <w:rPr>
          <w:rFonts w:hint="eastAsia"/>
          <w:sz w:val="24"/>
          <w:szCs w:val="24"/>
        </w:rPr>
        <w:t>記</w:t>
      </w:r>
    </w:p>
    <w:p w14:paraId="5089F11B" w14:textId="77777777" w:rsidR="009B04FD" w:rsidRPr="009B04FD" w:rsidRDefault="009B04FD" w:rsidP="009B04FD"/>
    <w:p w14:paraId="56F3775E" w14:textId="77777777" w:rsidR="009B04FD" w:rsidRPr="009B04FD" w:rsidRDefault="009B04FD" w:rsidP="009B04FD"/>
    <w:p w14:paraId="553733D4" w14:textId="2CCD9768" w:rsidR="009B04FD" w:rsidRPr="009B04FD" w:rsidRDefault="006F7B02" w:rsidP="006F7B02">
      <w:pPr>
        <w:ind w:firstLineChars="100" w:firstLine="240"/>
      </w:pPr>
      <w:r>
        <w:rPr>
          <w:rFonts w:hint="eastAsia"/>
        </w:rPr>
        <w:t xml:space="preserve">１　</w:t>
      </w:r>
      <w:r w:rsidR="005D09D4">
        <w:rPr>
          <w:rFonts w:hint="eastAsia"/>
        </w:rPr>
        <w:t>寄附</w:t>
      </w:r>
      <w:r w:rsidR="009B04FD" w:rsidRPr="009B04FD">
        <w:rPr>
          <w:rFonts w:hint="eastAsia"/>
        </w:rPr>
        <w:t xml:space="preserve">の内容　　　　　　　　</w:t>
      </w:r>
    </w:p>
    <w:p w14:paraId="41CC2E52" w14:textId="77777777" w:rsidR="009B04FD" w:rsidRPr="009B04FD" w:rsidRDefault="009B04FD" w:rsidP="009B04FD">
      <w:pPr>
        <w:ind w:firstLineChars="500" w:firstLine="1200"/>
      </w:pPr>
    </w:p>
    <w:p w14:paraId="698AB277" w14:textId="4B0BE237" w:rsidR="009B04FD" w:rsidRPr="009B04FD" w:rsidRDefault="006F7B02" w:rsidP="006F7B02">
      <w:pPr>
        <w:ind w:firstLineChars="100" w:firstLine="240"/>
      </w:pPr>
      <w:r>
        <w:rPr>
          <w:rFonts w:hint="eastAsia"/>
        </w:rPr>
        <w:t xml:space="preserve">２　</w:t>
      </w:r>
      <w:r w:rsidR="009B04FD" w:rsidRPr="009B04FD">
        <w:rPr>
          <w:rFonts w:hint="eastAsia"/>
        </w:rPr>
        <w:t xml:space="preserve">住　</w:t>
      </w:r>
      <w:r w:rsidR="009B04FD">
        <w:rPr>
          <w:rFonts w:hint="eastAsia"/>
        </w:rPr>
        <w:t xml:space="preserve">　　</w:t>
      </w:r>
      <w:r w:rsidR="009B04FD" w:rsidRPr="009B04FD">
        <w:rPr>
          <w:rFonts w:hint="eastAsia"/>
        </w:rPr>
        <w:t xml:space="preserve">所　　</w:t>
      </w:r>
    </w:p>
    <w:p w14:paraId="08ED77CB" w14:textId="77777777" w:rsidR="009B04FD" w:rsidRPr="009B04FD" w:rsidRDefault="009B04FD" w:rsidP="009B04FD"/>
    <w:p w14:paraId="19196431" w14:textId="61F5BFE8" w:rsidR="009B04FD" w:rsidRDefault="006F7B02" w:rsidP="006F7B02">
      <w:pPr>
        <w:ind w:firstLineChars="100" w:firstLine="240"/>
      </w:pPr>
      <w:r>
        <w:rPr>
          <w:rFonts w:hint="eastAsia"/>
        </w:rPr>
        <w:t xml:space="preserve">３　</w:t>
      </w:r>
      <w:r w:rsidR="009B04FD" w:rsidRPr="009B04FD">
        <w:rPr>
          <w:rFonts w:hint="eastAsia"/>
        </w:rPr>
        <w:t xml:space="preserve">氏　</w:t>
      </w:r>
      <w:r w:rsidR="009B04FD">
        <w:rPr>
          <w:rFonts w:hint="eastAsia"/>
        </w:rPr>
        <w:t xml:space="preserve">　　</w:t>
      </w:r>
      <w:r w:rsidR="009B04FD" w:rsidRPr="009B04FD">
        <w:rPr>
          <w:rFonts w:hint="eastAsia"/>
        </w:rPr>
        <w:t xml:space="preserve">名　　　　　　　　　</w:t>
      </w:r>
    </w:p>
    <w:p w14:paraId="425D160B" w14:textId="77777777" w:rsidR="005D09D4" w:rsidRPr="009B04FD" w:rsidRDefault="005D09D4" w:rsidP="009B04FD">
      <w:pPr>
        <w:ind w:firstLineChars="400" w:firstLine="960"/>
      </w:pPr>
    </w:p>
    <w:p w14:paraId="7A747C15" w14:textId="1FF53845" w:rsidR="009B04FD" w:rsidRPr="009B04FD" w:rsidRDefault="00277B89" w:rsidP="006F7B02">
      <w:pPr>
        <w:ind w:firstLineChars="100" w:firstLine="240"/>
      </w:pPr>
      <w:r>
        <w:rPr>
          <w:rFonts w:hint="eastAsia"/>
        </w:rPr>
        <w:t>４</w:t>
      </w:r>
      <w:r w:rsidR="006F7B02">
        <w:rPr>
          <w:rFonts w:hint="eastAsia"/>
        </w:rPr>
        <w:t xml:space="preserve">　</w:t>
      </w:r>
      <w:r w:rsidR="009B04FD" w:rsidRPr="009B04FD">
        <w:rPr>
          <w:rFonts w:hint="eastAsia"/>
          <w:spacing w:val="40"/>
          <w:fitText w:val="1200" w:id="-1458882816"/>
        </w:rPr>
        <w:t>電話番</w:t>
      </w:r>
      <w:r w:rsidR="009B04FD" w:rsidRPr="009B04FD">
        <w:rPr>
          <w:rFonts w:hint="eastAsia"/>
          <w:fitText w:val="1200" w:id="-1458882816"/>
        </w:rPr>
        <w:t>号</w:t>
      </w:r>
      <w:r w:rsidR="009B04FD" w:rsidRPr="009B04FD">
        <w:rPr>
          <w:rFonts w:hint="eastAsia"/>
        </w:rPr>
        <w:t xml:space="preserve">　　</w:t>
      </w:r>
    </w:p>
    <w:p w14:paraId="61C931D4" w14:textId="77777777" w:rsidR="009B04FD" w:rsidRPr="009B04FD" w:rsidRDefault="009B04FD" w:rsidP="009B04FD">
      <w:r w:rsidRPr="009B04FD">
        <w:rPr>
          <w:rFonts w:hint="eastAsia"/>
        </w:rPr>
        <w:t xml:space="preserve">　</w:t>
      </w:r>
    </w:p>
    <w:p w14:paraId="7E898A1F" w14:textId="77777777" w:rsidR="009B04FD" w:rsidRPr="009B04FD" w:rsidRDefault="009B04FD" w:rsidP="009B04FD"/>
    <w:p w14:paraId="7D84CDFB" w14:textId="77777777" w:rsidR="009B04FD" w:rsidRPr="009B04FD" w:rsidRDefault="009B04FD" w:rsidP="009B04FD"/>
    <w:p w14:paraId="6ADF06CC" w14:textId="77777777" w:rsidR="009B04FD" w:rsidRPr="009B04FD" w:rsidRDefault="009B04FD" w:rsidP="009B04FD"/>
    <w:p w14:paraId="0914C09D" w14:textId="77777777" w:rsidR="009B04FD" w:rsidRPr="009B04FD" w:rsidRDefault="009B04FD" w:rsidP="009B04FD"/>
    <w:p w14:paraId="7C2E0E4A" w14:textId="337AA81C" w:rsidR="009B04FD" w:rsidRPr="009B04FD" w:rsidRDefault="009B04FD" w:rsidP="009B04FD">
      <w:pPr>
        <w:ind w:firstLineChars="2700" w:firstLine="6480"/>
      </w:pPr>
      <w:r w:rsidRPr="009B04FD">
        <w:rPr>
          <w:rFonts w:hint="eastAsia"/>
        </w:rPr>
        <w:t xml:space="preserve">　　年　　月　　日</w:t>
      </w:r>
    </w:p>
    <w:p w14:paraId="0DE72320" w14:textId="7EAC1CC0" w:rsidR="009B04FD" w:rsidRDefault="009B04FD" w:rsidP="009B04FD"/>
    <w:p w14:paraId="2BD7FA6C" w14:textId="77777777" w:rsidR="009B04FD" w:rsidRPr="009B04FD" w:rsidRDefault="009B04FD" w:rsidP="009B04FD"/>
    <w:p w14:paraId="773B2803" w14:textId="4663C67B" w:rsidR="009B04FD" w:rsidRPr="009B04FD" w:rsidRDefault="009B04FD" w:rsidP="009B04FD">
      <w:pPr>
        <w:ind w:firstLineChars="200" w:firstLine="480"/>
      </w:pPr>
      <w:r w:rsidRPr="009B04FD">
        <w:rPr>
          <w:rFonts w:hint="eastAsia"/>
        </w:rPr>
        <w:t xml:space="preserve">南三陸町長　</w:t>
      </w:r>
      <w:r w:rsidR="00277B89">
        <w:rPr>
          <w:rFonts w:hint="eastAsia"/>
        </w:rPr>
        <w:t xml:space="preserve">　　　　　　</w:t>
      </w:r>
      <w:r w:rsidRPr="009B04FD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337AED6E" w14:textId="77777777" w:rsidR="009B04FD" w:rsidRPr="009B04FD" w:rsidRDefault="009B04FD" w:rsidP="009B04FD"/>
    <w:p w14:paraId="056D4966" w14:textId="42205C11" w:rsidR="009B04FD" w:rsidRDefault="009B04FD" w:rsidP="009C2998">
      <w:pPr>
        <w:ind w:left="240" w:hangingChars="100" w:hanging="240"/>
      </w:pPr>
    </w:p>
    <w:p w14:paraId="6E78D024" w14:textId="2BD5D85C" w:rsidR="005D09D4" w:rsidRDefault="005D09D4" w:rsidP="009C2998">
      <w:pPr>
        <w:ind w:left="240" w:hangingChars="100" w:hanging="240"/>
      </w:pPr>
    </w:p>
    <w:p w14:paraId="45DA0ED3" w14:textId="5977807B" w:rsidR="005D09D4" w:rsidRDefault="005D09D4" w:rsidP="009C2998">
      <w:pPr>
        <w:ind w:left="240" w:hangingChars="100" w:hanging="240"/>
      </w:pPr>
    </w:p>
    <w:p w14:paraId="5888C1A1" w14:textId="11791A41" w:rsidR="005D09D4" w:rsidRDefault="005D09D4" w:rsidP="009C2998">
      <w:pPr>
        <w:ind w:left="240" w:hangingChars="100" w:hanging="240"/>
      </w:pPr>
    </w:p>
    <w:p w14:paraId="6DF0DE24" w14:textId="7A26FCCF" w:rsidR="005D09D4" w:rsidRDefault="005D09D4" w:rsidP="009C2998">
      <w:pPr>
        <w:ind w:left="240" w:hangingChars="100" w:hanging="240"/>
      </w:pPr>
    </w:p>
    <w:p w14:paraId="44BD7DEC" w14:textId="77777777" w:rsidR="005D09D4" w:rsidRDefault="005D09D4" w:rsidP="009C2998">
      <w:pPr>
        <w:ind w:left="240" w:hangingChars="100" w:hanging="240"/>
      </w:pPr>
    </w:p>
    <w:p w14:paraId="72A08825" w14:textId="7CC232A9" w:rsidR="005D09D4" w:rsidRDefault="005D09D4" w:rsidP="009C2998">
      <w:pPr>
        <w:ind w:left="240" w:hangingChars="100" w:hanging="240"/>
      </w:pPr>
    </w:p>
    <w:p w14:paraId="411E7AF9" w14:textId="77777777" w:rsidR="00277B89" w:rsidRPr="00277B89" w:rsidRDefault="00277B89" w:rsidP="009C2998">
      <w:pPr>
        <w:ind w:left="240" w:hangingChars="100" w:hanging="240"/>
      </w:pPr>
    </w:p>
    <w:p w14:paraId="4E24966B" w14:textId="7BD1E5E4" w:rsidR="00E648E7" w:rsidRPr="009827B0" w:rsidRDefault="00E648E7" w:rsidP="000B7921">
      <w:pPr>
        <w:rPr>
          <w:rFonts w:ascii="ＭＳ 明朝" w:hAnsi="ＭＳ 明朝" w:hint="eastAsia"/>
        </w:rPr>
      </w:pPr>
      <w:bookmarkStart w:id="0" w:name="_GoBack"/>
      <w:bookmarkEnd w:id="0"/>
    </w:p>
    <w:sectPr w:rsidR="00E648E7" w:rsidRPr="009827B0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49D7C" w14:textId="77777777" w:rsidR="00F3068E" w:rsidRDefault="00F3068E" w:rsidP="00023AD4">
      <w:r>
        <w:separator/>
      </w:r>
    </w:p>
  </w:endnote>
  <w:endnote w:type="continuationSeparator" w:id="0">
    <w:p w14:paraId="5836EAAF" w14:textId="77777777" w:rsidR="00F3068E" w:rsidRDefault="00F3068E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3FE3F" w14:textId="77777777" w:rsidR="00F3068E" w:rsidRDefault="00F3068E" w:rsidP="00023AD4">
      <w:r>
        <w:separator/>
      </w:r>
    </w:p>
  </w:footnote>
  <w:footnote w:type="continuationSeparator" w:id="0">
    <w:p w14:paraId="45D969CB" w14:textId="77777777" w:rsidR="00F3068E" w:rsidRDefault="00F3068E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CF"/>
    <w:rsid w:val="00006019"/>
    <w:rsid w:val="00011B0B"/>
    <w:rsid w:val="00023AD4"/>
    <w:rsid w:val="00051197"/>
    <w:rsid w:val="00063065"/>
    <w:rsid w:val="000774CD"/>
    <w:rsid w:val="000831C7"/>
    <w:rsid w:val="00083C86"/>
    <w:rsid w:val="00087EA6"/>
    <w:rsid w:val="000A3C78"/>
    <w:rsid w:val="000B0B0F"/>
    <w:rsid w:val="000B23BC"/>
    <w:rsid w:val="000B7921"/>
    <w:rsid w:val="000C0D50"/>
    <w:rsid w:val="000C1C32"/>
    <w:rsid w:val="000D0A53"/>
    <w:rsid w:val="000E5FAC"/>
    <w:rsid w:val="00121CCF"/>
    <w:rsid w:val="00122922"/>
    <w:rsid w:val="00162EBB"/>
    <w:rsid w:val="00171959"/>
    <w:rsid w:val="001B6B2E"/>
    <w:rsid w:val="001C7B11"/>
    <w:rsid w:val="001D22C8"/>
    <w:rsid w:val="001D6BE6"/>
    <w:rsid w:val="001F772A"/>
    <w:rsid w:val="00244F28"/>
    <w:rsid w:val="002511DE"/>
    <w:rsid w:val="002725A9"/>
    <w:rsid w:val="002766AB"/>
    <w:rsid w:val="00277B89"/>
    <w:rsid w:val="00284947"/>
    <w:rsid w:val="002941B2"/>
    <w:rsid w:val="002B51A8"/>
    <w:rsid w:val="002C097C"/>
    <w:rsid w:val="00302FA2"/>
    <w:rsid w:val="00341641"/>
    <w:rsid w:val="00381EEA"/>
    <w:rsid w:val="00382AD8"/>
    <w:rsid w:val="003B32E3"/>
    <w:rsid w:val="003B60DA"/>
    <w:rsid w:val="00405F84"/>
    <w:rsid w:val="00416D17"/>
    <w:rsid w:val="0042015A"/>
    <w:rsid w:val="00434B3F"/>
    <w:rsid w:val="00436A62"/>
    <w:rsid w:val="0045246C"/>
    <w:rsid w:val="00495B49"/>
    <w:rsid w:val="004B1E54"/>
    <w:rsid w:val="004B2621"/>
    <w:rsid w:val="004E1B3E"/>
    <w:rsid w:val="004F06CF"/>
    <w:rsid w:val="00500780"/>
    <w:rsid w:val="005011B2"/>
    <w:rsid w:val="00516B51"/>
    <w:rsid w:val="005A6187"/>
    <w:rsid w:val="005B44A6"/>
    <w:rsid w:val="005D09D4"/>
    <w:rsid w:val="005D77E0"/>
    <w:rsid w:val="005F5B8F"/>
    <w:rsid w:val="0061555A"/>
    <w:rsid w:val="00665B60"/>
    <w:rsid w:val="006763F1"/>
    <w:rsid w:val="00690135"/>
    <w:rsid w:val="006A0A21"/>
    <w:rsid w:val="006A4E83"/>
    <w:rsid w:val="006C44F1"/>
    <w:rsid w:val="006C68AF"/>
    <w:rsid w:val="006F7B02"/>
    <w:rsid w:val="007007BD"/>
    <w:rsid w:val="00716ADD"/>
    <w:rsid w:val="00754289"/>
    <w:rsid w:val="007709E0"/>
    <w:rsid w:val="00771E39"/>
    <w:rsid w:val="00771E6F"/>
    <w:rsid w:val="00774F75"/>
    <w:rsid w:val="0078027B"/>
    <w:rsid w:val="00784057"/>
    <w:rsid w:val="007B3144"/>
    <w:rsid w:val="007D49AD"/>
    <w:rsid w:val="007F17A9"/>
    <w:rsid w:val="008426EE"/>
    <w:rsid w:val="00847E8C"/>
    <w:rsid w:val="00866C27"/>
    <w:rsid w:val="00880B21"/>
    <w:rsid w:val="008E7E2F"/>
    <w:rsid w:val="00904ABB"/>
    <w:rsid w:val="00911A21"/>
    <w:rsid w:val="00916731"/>
    <w:rsid w:val="0093290C"/>
    <w:rsid w:val="009363C3"/>
    <w:rsid w:val="0094026C"/>
    <w:rsid w:val="009827B0"/>
    <w:rsid w:val="00983A4E"/>
    <w:rsid w:val="009867E0"/>
    <w:rsid w:val="00991EB7"/>
    <w:rsid w:val="00996530"/>
    <w:rsid w:val="009A6690"/>
    <w:rsid w:val="009B04FD"/>
    <w:rsid w:val="009B7261"/>
    <w:rsid w:val="009C2998"/>
    <w:rsid w:val="009E04E9"/>
    <w:rsid w:val="009E3930"/>
    <w:rsid w:val="009E48EF"/>
    <w:rsid w:val="009E6E7D"/>
    <w:rsid w:val="00A734BA"/>
    <w:rsid w:val="00A74E97"/>
    <w:rsid w:val="00A9110E"/>
    <w:rsid w:val="00A931DA"/>
    <w:rsid w:val="00AB32E5"/>
    <w:rsid w:val="00AC0CD5"/>
    <w:rsid w:val="00AE40F7"/>
    <w:rsid w:val="00B10586"/>
    <w:rsid w:val="00B120A9"/>
    <w:rsid w:val="00B271CF"/>
    <w:rsid w:val="00B5558C"/>
    <w:rsid w:val="00B76D35"/>
    <w:rsid w:val="00BC046E"/>
    <w:rsid w:val="00BE4A86"/>
    <w:rsid w:val="00C51854"/>
    <w:rsid w:val="00C629B1"/>
    <w:rsid w:val="00C632A9"/>
    <w:rsid w:val="00C8363B"/>
    <w:rsid w:val="00C90591"/>
    <w:rsid w:val="00C92264"/>
    <w:rsid w:val="00CB3391"/>
    <w:rsid w:val="00CF0670"/>
    <w:rsid w:val="00CF5895"/>
    <w:rsid w:val="00D12214"/>
    <w:rsid w:val="00D52680"/>
    <w:rsid w:val="00D6376A"/>
    <w:rsid w:val="00D64AB8"/>
    <w:rsid w:val="00D65964"/>
    <w:rsid w:val="00D858C2"/>
    <w:rsid w:val="00D93339"/>
    <w:rsid w:val="00D979CD"/>
    <w:rsid w:val="00DA18FA"/>
    <w:rsid w:val="00DD0D37"/>
    <w:rsid w:val="00DE158B"/>
    <w:rsid w:val="00E0756D"/>
    <w:rsid w:val="00E63A3D"/>
    <w:rsid w:val="00E648E7"/>
    <w:rsid w:val="00EB4A7B"/>
    <w:rsid w:val="00EC7BD8"/>
    <w:rsid w:val="00EE5DF8"/>
    <w:rsid w:val="00F023CF"/>
    <w:rsid w:val="00F13278"/>
    <w:rsid w:val="00F277F4"/>
    <w:rsid w:val="00F3068E"/>
    <w:rsid w:val="00F70734"/>
    <w:rsid w:val="00F82D44"/>
    <w:rsid w:val="00FA38C8"/>
    <w:rsid w:val="00FA44AB"/>
    <w:rsid w:val="00FD52E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1040A"/>
  <w15:chartTrackingRefBased/>
  <w15:docId w15:val="{74930CC6-396B-4D12-A8FE-E78566B1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character" w:customStyle="1" w:styleId="a5">
    <w:name w:val="記 (文字)"/>
    <w:basedOn w:val="a0"/>
    <w:link w:val="a4"/>
    <w:uiPriority w:val="99"/>
    <w:rsid w:val="009B04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38\Deskto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B8B4-172B-43DF-9212-BA407ED0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12</TotalTime>
  <Pages>1</Pages>
  <Words>107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三浦　峰子</cp:lastModifiedBy>
  <cp:revision>4</cp:revision>
  <cp:lastPrinted>2022-09-09T06:09:00Z</cp:lastPrinted>
  <dcterms:created xsi:type="dcterms:W3CDTF">2022-09-09T00:36:00Z</dcterms:created>
  <dcterms:modified xsi:type="dcterms:W3CDTF">2022-10-21T02:16:00Z</dcterms:modified>
</cp:coreProperties>
</file>