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FC2E5" w14:textId="63985730" w:rsidR="00A57CBD" w:rsidRDefault="00A57CBD" w:rsidP="00A57CBD">
      <w:pPr>
        <w:kinsoku w:val="0"/>
        <w:overflowPunct w:val="0"/>
        <w:autoSpaceDE w:val="0"/>
        <w:autoSpaceDN w:val="0"/>
      </w:pPr>
      <w:r>
        <w:rPr>
          <w:rFonts w:hint="eastAsia"/>
        </w:rPr>
        <w:t>様式第７号（第１</w:t>
      </w:r>
      <w:r w:rsidR="00B76712">
        <w:rPr>
          <w:rFonts w:hint="eastAsia"/>
        </w:rPr>
        <w:t>４</w:t>
      </w:r>
      <w:r>
        <w:rPr>
          <w:rFonts w:hint="eastAsia"/>
        </w:rPr>
        <w:t>条関係）</w:t>
      </w:r>
    </w:p>
    <w:p w14:paraId="15B49DD7" w14:textId="77777777" w:rsidR="00A57CBD" w:rsidRDefault="00A57CBD" w:rsidP="00A57CBD">
      <w:pPr>
        <w:kinsoku w:val="0"/>
        <w:overflowPunct w:val="0"/>
        <w:autoSpaceDE w:val="0"/>
        <w:autoSpaceDN w:val="0"/>
      </w:pPr>
    </w:p>
    <w:p w14:paraId="4D1801FE" w14:textId="722AF266" w:rsidR="00A57CBD" w:rsidRDefault="00A57CBD" w:rsidP="00A57CBD">
      <w:pPr>
        <w:kinsoku w:val="0"/>
        <w:overflowPunct w:val="0"/>
        <w:autoSpaceDE w:val="0"/>
        <w:autoSpaceDN w:val="0"/>
        <w:jc w:val="center"/>
      </w:pPr>
      <w:bookmarkStart w:id="0" w:name="_GoBack"/>
      <w:r>
        <w:rPr>
          <w:rFonts w:hint="eastAsia"/>
        </w:rPr>
        <w:t>町営住宅合鍵返却申出書</w:t>
      </w:r>
      <w:bookmarkEnd w:id="0"/>
    </w:p>
    <w:p w14:paraId="2D1152A7" w14:textId="77777777" w:rsidR="00A57CBD" w:rsidRDefault="00A57CBD" w:rsidP="00A57CBD">
      <w:pPr>
        <w:kinsoku w:val="0"/>
        <w:overflowPunct w:val="0"/>
        <w:autoSpaceDE w:val="0"/>
        <w:autoSpaceDN w:val="0"/>
      </w:pPr>
    </w:p>
    <w:p w14:paraId="0C9CA14B" w14:textId="77777777" w:rsidR="00A57CBD" w:rsidRDefault="00A57CBD" w:rsidP="00A57CBD">
      <w:pPr>
        <w:kinsoku w:val="0"/>
        <w:overflowPunct w:val="0"/>
        <w:autoSpaceDE w:val="0"/>
        <w:autoSpaceDN w:val="0"/>
        <w:ind w:right="480"/>
        <w:jc w:val="right"/>
      </w:pPr>
      <w:r>
        <w:rPr>
          <w:rFonts w:hint="eastAsia"/>
        </w:rPr>
        <w:t xml:space="preserve">年　　月　　日　　</w:t>
      </w:r>
    </w:p>
    <w:p w14:paraId="6FE47ECE" w14:textId="77777777" w:rsidR="00A57CBD" w:rsidRDefault="00A57CBD" w:rsidP="00A57CBD">
      <w:pPr>
        <w:kinsoku w:val="0"/>
        <w:overflowPunct w:val="0"/>
        <w:autoSpaceDE w:val="0"/>
        <w:autoSpaceDN w:val="0"/>
      </w:pPr>
    </w:p>
    <w:p w14:paraId="2BE18665" w14:textId="77777777" w:rsidR="00A57CBD" w:rsidRDefault="00A57CBD" w:rsidP="00A57CBD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南三陸町長　　様</w:t>
      </w:r>
    </w:p>
    <w:p w14:paraId="05ED975A" w14:textId="77777777" w:rsidR="00A57CBD" w:rsidRDefault="00A57CBD" w:rsidP="00A57CBD">
      <w:pPr>
        <w:kinsoku w:val="0"/>
        <w:overflowPunct w:val="0"/>
        <w:autoSpaceDE w:val="0"/>
        <w:autoSpaceDN w:val="0"/>
      </w:pPr>
    </w:p>
    <w:p w14:paraId="5D0C45CB" w14:textId="2015009A" w:rsidR="0090490C" w:rsidRDefault="0090490C" w:rsidP="0090490C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住所</w:t>
      </w:r>
    </w:p>
    <w:p w14:paraId="3ADE51A4" w14:textId="60C4E41E" w:rsidR="0090490C" w:rsidRDefault="0090490C" w:rsidP="0090490C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氏名　　　　　　　　</w:t>
      </w:r>
    </w:p>
    <w:p w14:paraId="7DEED2B2" w14:textId="7C703A5F" w:rsidR="0090490C" w:rsidRDefault="0090490C" w:rsidP="0090490C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電話番号</w:t>
      </w:r>
    </w:p>
    <w:p w14:paraId="3C1F6F39" w14:textId="787C48CB" w:rsidR="0090490C" w:rsidRDefault="0090490C" w:rsidP="0090490C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入居者との関係</w:t>
      </w:r>
    </w:p>
    <w:p w14:paraId="42D39C59" w14:textId="77777777" w:rsidR="00A57CBD" w:rsidRPr="0090490C" w:rsidRDefault="00A57CBD" w:rsidP="00A57CBD">
      <w:pPr>
        <w:kinsoku w:val="0"/>
        <w:overflowPunct w:val="0"/>
        <w:autoSpaceDE w:val="0"/>
        <w:autoSpaceDN w:val="0"/>
      </w:pPr>
    </w:p>
    <w:p w14:paraId="4B21E144" w14:textId="10EDC449" w:rsidR="00A57CBD" w:rsidRDefault="00A57CBD" w:rsidP="00A57CBD">
      <w:r w:rsidRPr="00B71916">
        <w:rPr>
          <w:rFonts w:hint="eastAsia"/>
        </w:rPr>
        <w:t xml:space="preserve">　</w:t>
      </w:r>
      <w:r w:rsidR="0090490C" w:rsidRPr="0090490C">
        <w:rPr>
          <w:rFonts w:hint="eastAsia"/>
        </w:rPr>
        <w:t>下記のとおり町営住宅合鍵</w:t>
      </w:r>
      <w:r w:rsidR="0090490C">
        <w:rPr>
          <w:rFonts w:hint="eastAsia"/>
        </w:rPr>
        <w:t>の返却を申し出ます。</w:t>
      </w:r>
    </w:p>
    <w:p w14:paraId="6DCBCCDC" w14:textId="452E9E6E" w:rsidR="00A57CBD" w:rsidRDefault="00A57CBD" w:rsidP="00A57CBD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1440"/>
        <w:gridCol w:w="4132"/>
        <w:gridCol w:w="992"/>
        <w:gridCol w:w="2316"/>
      </w:tblGrid>
      <w:tr w:rsidR="00632C1F" w14:paraId="0D645B74" w14:textId="77777777" w:rsidTr="00B76712">
        <w:trPr>
          <w:trHeight w:val="567"/>
        </w:trPr>
        <w:tc>
          <w:tcPr>
            <w:tcW w:w="1440" w:type="dxa"/>
            <w:vAlign w:val="center"/>
          </w:tcPr>
          <w:p w14:paraId="1246CB60" w14:textId="77777777" w:rsidR="00632C1F" w:rsidRDefault="00632C1F" w:rsidP="00632C1F">
            <w:pPr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7440" w:type="dxa"/>
            <w:gridSpan w:val="3"/>
            <w:vAlign w:val="center"/>
          </w:tcPr>
          <w:p w14:paraId="40F4E0E4" w14:textId="0CCB59E4" w:rsidR="00632C1F" w:rsidRDefault="00632C1F" w:rsidP="00632C1F">
            <w:r>
              <w:rPr>
                <w:rFonts w:hint="eastAsia"/>
              </w:rPr>
              <w:t>町営　　　　　　　　　　　　　住宅　　　　　棟　　　　　号</w:t>
            </w:r>
          </w:p>
        </w:tc>
      </w:tr>
      <w:tr w:rsidR="00CA25CD" w14:paraId="6F0F41FF" w14:textId="77777777" w:rsidTr="00B76712">
        <w:trPr>
          <w:trHeight w:val="113"/>
        </w:trPr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14:paraId="5E1535B3" w14:textId="77777777" w:rsidR="00CA25CD" w:rsidRPr="00A6217A" w:rsidRDefault="00CA25CD" w:rsidP="00A54BD1">
            <w:pPr>
              <w:jc w:val="distribute"/>
            </w:pPr>
            <w:r w:rsidRPr="00A6217A">
              <w:rPr>
                <w:rFonts w:hint="eastAsia"/>
              </w:rPr>
              <w:t>ふりがな</w:t>
            </w:r>
          </w:p>
        </w:tc>
        <w:tc>
          <w:tcPr>
            <w:tcW w:w="4132" w:type="dxa"/>
            <w:tcBorders>
              <w:bottom w:val="dashed" w:sz="4" w:space="0" w:color="auto"/>
            </w:tcBorders>
            <w:vAlign w:val="center"/>
          </w:tcPr>
          <w:p w14:paraId="0031BD61" w14:textId="77777777" w:rsidR="00CA25CD" w:rsidRDefault="00CA25CD" w:rsidP="00CA25CD"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 w14:paraId="0ABA1D6B" w14:textId="2EF837A3" w:rsidR="00CA25CD" w:rsidRDefault="00CA25CD" w:rsidP="00A54BD1">
            <w:pPr>
              <w:jc w:val="right"/>
            </w:pPr>
            <w:r>
              <w:rPr>
                <w:rFonts w:hint="eastAsia"/>
              </w:rPr>
              <w:t>鍵番号</w:t>
            </w:r>
          </w:p>
        </w:tc>
        <w:tc>
          <w:tcPr>
            <w:tcW w:w="2316" w:type="dxa"/>
            <w:vMerge w:val="restart"/>
            <w:vAlign w:val="center"/>
          </w:tcPr>
          <w:p w14:paraId="6EB9F595" w14:textId="33F9A19F" w:rsidR="00CA25CD" w:rsidRDefault="00CA25CD" w:rsidP="00A54BD1">
            <w:pPr>
              <w:jc w:val="right"/>
            </w:pPr>
          </w:p>
        </w:tc>
      </w:tr>
      <w:tr w:rsidR="00CA25CD" w14:paraId="6893C3B5" w14:textId="77777777" w:rsidTr="00B76712">
        <w:trPr>
          <w:trHeight w:val="567"/>
        </w:trPr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14:paraId="3763D0FE" w14:textId="77777777" w:rsidR="00CA25CD" w:rsidRDefault="00CA25CD" w:rsidP="00A54BD1">
            <w:pPr>
              <w:jc w:val="distribute"/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4132" w:type="dxa"/>
            <w:tcBorders>
              <w:top w:val="dashed" w:sz="4" w:space="0" w:color="auto"/>
            </w:tcBorders>
            <w:vAlign w:val="center"/>
          </w:tcPr>
          <w:p w14:paraId="0265F114" w14:textId="77777777" w:rsidR="00CA25CD" w:rsidRDefault="00CA25CD" w:rsidP="00CA25CD">
            <w:pPr>
              <w:jc w:val="left"/>
            </w:pPr>
          </w:p>
        </w:tc>
        <w:tc>
          <w:tcPr>
            <w:tcW w:w="992" w:type="dxa"/>
            <w:vMerge/>
            <w:vAlign w:val="center"/>
          </w:tcPr>
          <w:p w14:paraId="365C361A" w14:textId="77777777" w:rsidR="00CA25CD" w:rsidRDefault="00CA25CD" w:rsidP="00A54BD1"/>
        </w:tc>
        <w:tc>
          <w:tcPr>
            <w:tcW w:w="2316" w:type="dxa"/>
            <w:vMerge/>
            <w:vAlign w:val="center"/>
          </w:tcPr>
          <w:p w14:paraId="0B5575C5" w14:textId="4B5C7E0A" w:rsidR="00CA25CD" w:rsidRDefault="00CA25CD" w:rsidP="00A54BD1"/>
        </w:tc>
      </w:tr>
      <w:tr w:rsidR="00CA25CD" w14:paraId="4EEDDFF9" w14:textId="77777777" w:rsidTr="00B76712">
        <w:trPr>
          <w:trHeight w:val="1001"/>
        </w:trPr>
        <w:tc>
          <w:tcPr>
            <w:tcW w:w="1440" w:type="dxa"/>
            <w:vAlign w:val="center"/>
          </w:tcPr>
          <w:p w14:paraId="07C7D8FD" w14:textId="45DF4749" w:rsidR="00CA25CD" w:rsidRDefault="002151D0" w:rsidP="00A54BD1">
            <w:pPr>
              <w:jc w:val="distribute"/>
            </w:pPr>
            <w:r>
              <w:rPr>
                <w:rFonts w:hint="eastAsia"/>
              </w:rPr>
              <w:t>返却</w:t>
            </w:r>
            <w:r w:rsidR="00CA25CD">
              <w:rPr>
                <w:rFonts w:hint="eastAsia"/>
              </w:rPr>
              <w:t>理由</w:t>
            </w:r>
          </w:p>
        </w:tc>
        <w:tc>
          <w:tcPr>
            <w:tcW w:w="7440" w:type="dxa"/>
            <w:gridSpan w:val="3"/>
          </w:tcPr>
          <w:p w14:paraId="3E8026FE" w14:textId="77777777" w:rsidR="00CA25CD" w:rsidRDefault="00CA25CD" w:rsidP="00CA25CD"/>
          <w:p w14:paraId="20ED3261" w14:textId="77777777" w:rsidR="00CA25CD" w:rsidRDefault="00CA25CD" w:rsidP="00CA25CD"/>
          <w:p w14:paraId="49AD3784" w14:textId="77777777" w:rsidR="00CA25CD" w:rsidRDefault="00CA25CD" w:rsidP="00CA25CD"/>
          <w:p w14:paraId="18DC1A69" w14:textId="46B28536" w:rsidR="00CA25CD" w:rsidRDefault="00CA25CD" w:rsidP="00CA25CD"/>
        </w:tc>
      </w:tr>
    </w:tbl>
    <w:p w14:paraId="2880CA7D" w14:textId="6655AA78" w:rsidR="00CA25CD" w:rsidRPr="002151D0" w:rsidRDefault="002151D0" w:rsidP="00B76712">
      <w:pPr>
        <w:kinsoku w:val="0"/>
        <w:overflowPunct w:val="0"/>
        <w:autoSpaceDE w:val="0"/>
        <w:autoSpaceDN w:val="0"/>
        <w:ind w:leftChars="100" w:left="480" w:hangingChars="100" w:hanging="240"/>
      </w:pPr>
      <w:r>
        <w:rPr>
          <w:rFonts w:ascii="ＭＳ 明朝" w:hAnsi="ＭＳ 明朝" w:cs="ＭＳ 明朝" w:hint="eastAsia"/>
        </w:rPr>
        <w:t>※　返却</w:t>
      </w:r>
      <w:r w:rsidR="002A2FC5">
        <w:rPr>
          <w:rFonts w:ascii="ＭＳ 明朝" w:hAnsi="ＭＳ 明朝" w:cs="ＭＳ 明朝" w:hint="eastAsia"/>
        </w:rPr>
        <w:t>を受ける際</w:t>
      </w:r>
      <w:r>
        <w:rPr>
          <w:rFonts w:ascii="ＭＳ 明朝" w:hAnsi="ＭＳ 明朝" w:cs="ＭＳ 明朝" w:hint="eastAsia"/>
        </w:rPr>
        <w:t>は、</w:t>
      </w:r>
      <w:r w:rsidRPr="002151D0">
        <w:rPr>
          <w:rFonts w:ascii="ＭＳ 明朝" w:hAnsi="ＭＳ 明朝" w:cs="ＭＳ 明朝" w:hint="eastAsia"/>
        </w:rPr>
        <w:t>町営住宅合鍵保管書</w:t>
      </w:r>
      <w:r>
        <w:rPr>
          <w:rFonts w:ascii="ＭＳ 明朝" w:hAnsi="ＭＳ 明朝" w:cs="ＭＳ 明朝" w:hint="eastAsia"/>
        </w:rPr>
        <w:t>（</w:t>
      </w:r>
      <w:r w:rsidRPr="002151D0">
        <w:rPr>
          <w:rFonts w:ascii="ＭＳ 明朝" w:hAnsi="ＭＳ 明朝" w:cs="ＭＳ 明朝" w:hint="eastAsia"/>
        </w:rPr>
        <w:t>様式第５号</w:t>
      </w:r>
      <w:r>
        <w:rPr>
          <w:rFonts w:ascii="ＭＳ 明朝" w:hAnsi="ＭＳ 明朝" w:cs="ＭＳ 明朝" w:hint="eastAsia"/>
        </w:rPr>
        <w:t>）と受領する方の身分証明書を持参してください。</w:t>
      </w:r>
    </w:p>
    <w:p w14:paraId="65591018" w14:textId="77777777" w:rsidR="0090490C" w:rsidRDefault="0090490C" w:rsidP="0090490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05497BD8" w14:textId="77777777" w:rsidR="0090490C" w:rsidRPr="0090490C" w:rsidRDefault="0090490C" w:rsidP="0090490C"/>
    <w:p w14:paraId="6F20CEF4" w14:textId="16152B61" w:rsidR="0090490C" w:rsidRDefault="0090490C" w:rsidP="0090490C">
      <w:pPr>
        <w:jc w:val="center"/>
      </w:pPr>
      <w:r>
        <w:rPr>
          <w:rFonts w:hint="eastAsia"/>
        </w:rPr>
        <w:t>町営住宅合鍵</w:t>
      </w:r>
      <w:r w:rsidR="00CA25CD">
        <w:rPr>
          <w:rFonts w:hint="eastAsia"/>
        </w:rPr>
        <w:t>受領書</w:t>
      </w:r>
    </w:p>
    <w:p w14:paraId="58B05D67" w14:textId="319007A0" w:rsidR="0090490C" w:rsidRDefault="0090490C" w:rsidP="002A2FC5">
      <w:pPr>
        <w:ind w:firstLineChars="100" w:firstLine="240"/>
      </w:pPr>
      <w:r>
        <w:rPr>
          <w:rFonts w:hint="eastAsia"/>
        </w:rPr>
        <w:t xml:space="preserve">　南三陸町長　　様</w:t>
      </w:r>
    </w:p>
    <w:p w14:paraId="7B59C844" w14:textId="77777777" w:rsidR="00CA25CD" w:rsidRDefault="00CA25CD" w:rsidP="0090490C"/>
    <w:p w14:paraId="00FC0E84" w14:textId="7F79BC38" w:rsidR="0090490C" w:rsidRDefault="0090490C" w:rsidP="002A2FC5">
      <w:pPr>
        <w:ind w:left="240" w:hangingChars="100" w:hanging="240"/>
      </w:pPr>
      <w:r>
        <w:rPr>
          <w:rFonts w:hint="eastAsia"/>
        </w:rPr>
        <w:t xml:space="preserve">　</w:t>
      </w:r>
      <w:r w:rsidR="002A2FC5">
        <w:rPr>
          <w:rFonts w:hint="eastAsia"/>
        </w:rPr>
        <w:t xml:space="preserve">　</w:t>
      </w:r>
      <w:r w:rsidRPr="008A6203">
        <w:rPr>
          <w:rFonts w:hint="eastAsia"/>
        </w:rPr>
        <w:t>南三陸町町営住宅合鍵預け先</w:t>
      </w:r>
      <w:r w:rsidR="003E65C5">
        <w:rPr>
          <w:rFonts w:hint="eastAsia"/>
        </w:rPr>
        <w:t>情報</w:t>
      </w:r>
      <w:r w:rsidRPr="008A6203">
        <w:rPr>
          <w:rFonts w:hint="eastAsia"/>
        </w:rPr>
        <w:t>登録及び合鍵保管事業実施要綱第</w:t>
      </w:r>
      <w:r>
        <w:rPr>
          <w:rFonts w:hint="eastAsia"/>
        </w:rPr>
        <w:t>１</w:t>
      </w:r>
      <w:r w:rsidR="002A2FC5">
        <w:rPr>
          <w:rFonts w:hint="eastAsia"/>
        </w:rPr>
        <w:t>１</w:t>
      </w:r>
      <w:r w:rsidRPr="008A6203">
        <w:rPr>
          <w:rFonts w:hint="eastAsia"/>
        </w:rPr>
        <w:t>条の規定により</w:t>
      </w:r>
      <w:r w:rsidR="00CA25CD">
        <w:rPr>
          <w:rFonts w:hint="eastAsia"/>
        </w:rPr>
        <w:t>保管を依頼していた</w:t>
      </w:r>
      <w:r>
        <w:rPr>
          <w:rFonts w:hint="eastAsia"/>
        </w:rPr>
        <w:t>町営住宅の合鍵（鍵番号　　　　　）１本を</w:t>
      </w:r>
      <w:r w:rsidR="00CA25CD">
        <w:rPr>
          <w:rFonts w:hint="eastAsia"/>
        </w:rPr>
        <w:t>受領しました。</w:t>
      </w:r>
    </w:p>
    <w:p w14:paraId="60C5861D" w14:textId="77777777" w:rsidR="0090490C" w:rsidRPr="00CA25CD" w:rsidRDefault="0090490C" w:rsidP="0090490C"/>
    <w:p w14:paraId="14B6EE2A" w14:textId="77777777" w:rsidR="0090490C" w:rsidRDefault="0090490C" w:rsidP="0090490C">
      <w:r>
        <w:rPr>
          <w:rFonts w:hint="eastAsia"/>
        </w:rPr>
        <w:t xml:space="preserve">　　　　　　年　　月　　日</w:t>
      </w:r>
    </w:p>
    <w:p w14:paraId="0A29BD99" w14:textId="77777777" w:rsidR="00716A62" w:rsidRDefault="00716A62" w:rsidP="00716A62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住所</w:t>
      </w:r>
    </w:p>
    <w:p w14:paraId="63457166" w14:textId="704430C1" w:rsidR="008F729A" w:rsidRPr="00D55729" w:rsidRDefault="00716A62" w:rsidP="00632C1F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氏名</w:t>
      </w:r>
    </w:p>
    <w:sectPr w:rsidR="008F729A" w:rsidRPr="00D55729" w:rsidSect="008F729A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2FDA3" w16cex:dateUtc="2023-09-06T04:31:00Z"/>
  <w16cex:commentExtensible w16cex:durableId="28A30BC6" w16cex:dateUtc="2023-09-06T05:31:00Z"/>
  <w16cex:commentExtensible w16cex:durableId="28A30C31" w16cex:dateUtc="2023-09-06T05:33:00Z"/>
  <w16cex:commentExtensible w16cex:durableId="28A30DB3" w16cex:dateUtc="2023-09-06T05:39:00Z"/>
  <w16cex:commentExtensible w16cex:durableId="28A30E8B" w16cex:dateUtc="2023-09-06T05:43:00Z"/>
  <w16cex:commentExtensible w16cex:durableId="28A422E2" w16cex:dateUtc="2023-09-07T0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603569" w16cid:durableId="28A2FDA3"/>
  <w16cid:commentId w16cid:paraId="6E93F379" w16cid:durableId="28A30BC6"/>
  <w16cid:commentId w16cid:paraId="1B620816" w16cid:durableId="28A30C31"/>
  <w16cid:commentId w16cid:paraId="72015C65" w16cid:durableId="28A30DB3"/>
  <w16cid:commentId w16cid:paraId="6819611E" w16cid:durableId="28A30E8B"/>
  <w16cid:commentId w16cid:paraId="38F41E49" w16cid:durableId="28A422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DA37" w14:textId="77777777" w:rsidR="009C323D" w:rsidRDefault="009C323D" w:rsidP="00023AD4">
      <w:r>
        <w:separator/>
      </w:r>
    </w:p>
  </w:endnote>
  <w:endnote w:type="continuationSeparator" w:id="0">
    <w:p w14:paraId="4EE9BE5A" w14:textId="77777777" w:rsidR="009C323D" w:rsidRDefault="009C323D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5123F" w14:textId="77777777" w:rsidR="009C323D" w:rsidRDefault="009C323D" w:rsidP="00023AD4">
      <w:r>
        <w:separator/>
      </w:r>
    </w:p>
  </w:footnote>
  <w:footnote w:type="continuationSeparator" w:id="0">
    <w:p w14:paraId="016D37B9" w14:textId="77777777" w:rsidR="009C323D" w:rsidRDefault="009C323D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53"/>
    <w:rsid w:val="00005C66"/>
    <w:rsid w:val="00006019"/>
    <w:rsid w:val="00011B0B"/>
    <w:rsid w:val="00023AD4"/>
    <w:rsid w:val="00051197"/>
    <w:rsid w:val="00062C58"/>
    <w:rsid w:val="00063065"/>
    <w:rsid w:val="00065FED"/>
    <w:rsid w:val="000774CD"/>
    <w:rsid w:val="00083C86"/>
    <w:rsid w:val="0008447E"/>
    <w:rsid w:val="0008609C"/>
    <w:rsid w:val="00087EA6"/>
    <w:rsid w:val="00092256"/>
    <w:rsid w:val="000A3C78"/>
    <w:rsid w:val="000A640E"/>
    <w:rsid w:val="000B0B0F"/>
    <w:rsid w:val="000B23BC"/>
    <w:rsid w:val="000B5723"/>
    <w:rsid w:val="000C0D50"/>
    <w:rsid w:val="000C1C32"/>
    <w:rsid w:val="000C4E5D"/>
    <w:rsid w:val="000D0A53"/>
    <w:rsid w:val="000E5FAC"/>
    <w:rsid w:val="000F05B7"/>
    <w:rsid w:val="000F4193"/>
    <w:rsid w:val="00121CCF"/>
    <w:rsid w:val="00122922"/>
    <w:rsid w:val="00122A06"/>
    <w:rsid w:val="001366AE"/>
    <w:rsid w:val="00136D39"/>
    <w:rsid w:val="00140A94"/>
    <w:rsid w:val="001418E7"/>
    <w:rsid w:val="0014357E"/>
    <w:rsid w:val="00147A64"/>
    <w:rsid w:val="00152FAF"/>
    <w:rsid w:val="00162EBB"/>
    <w:rsid w:val="00171959"/>
    <w:rsid w:val="001A419B"/>
    <w:rsid w:val="001B6B2E"/>
    <w:rsid w:val="001C7B11"/>
    <w:rsid w:val="001C7D48"/>
    <w:rsid w:val="001D22C8"/>
    <w:rsid w:val="001D4B56"/>
    <w:rsid w:val="001D6BE6"/>
    <w:rsid w:val="001F62BA"/>
    <w:rsid w:val="001F772A"/>
    <w:rsid w:val="001F7AE6"/>
    <w:rsid w:val="0021097E"/>
    <w:rsid w:val="002151D0"/>
    <w:rsid w:val="00221D65"/>
    <w:rsid w:val="00222053"/>
    <w:rsid w:val="002338CB"/>
    <w:rsid w:val="00236ABE"/>
    <w:rsid w:val="00244F28"/>
    <w:rsid w:val="002511DE"/>
    <w:rsid w:val="002538C1"/>
    <w:rsid w:val="002725A9"/>
    <w:rsid w:val="002766AB"/>
    <w:rsid w:val="002941B2"/>
    <w:rsid w:val="0029637B"/>
    <w:rsid w:val="00296C2D"/>
    <w:rsid w:val="002A2FC5"/>
    <w:rsid w:val="002A691C"/>
    <w:rsid w:val="002B51A8"/>
    <w:rsid w:val="002C097C"/>
    <w:rsid w:val="002C2836"/>
    <w:rsid w:val="002C4FFD"/>
    <w:rsid w:val="002D3175"/>
    <w:rsid w:val="002D704E"/>
    <w:rsid w:val="002E4CB8"/>
    <w:rsid w:val="002F1689"/>
    <w:rsid w:val="00302FA2"/>
    <w:rsid w:val="003047AC"/>
    <w:rsid w:val="00304C99"/>
    <w:rsid w:val="003202E7"/>
    <w:rsid w:val="00323179"/>
    <w:rsid w:val="00324B4C"/>
    <w:rsid w:val="003318F3"/>
    <w:rsid w:val="00355DFE"/>
    <w:rsid w:val="00363D79"/>
    <w:rsid w:val="003779A9"/>
    <w:rsid w:val="00381EEA"/>
    <w:rsid w:val="003A2EDA"/>
    <w:rsid w:val="003B32E3"/>
    <w:rsid w:val="003B60DA"/>
    <w:rsid w:val="003C7690"/>
    <w:rsid w:val="003D0365"/>
    <w:rsid w:val="003E65C5"/>
    <w:rsid w:val="003F41C0"/>
    <w:rsid w:val="00402668"/>
    <w:rsid w:val="00405049"/>
    <w:rsid w:val="004101FE"/>
    <w:rsid w:val="00414979"/>
    <w:rsid w:val="00416D17"/>
    <w:rsid w:val="0042015A"/>
    <w:rsid w:val="00434B3F"/>
    <w:rsid w:val="00447E7F"/>
    <w:rsid w:val="0045720E"/>
    <w:rsid w:val="00492521"/>
    <w:rsid w:val="00494234"/>
    <w:rsid w:val="0049423F"/>
    <w:rsid w:val="00495B49"/>
    <w:rsid w:val="004B1E54"/>
    <w:rsid w:val="004B2621"/>
    <w:rsid w:val="004D2B42"/>
    <w:rsid w:val="004E1B3E"/>
    <w:rsid w:val="004E5C9F"/>
    <w:rsid w:val="004E6358"/>
    <w:rsid w:val="004F06CF"/>
    <w:rsid w:val="004F5C44"/>
    <w:rsid w:val="00500780"/>
    <w:rsid w:val="005011B2"/>
    <w:rsid w:val="00516B51"/>
    <w:rsid w:val="00537737"/>
    <w:rsid w:val="00583539"/>
    <w:rsid w:val="00583D33"/>
    <w:rsid w:val="00592797"/>
    <w:rsid w:val="005A1EF8"/>
    <w:rsid w:val="005A6187"/>
    <w:rsid w:val="005B66C8"/>
    <w:rsid w:val="005C3722"/>
    <w:rsid w:val="005D77E0"/>
    <w:rsid w:val="005E25AB"/>
    <w:rsid w:val="005F12C1"/>
    <w:rsid w:val="005F5B8F"/>
    <w:rsid w:val="006112C3"/>
    <w:rsid w:val="00613776"/>
    <w:rsid w:val="0061407D"/>
    <w:rsid w:val="0061555A"/>
    <w:rsid w:val="006209CE"/>
    <w:rsid w:val="00630056"/>
    <w:rsid w:val="00632C1F"/>
    <w:rsid w:val="00665B60"/>
    <w:rsid w:val="006763F1"/>
    <w:rsid w:val="00690135"/>
    <w:rsid w:val="006A0A21"/>
    <w:rsid w:val="006A4E83"/>
    <w:rsid w:val="006C44F1"/>
    <w:rsid w:val="006C68AF"/>
    <w:rsid w:val="006D0F8E"/>
    <w:rsid w:val="006D2DA2"/>
    <w:rsid w:val="006D3472"/>
    <w:rsid w:val="006D5D34"/>
    <w:rsid w:val="006E5451"/>
    <w:rsid w:val="006F4A10"/>
    <w:rsid w:val="007007BD"/>
    <w:rsid w:val="007163DD"/>
    <w:rsid w:val="00716A62"/>
    <w:rsid w:val="00716ADD"/>
    <w:rsid w:val="007224B1"/>
    <w:rsid w:val="00753B34"/>
    <w:rsid w:val="00756C64"/>
    <w:rsid w:val="0076548E"/>
    <w:rsid w:val="00766783"/>
    <w:rsid w:val="007709E0"/>
    <w:rsid w:val="00771E39"/>
    <w:rsid w:val="00771E6F"/>
    <w:rsid w:val="00774F75"/>
    <w:rsid w:val="00784057"/>
    <w:rsid w:val="00791B91"/>
    <w:rsid w:val="00792D62"/>
    <w:rsid w:val="007B3144"/>
    <w:rsid w:val="007C052B"/>
    <w:rsid w:val="007D02F7"/>
    <w:rsid w:val="007E2643"/>
    <w:rsid w:val="007F17A9"/>
    <w:rsid w:val="00834490"/>
    <w:rsid w:val="00840498"/>
    <w:rsid w:val="0084061C"/>
    <w:rsid w:val="008426EE"/>
    <w:rsid w:val="00852FBA"/>
    <w:rsid w:val="008647C4"/>
    <w:rsid w:val="00866C27"/>
    <w:rsid w:val="00880B21"/>
    <w:rsid w:val="008847CE"/>
    <w:rsid w:val="00891E80"/>
    <w:rsid w:val="008A6203"/>
    <w:rsid w:val="008E5CEF"/>
    <w:rsid w:val="008E7E2F"/>
    <w:rsid w:val="008F1E32"/>
    <w:rsid w:val="008F729A"/>
    <w:rsid w:val="0090490C"/>
    <w:rsid w:val="00904ABB"/>
    <w:rsid w:val="00911A21"/>
    <w:rsid w:val="00912D37"/>
    <w:rsid w:val="00916731"/>
    <w:rsid w:val="0093290C"/>
    <w:rsid w:val="009363C3"/>
    <w:rsid w:val="0094026C"/>
    <w:rsid w:val="00940989"/>
    <w:rsid w:val="00951041"/>
    <w:rsid w:val="00954BAF"/>
    <w:rsid w:val="00973301"/>
    <w:rsid w:val="00991EB7"/>
    <w:rsid w:val="00996530"/>
    <w:rsid w:val="009A6690"/>
    <w:rsid w:val="009B2A9A"/>
    <w:rsid w:val="009B2B01"/>
    <w:rsid w:val="009B6760"/>
    <w:rsid w:val="009B7261"/>
    <w:rsid w:val="009C323D"/>
    <w:rsid w:val="009C3713"/>
    <w:rsid w:val="009D7DB1"/>
    <w:rsid w:val="009E3930"/>
    <w:rsid w:val="009E48EF"/>
    <w:rsid w:val="00A1329F"/>
    <w:rsid w:val="00A2110A"/>
    <w:rsid w:val="00A2223C"/>
    <w:rsid w:val="00A42304"/>
    <w:rsid w:val="00A443AE"/>
    <w:rsid w:val="00A53E3F"/>
    <w:rsid w:val="00A57CBD"/>
    <w:rsid w:val="00A6217A"/>
    <w:rsid w:val="00A622D7"/>
    <w:rsid w:val="00A734BA"/>
    <w:rsid w:val="00A74E97"/>
    <w:rsid w:val="00A9110E"/>
    <w:rsid w:val="00A931DA"/>
    <w:rsid w:val="00AA1D83"/>
    <w:rsid w:val="00AB32E5"/>
    <w:rsid w:val="00AE40F7"/>
    <w:rsid w:val="00AE78CE"/>
    <w:rsid w:val="00AF2126"/>
    <w:rsid w:val="00B05500"/>
    <w:rsid w:val="00B0665D"/>
    <w:rsid w:val="00B10586"/>
    <w:rsid w:val="00B21BF9"/>
    <w:rsid w:val="00B44574"/>
    <w:rsid w:val="00B44FB4"/>
    <w:rsid w:val="00B5558C"/>
    <w:rsid w:val="00B6741D"/>
    <w:rsid w:val="00B71916"/>
    <w:rsid w:val="00B76712"/>
    <w:rsid w:val="00B76D35"/>
    <w:rsid w:val="00B84C0B"/>
    <w:rsid w:val="00B91E9D"/>
    <w:rsid w:val="00B92142"/>
    <w:rsid w:val="00BB3B0C"/>
    <w:rsid w:val="00BC605F"/>
    <w:rsid w:val="00BD1D7C"/>
    <w:rsid w:val="00BD31D7"/>
    <w:rsid w:val="00BE36B2"/>
    <w:rsid w:val="00BE4A86"/>
    <w:rsid w:val="00C0151D"/>
    <w:rsid w:val="00C07B05"/>
    <w:rsid w:val="00C24063"/>
    <w:rsid w:val="00C3192C"/>
    <w:rsid w:val="00C449D0"/>
    <w:rsid w:val="00C51854"/>
    <w:rsid w:val="00C61078"/>
    <w:rsid w:val="00C629B1"/>
    <w:rsid w:val="00C632A9"/>
    <w:rsid w:val="00C646AB"/>
    <w:rsid w:val="00C8363B"/>
    <w:rsid w:val="00C90591"/>
    <w:rsid w:val="00C92264"/>
    <w:rsid w:val="00CA25CD"/>
    <w:rsid w:val="00CB3391"/>
    <w:rsid w:val="00CB5B93"/>
    <w:rsid w:val="00CC1409"/>
    <w:rsid w:val="00CC2B46"/>
    <w:rsid w:val="00CC6AF0"/>
    <w:rsid w:val="00CD3334"/>
    <w:rsid w:val="00CF0670"/>
    <w:rsid w:val="00CF2738"/>
    <w:rsid w:val="00D12214"/>
    <w:rsid w:val="00D42FE8"/>
    <w:rsid w:val="00D52680"/>
    <w:rsid w:val="00D55729"/>
    <w:rsid w:val="00D6128D"/>
    <w:rsid w:val="00D6376A"/>
    <w:rsid w:val="00D64AB8"/>
    <w:rsid w:val="00D65964"/>
    <w:rsid w:val="00D76959"/>
    <w:rsid w:val="00D85A3C"/>
    <w:rsid w:val="00D85BD2"/>
    <w:rsid w:val="00D93339"/>
    <w:rsid w:val="00D979CD"/>
    <w:rsid w:val="00DA14AA"/>
    <w:rsid w:val="00DA18FA"/>
    <w:rsid w:val="00DC52F7"/>
    <w:rsid w:val="00DD0D37"/>
    <w:rsid w:val="00DE1236"/>
    <w:rsid w:val="00DE158B"/>
    <w:rsid w:val="00E0756D"/>
    <w:rsid w:val="00E21642"/>
    <w:rsid w:val="00E405F4"/>
    <w:rsid w:val="00E52120"/>
    <w:rsid w:val="00E63A3D"/>
    <w:rsid w:val="00E7055C"/>
    <w:rsid w:val="00E8081D"/>
    <w:rsid w:val="00E8142D"/>
    <w:rsid w:val="00EA514D"/>
    <w:rsid w:val="00EA774E"/>
    <w:rsid w:val="00EB4A7B"/>
    <w:rsid w:val="00EC7BD8"/>
    <w:rsid w:val="00ED3EED"/>
    <w:rsid w:val="00ED6132"/>
    <w:rsid w:val="00EE5DF8"/>
    <w:rsid w:val="00F13278"/>
    <w:rsid w:val="00F21B7C"/>
    <w:rsid w:val="00F2569F"/>
    <w:rsid w:val="00F277F4"/>
    <w:rsid w:val="00F41100"/>
    <w:rsid w:val="00F53DD1"/>
    <w:rsid w:val="00F56E08"/>
    <w:rsid w:val="00F577ED"/>
    <w:rsid w:val="00F82D44"/>
    <w:rsid w:val="00F92D9C"/>
    <w:rsid w:val="00FA38C8"/>
    <w:rsid w:val="00FA44AB"/>
    <w:rsid w:val="00FB4C1E"/>
    <w:rsid w:val="00FD52E3"/>
    <w:rsid w:val="00FF24FA"/>
    <w:rsid w:val="00FF3DA3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AE1691"/>
  <w15:chartTrackingRefBased/>
  <w15:docId w15:val="{AF0ABE4A-4A27-47A6-9C74-434A367B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9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D76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7695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44FB4"/>
    <w:rPr>
      <w:sz w:val="24"/>
      <w:szCs w:val="24"/>
    </w:rPr>
  </w:style>
  <w:style w:type="character" w:styleId="ad">
    <w:name w:val="annotation reference"/>
    <w:basedOn w:val="a0"/>
    <w:rsid w:val="00B44FB4"/>
    <w:rPr>
      <w:sz w:val="18"/>
      <w:szCs w:val="18"/>
    </w:rPr>
  </w:style>
  <w:style w:type="paragraph" w:styleId="ae">
    <w:name w:val="annotation text"/>
    <w:basedOn w:val="a"/>
    <w:link w:val="af"/>
    <w:rsid w:val="00B44FB4"/>
  </w:style>
  <w:style w:type="character" w:customStyle="1" w:styleId="af">
    <w:name w:val="コメント文字列 (文字)"/>
    <w:basedOn w:val="a0"/>
    <w:link w:val="ae"/>
    <w:rsid w:val="00B44FB4"/>
    <w:rPr>
      <w:sz w:val="24"/>
      <w:szCs w:val="24"/>
    </w:rPr>
  </w:style>
  <w:style w:type="paragraph" w:styleId="af0">
    <w:name w:val="annotation subject"/>
    <w:basedOn w:val="ae"/>
    <w:next w:val="ae"/>
    <w:link w:val="af1"/>
    <w:rsid w:val="00B44FB4"/>
    <w:rPr>
      <w:b/>
      <w:bCs/>
    </w:rPr>
  </w:style>
  <w:style w:type="character" w:customStyle="1" w:styleId="af1">
    <w:name w:val="コメント内容 (文字)"/>
    <w:basedOn w:val="af"/>
    <w:link w:val="af0"/>
    <w:rsid w:val="00B44F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Deskto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B737F-5290-44A8-B217-6A806145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0</TotalTime>
  <Pages>1</Pages>
  <Words>236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佐々木　芳文</cp:lastModifiedBy>
  <cp:revision>2</cp:revision>
  <cp:lastPrinted>2023-09-14T06:17:00Z</cp:lastPrinted>
  <dcterms:created xsi:type="dcterms:W3CDTF">2023-10-01T23:44:00Z</dcterms:created>
  <dcterms:modified xsi:type="dcterms:W3CDTF">2023-10-01T23:44:00Z</dcterms:modified>
</cp:coreProperties>
</file>