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D045C" w14:textId="1742DA06" w:rsidR="00C646AB" w:rsidRDefault="00C646AB" w:rsidP="00C646AB">
      <w:pPr>
        <w:kinsoku w:val="0"/>
        <w:overflowPunct w:val="0"/>
        <w:autoSpaceDE w:val="0"/>
        <w:autoSpaceDN w:val="0"/>
      </w:pPr>
      <w:r>
        <w:rPr>
          <w:rFonts w:hint="eastAsia"/>
        </w:rPr>
        <w:t>様式第４号（第１</w:t>
      </w:r>
      <w:r w:rsidR="00147A64">
        <w:rPr>
          <w:rFonts w:hint="eastAsia"/>
        </w:rPr>
        <w:t>１</w:t>
      </w:r>
      <w:r>
        <w:rPr>
          <w:rFonts w:hint="eastAsia"/>
        </w:rPr>
        <w:t>条関係）</w:t>
      </w:r>
    </w:p>
    <w:p w14:paraId="37DD348F" w14:textId="77777777" w:rsidR="00C646AB" w:rsidRDefault="00C646AB" w:rsidP="00C646AB">
      <w:pPr>
        <w:kinsoku w:val="0"/>
        <w:overflowPunct w:val="0"/>
        <w:autoSpaceDE w:val="0"/>
        <w:autoSpaceDN w:val="0"/>
      </w:pPr>
    </w:p>
    <w:p w14:paraId="3C362472" w14:textId="590BA017" w:rsidR="00C646AB" w:rsidRDefault="00C646AB" w:rsidP="00C646AB">
      <w:pPr>
        <w:kinsoku w:val="0"/>
        <w:overflowPunct w:val="0"/>
        <w:autoSpaceDE w:val="0"/>
        <w:autoSpaceDN w:val="0"/>
        <w:jc w:val="center"/>
      </w:pPr>
      <w:r>
        <w:rPr>
          <w:rFonts w:hint="eastAsia"/>
        </w:rPr>
        <w:t>町営住宅合鍵保管依頼書</w:t>
      </w:r>
    </w:p>
    <w:p w14:paraId="042102BC" w14:textId="77777777" w:rsidR="00C646AB" w:rsidRDefault="00C646AB" w:rsidP="00C646AB">
      <w:pPr>
        <w:kinsoku w:val="0"/>
        <w:overflowPunct w:val="0"/>
        <w:autoSpaceDE w:val="0"/>
        <w:autoSpaceDN w:val="0"/>
      </w:pPr>
    </w:p>
    <w:p w14:paraId="01728732" w14:textId="77777777" w:rsidR="00C646AB" w:rsidRDefault="00C646AB" w:rsidP="00C646AB">
      <w:pPr>
        <w:kinsoku w:val="0"/>
        <w:overflowPunct w:val="0"/>
        <w:autoSpaceDE w:val="0"/>
        <w:autoSpaceDN w:val="0"/>
        <w:ind w:right="480"/>
        <w:jc w:val="right"/>
      </w:pPr>
      <w:r>
        <w:rPr>
          <w:rFonts w:hint="eastAsia"/>
        </w:rPr>
        <w:t xml:space="preserve">年　　月　　日　　</w:t>
      </w:r>
    </w:p>
    <w:p w14:paraId="58D9E273" w14:textId="77777777" w:rsidR="00C646AB" w:rsidRDefault="00C646AB" w:rsidP="00C646AB">
      <w:pPr>
        <w:kinsoku w:val="0"/>
        <w:overflowPunct w:val="0"/>
        <w:autoSpaceDE w:val="0"/>
        <w:autoSpaceDN w:val="0"/>
      </w:pPr>
    </w:p>
    <w:p w14:paraId="39D145AF" w14:textId="77777777" w:rsidR="00C646AB" w:rsidRDefault="00C646AB" w:rsidP="00147A64">
      <w:pPr>
        <w:kinsoku w:val="0"/>
        <w:overflowPunct w:val="0"/>
        <w:autoSpaceDE w:val="0"/>
        <w:autoSpaceDN w:val="0"/>
        <w:ind w:firstLineChars="100" w:firstLine="240"/>
      </w:pPr>
      <w:r>
        <w:rPr>
          <w:rFonts w:hint="eastAsia"/>
        </w:rPr>
        <w:t xml:space="preserve">　南三陸町長　　様</w:t>
      </w:r>
    </w:p>
    <w:p w14:paraId="241BF6CC" w14:textId="77777777" w:rsidR="00C646AB" w:rsidRDefault="00C646AB" w:rsidP="00C646AB">
      <w:pPr>
        <w:kinsoku w:val="0"/>
        <w:overflowPunct w:val="0"/>
        <w:autoSpaceDE w:val="0"/>
        <w:autoSpaceDN w:val="0"/>
      </w:pPr>
    </w:p>
    <w:p w14:paraId="1842C0D3" w14:textId="77777777" w:rsidR="00B92142" w:rsidRDefault="00B92142" w:rsidP="00B92142">
      <w:pPr>
        <w:kinsoku w:val="0"/>
        <w:overflowPunct w:val="0"/>
        <w:autoSpaceDE w:val="0"/>
        <w:autoSpaceDN w:val="0"/>
      </w:pPr>
      <w:r>
        <w:rPr>
          <w:rFonts w:hint="eastAsia"/>
        </w:rPr>
        <w:t xml:space="preserve">　　　　　　　　　　　　　　　　　　　　町営　　　　　　住宅　　　棟　　　号</w:t>
      </w:r>
    </w:p>
    <w:p w14:paraId="53EC0EE8" w14:textId="77777777" w:rsidR="00B92142" w:rsidRDefault="00B92142" w:rsidP="00B92142">
      <w:pPr>
        <w:kinsoku w:val="0"/>
        <w:overflowPunct w:val="0"/>
        <w:autoSpaceDE w:val="0"/>
        <w:autoSpaceDN w:val="0"/>
      </w:pPr>
      <w:r>
        <w:rPr>
          <w:rFonts w:hint="eastAsia"/>
        </w:rPr>
        <w:t xml:space="preserve">　　　　　　　　　　　　　　　　　　　　入居者氏名　　　　　　　　</w:t>
      </w:r>
    </w:p>
    <w:p w14:paraId="44B49E8A" w14:textId="77777777" w:rsidR="00C646AB" w:rsidRPr="00B92142" w:rsidRDefault="00C646AB" w:rsidP="00C646AB">
      <w:pPr>
        <w:kinsoku w:val="0"/>
        <w:overflowPunct w:val="0"/>
        <w:autoSpaceDE w:val="0"/>
        <w:autoSpaceDN w:val="0"/>
      </w:pPr>
    </w:p>
    <w:p w14:paraId="6032FADC" w14:textId="39D0F344" w:rsidR="00C646AB" w:rsidRDefault="00C646AB" w:rsidP="00147A64">
      <w:pPr>
        <w:ind w:leftChars="100" w:left="240"/>
      </w:pPr>
      <w:r w:rsidRPr="00B71916">
        <w:rPr>
          <w:rFonts w:hint="eastAsia"/>
        </w:rPr>
        <w:t xml:space="preserve">　</w:t>
      </w:r>
      <w:r w:rsidRPr="00C24063">
        <w:rPr>
          <w:rFonts w:hint="eastAsia"/>
        </w:rPr>
        <w:t>南三陸町町営住宅合鍵預け先</w:t>
      </w:r>
      <w:r w:rsidR="00147A64">
        <w:rPr>
          <w:rFonts w:hint="eastAsia"/>
        </w:rPr>
        <w:t>情報</w:t>
      </w:r>
      <w:r w:rsidRPr="00C24063">
        <w:rPr>
          <w:rFonts w:hint="eastAsia"/>
        </w:rPr>
        <w:t>登録及び合鍵保管事業実施要綱</w:t>
      </w:r>
      <w:r>
        <w:rPr>
          <w:rFonts w:hint="eastAsia"/>
        </w:rPr>
        <w:t>第１</w:t>
      </w:r>
      <w:r w:rsidR="00147A64">
        <w:rPr>
          <w:rFonts w:hint="eastAsia"/>
        </w:rPr>
        <w:t>１</w:t>
      </w:r>
      <w:r>
        <w:rPr>
          <w:rFonts w:hint="eastAsia"/>
        </w:rPr>
        <w:t>条の規定により</w:t>
      </w:r>
      <w:r w:rsidR="00147A64">
        <w:rPr>
          <w:rFonts w:hint="eastAsia"/>
        </w:rPr>
        <w:t>、下記のとおり町営住宅の鍵の保管を</w:t>
      </w:r>
      <w:r>
        <w:rPr>
          <w:rFonts w:hint="eastAsia"/>
        </w:rPr>
        <w:t>依頼します。</w:t>
      </w:r>
    </w:p>
    <w:p w14:paraId="78985F92" w14:textId="77777777" w:rsidR="00C646AB" w:rsidRDefault="00C646AB" w:rsidP="00C646AB">
      <w:pPr>
        <w:jc w:val="center"/>
      </w:pPr>
      <w:r>
        <w:rPr>
          <w:rFonts w:hint="eastAsia"/>
        </w:rPr>
        <w:t>記</w:t>
      </w:r>
    </w:p>
    <w:tbl>
      <w:tblPr>
        <w:tblStyle w:val="a3"/>
        <w:tblW w:w="0" w:type="auto"/>
        <w:tblInd w:w="235" w:type="dxa"/>
        <w:tblLook w:val="04A0" w:firstRow="1" w:lastRow="0" w:firstColumn="1" w:lastColumn="0" w:noHBand="0" w:noVBand="1"/>
      </w:tblPr>
      <w:tblGrid>
        <w:gridCol w:w="480"/>
        <w:gridCol w:w="1200"/>
        <w:gridCol w:w="720"/>
        <w:gridCol w:w="2711"/>
        <w:gridCol w:w="461"/>
        <w:gridCol w:w="269"/>
        <w:gridCol w:w="723"/>
        <w:gridCol w:w="2198"/>
      </w:tblGrid>
      <w:tr w:rsidR="00B92142" w14:paraId="3274B021" w14:textId="77777777" w:rsidTr="00147A64">
        <w:trPr>
          <w:cantSplit/>
          <w:trHeight w:val="567"/>
        </w:trPr>
        <w:tc>
          <w:tcPr>
            <w:tcW w:w="480" w:type="dxa"/>
            <w:vMerge w:val="restart"/>
            <w:textDirection w:val="tbRlV"/>
            <w:vAlign w:val="center"/>
          </w:tcPr>
          <w:p w14:paraId="08974C58" w14:textId="77777777" w:rsidR="00B92142" w:rsidRDefault="00B92142" w:rsidP="00B92142">
            <w:pPr>
              <w:spacing w:line="240" w:lineRule="exact"/>
              <w:ind w:left="113" w:right="113"/>
              <w:jc w:val="center"/>
            </w:pPr>
            <w:r>
              <w:rPr>
                <w:rFonts w:hint="eastAsia"/>
              </w:rPr>
              <w:t>入　居　者</w:t>
            </w:r>
          </w:p>
        </w:tc>
        <w:tc>
          <w:tcPr>
            <w:tcW w:w="1200" w:type="dxa"/>
            <w:vAlign w:val="center"/>
          </w:tcPr>
          <w:p w14:paraId="2F587974" w14:textId="77777777" w:rsidR="00B92142" w:rsidRDefault="00B92142" w:rsidP="00B92142">
            <w:pPr>
              <w:jc w:val="distribute"/>
            </w:pPr>
            <w:r>
              <w:rPr>
                <w:rFonts w:hint="eastAsia"/>
              </w:rPr>
              <w:t>住宅名</w:t>
            </w:r>
          </w:p>
        </w:tc>
        <w:tc>
          <w:tcPr>
            <w:tcW w:w="7082" w:type="dxa"/>
            <w:gridSpan w:val="6"/>
            <w:vAlign w:val="center"/>
          </w:tcPr>
          <w:p w14:paraId="7038146E" w14:textId="1E46F6B9" w:rsidR="00B92142" w:rsidRDefault="00B92142" w:rsidP="00B92142">
            <w:r>
              <w:rPr>
                <w:rFonts w:hint="eastAsia"/>
              </w:rPr>
              <w:t>町営　　　　　　　　　　　住宅　　　　　棟　　　　　号</w:t>
            </w:r>
          </w:p>
        </w:tc>
      </w:tr>
      <w:tr w:rsidR="00756C64" w14:paraId="283B8E34" w14:textId="77777777" w:rsidTr="00147A64">
        <w:trPr>
          <w:trHeight w:val="70"/>
        </w:trPr>
        <w:tc>
          <w:tcPr>
            <w:tcW w:w="480" w:type="dxa"/>
            <w:vMerge/>
            <w:vAlign w:val="center"/>
          </w:tcPr>
          <w:p w14:paraId="4195B8AE" w14:textId="77777777" w:rsidR="00756C64" w:rsidRDefault="00756C64" w:rsidP="0090490C">
            <w:pPr>
              <w:spacing w:line="240" w:lineRule="exact"/>
              <w:jc w:val="center"/>
            </w:pPr>
          </w:p>
        </w:tc>
        <w:tc>
          <w:tcPr>
            <w:tcW w:w="1200" w:type="dxa"/>
            <w:tcBorders>
              <w:bottom w:val="dashed" w:sz="4" w:space="0" w:color="auto"/>
            </w:tcBorders>
            <w:vAlign w:val="center"/>
          </w:tcPr>
          <w:p w14:paraId="27DACB1F" w14:textId="77777777" w:rsidR="00756C64" w:rsidRPr="00A6217A" w:rsidRDefault="00756C64" w:rsidP="0090490C">
            <w:pPr>
              <w:jc w:val="distribute"/>
            </w:pPr>
            <w:r w:rsidRPr="00A6217A">
              <w:rPr>
                <w:rFonts w:hint="eastAsia"/>
              </w:rPr>
              <w:t>ふりがな</w:t>
            </w:r>
          </w:p>
        </w:tc>
        <w:tc>
          <w:tcPr>
            <w:tcW w:w="3892" w:type="dxa"/>
            <w:gridSpan w:val="3"/>
            <w:tcBorders>
              <w:bottom w:val="dashed" w:sz="4" w:space="0" w:color="auto"/>
            </w:tcBorders>
            <w:vAlign w:val="center"/>
          </w:tcPr>
          <w:p w14:paraId="0FAF2AEC" w14:textId="77777777" w:rsidR="00756C64" w:rsidRDefault="00756C64" w:rsidP="0090490C"/>
        </w:tc>
        <w:tc>
          <w:tcPr>
            <w:tcW w:w="992" w:type="dxa"/>
            <w:gridSpan w:val="2"/>
            <w:vMerge w:val="restart"/>
            <w:vAlign w:val="center"/>
          </w:tcPr>
          <w:p w14:paraId="4E0E5E39" w14:textId="50804568" w:rsidR="00756C64" w:rsidRDefault="00F53DD1" w:rsidP="00F53DD1">
            <w:pPr>
              <w:jc w:val="center"/>
            </w:pPr>
            <w:r>
              <w:rPr>
                <w:rFonts w:hint="eastAsia"/>
              </w:rPr>
              <w:t>鍵番号</w:t>
            </w:r>
          </w:p>
        </w:tc>
        <w:tc>
          <w:tcPr>
            <w:tcW w:w="2198" w:type="dxa"/>
            <w:vMerge w:val="restart"/>
            <w:vAlign w:val="center"/>
          </w:tcPr>
          <w:p w14:paraId="18419D48" w14:textId="63F39466" w:rsidR="00756C64" w:rsidRDefault="00756C64" w:rsidP="0090490C">
            <w:pPr>
              <w:jc w:val="right"/>
            </w:pPr>
          </w:p>
        </w:tc>
      </w:tr>
      <w:tr w:rsidR="00756C64" w14:paraId="7EA9E76D" w14:textId="77777777" w:rsidTr="00147A64">
        <w:trPr>
          <w:trHeight w:val="567"/>
        </w:trPr>
        <w:tc>
          <w:tcPr>
            <w:tcW w:w="480" w:type="dxa"/>
            <w:vMerge/>
            <w:vAlign w:val="center"/>
          </w:tcPr>
          <w:p w14:paraId="0FCB1977" w14:textId="77777777" w:rsidR="00756C64" w:rsidRDefault="00756C64" w:rsidP="0090490C">
            <w:pPr>
              <w:spacing w:line="240" w:lineRule="exact"/>
              <w:jc w:val="center"/>
            </w:pPr>
          </w:p>
        </w:tc>
        <w:tc>
          <w:tcPr>
            <w:tcW w:w="1200" w:type="dxa"/>
            <w:tcBorders>
              <w:top w:val="dashed" w:sz="4" w:space="0" w:color="auto"/>
            </w:tcBorders>
            <w:vAlign w:val="center"/>
          </w:tcPr>
          <w:p w14:paraId="7D9CA306" w14:textId="77777777" w:rsidR="00756C64" w:rsidRDefault="00756C64" w:rsidP="0090490C">
            <w:pPr>
              <w:jc w:val="distribute"/>
            </w:pPr>
            <w:r>
              <w:rPr>
                <w:rFonts w:hint="eastAsia"/>
              </w:rPr>
              <w:t>氏名</w:t>
            </w:r>
          </w:p>
        </w:tc>
        <w:tc>
          <w:tcPr>
            <w:tcW w:w="3892" w:type="dxa"/>
            <w:gridSpan w:val="3"/>
            <w:tcBorders>
              <w:top w:val="dashed" w:sz="4" w:space="0" w:color="auto"/>
            </w:tcBorders>
            <w:vAlign w:val="center"/>
          </w:tcPr>
          <w:p w14:paraId="7D27113D" w14:textId="77777777" w:rsidR="00756C64" w:rsidRDefault="00756C64" w:rsidP="0090490C"/>
        </w:tc>
        <w:tc>
          <w:tcPr>
            <w:tcW w:w="992" w:type="dxa"/>
            <w:gridSpan w:val="2"/>
            <w:vMerge/>
            <w:vAlign w:val="center"/>
          </w:tcPr>
          <w:p w14:paraId="5ECD5F4C" w14:textId="77777777" w:rsidR="00756C64" w:rsidRDefault="00756C64" w:rsidP="0090490C"/>
        </w:tc>
        <w:tc>
          <w:tcPr>
            <w:tcW w:w="2198" w:type="dxa"/>
            <w:vMerge/>
            <w:vAlign w:val="center"/>
          </w:tcPr>
          <w:p w14:paraId="07CDD67B" w14:textId="77777777" w:rsidR="00756C64" w:rsidRDefault="00756C64" w:rsidP="0090490C"/>
        </w:tc>
      </w:tr>
      <w:tr w:rsidR="00756C64" w14:paraId="4E2DDFCF" w14:textId="77777777" w:rsidTr="00147A64">
        <w:trPr>
          <w:trHeight w:val="567"/>
        </w:trPr>
        <w:tc>
          <w:tcPr>
            <w:tcW w:w="480" w:type="dxa"/>
            <w:vMerge/>
            <w:vAlign w:val="center"/>
          </w:tcPr>
          <w:p w14:paraId="77296A1B" w14:textId="77777777" w:rsidR="00756C64" w:rsidRDefault="00756C64" w:rsidP="0090490C">
            <w:pPr>
              <w:spacing w:line="240" w:lineRule="exact"/>
              <w:jc w:val="center"/>
            </w:pPr>
          </w:p>
        </w:tc>
        <w:tc>
          <w:tcPr>
            <w:tcW w:w="1200" w:type="dxa"/>
            <w:vAlign w:val="center"/>
          </w:tcPr>
          <w:p w14:paraId="0AD878F6" w14:textId="77777777" w:rsidR="00756C64" w:rsidRDefault="00756C64" w:rsidP="0090490C">
            <w:pPr>
              <w:jc w:val="distribute"/>
            </w:pPr>
            <w:r>
              <w:rPr>
                <w:rFonts w:hint="eastAsia"/>
              </w:rPr>
              <w:t>電話番号</w:t>
            </w:r>
          </w:p>
        </w:tc>
        <w:tc>
          <w:tcPr>
            <w:tcW w:w="720" w:type="dxa"/>
            <w:vAlign w:val="center"/>
          </w:tcPr>
          <w:p w14:paraId="2DA51F41" w14:textId="77777777" w:rsidR="00756C64" w:rsidRDefault="00756C64" w:rsidP="0090490C">
            <w:r>
              <w:rPr>
                <w:rFonts w:hint="eastAsia"/>
              </w:rPr>
              <w:t>自宅</w:t>
            </w:r>
          </w:p>
        </w:tc>
        <w:tc>
          <w:tcPr>
            <w:tcW w:w="2711" w:type="dxa"/>
            <w:vAlign w:val="center"/>
          </w:tcPr>
          <w:p w14:paraId="32ACC8B2" w14:textId="77777777" w:rsidR="00756C64" w:rsidRDefault="00756C64" w:rsidP="0090490C">
            <w:r>
              <w:rPr>
                <w:rFonts w:hint="eastAsia"/>
              </w:rPr>
              <w:t xml:space="preserve">　　　－　　　－　　　</w:t>
            </w:r>
          </w:p>
        </w:tc>
        <w:tc>
          <w:tcPr>
            <w:tcW w:w="730" w:type="dxa"/>
            <w:gridSpan w:val="2"/>
            <w:vAlign w:val="center"/>
          </w:tcPr>
          <w:p w14:paraId="299C2477" w14:textId="77777777" w:rsidR="00756C64" w:rsidRDefault="00756C64" w:rsidP="0090490C">
            <w:r>
              <w:rPr>
                <w:rFonts w:hint="eastAsia"/>
              </w:rPr>
              <w:t>携帯</w:t>
            </w:r>
          </w:p>
        </w:tc>
        <w:tc>
          <w:tcPr>
            <w:tcW w:w="2921" w:type="dxa"/>
            <w:gridSpan w:val="2"/>
            <w:vAlign w:val="center"/>
          </w:tcPr>
          <w:p w14:paraId="662FADDD" w14:textId="77777777" w:rsidR="00756C64" w:rsidRDefault="00756C64" w:rsidP="0090490C">
            <w:r>
              <w:rPr>
                <w:rFonts w:hint="eastAsia"/>
              </w:rPr>
              <w:t xml:space="preserve">　　　－　　　－　　　</w:t>
            </w:r>
          </w:p>
        </w:tc>
      </w:tr>
      <w:tr w:rsidR="00C646AB" w14:paraId="32DD2E80" w14:textId="77777777" w:rsidTr="00147A64">
        <w:trPr>
          <w:trHeight w:val="1296"/>
        </w:trPr>
        <w:tc>
          <w:tcPr>
            <w:tcW w:w="8762" w:type="dxa"/>
            <w:gridSpan w:val="8"/>
          </w:tcPr>
          <w:p w14:paraId="5FB90B47" w14:textId="36810D40" w:rsidR="00C646AB" w:rsidRDefault="003047AC" w:rsidP="0090490C">
            <w:r>
              <w:rPr>
                <w:rFonts w:hint="eastAsia"/>
              </w:rPr>
              <w:t>合鍵の保管に伴う同意事項</w:t>
            </w:r>
          </w:p>
          <w:p w14:paraId="0FE6218D" w14:textId="544109DB" w:rsidR="003047AC" w:rsidRDefault="003047AC" w:rsidP="00756C64">
            <w:pPr>
              <w:ind w:firstLineChars="100" w:firstLine="240"/>
            </w:pPr>
            <w:r>
              <w:rPr>
                <w:rFonts w:hint="eastAsia"/>
              </w:rPr>
              <w:t>□　所持している町営住宅の</w:t>
            </w:r>
            <w:r w:rsidR="00D6128D">
              <w:rPr>
                <w:rFonts w:hint="eastAsia"/>
              </w:rPr>
              <w:t>全ての</w:t>
            </w:r>
            <w:r>
              <w:rPr>
                <w:rFonts w:hint="eastAsia"/>
              </w:rPr>
              <w:t>鍵の</w:t>
            </w:r>
            <w:r w:rsidR="00756C64">
              <w:rPr>
                <w:rFonts w:hint="eastAsia"/>
              </w:rPr>
              <w:t>所在</w:t>
            </w:r>
            <w:r w:rsidR="002A2FC5">
              <w:rPr>
                <w:rFonts w:hint="eastAsia"/>
              </w:rPr>
              <w:t>を</w:t>
            </w:r>
            <w:r w:rsidR="00756C64">
              <w:rPr>
                <w:rFonts w:hint="eastAsia"/>
              </w:rPr>
              <w:t>明らか</w:t>
            </w:r>
            <w:r w:rsidR="002A2FC5">
              <w:rPr>
                <w:rFonts w:hint="eastAsia"/>
              </w:rPr>
              <w:t>にすること</w:t>
            </w:r>
            <w:r w:rsidR="00756C64">
              <w:rPr>
                <w:rFonts w:hint="eastAsia"/>
              </w:rPr>
              <w:t>。</w:t>
            </w:r>
          </w:p>
          <w:p w14:paraId="2EC27E49" w14:textId="226360C0" w:rsidR="003047AC" w:rsidRDefault="003047AC" w:rsidP="00756C64">
            <w:pPr>
              <w:ind w:leftChars="100" w:left="480" w:hangingChars="100" w:hanging="240"/>
            </w:pPr>
            <w:r>
              <w:rPr>
                <w:rFonts w:hint="eastAsia"/>
              </w:rPr>
              <w:t>□　町</w:t>
            </w:r>
            <w:r w:rsidR="00756C64">
              <w:rPr>
                <w:rFonts w:hint="eastAsia"/>
              </w:rPr>
              <w:t>に保管を依頼した鍵</w:t>
            </w:r>
            <w:r>
              <w:rPr>
                <w:rFonts w:hint="eastAsia"/>
              </w:rPr>
              <w:t>は、警察署及び消防署からの緊急要請以外</w:t>
            </w:r>
            <w:r w:rsidR="00FF24FA">
              <w:rPr>
                <w:rFonts w:hint="eastAsia"/>
              </w:rPr>
              <w:t>に</w:t>
            </w:r>
            <w:r>
              <w:rPr>
                <w:rFonts w:hint="eastAsia"/>
              </w:rPr>
              <w:t>使用</w:t>
            </w:r>
            <w:r w:rsidR="00FF24FA">
              <w:rPr>
                <w:rFonts w:hint="eastAsia"/>
              </w:rPr>
              <w:t>できないこと</w:t>
            </w:r>
            <w:r w:rsidR="00756C64">
              <w:rPr>
                <w:rFonts w:hint="eastAsia"/>
              </w:rPr>
              <w:t>。</w:t>
            </w:r>
          </w:p>
          <w:p w14:paraId="03FFD1D1" w14:textId="786E6545" w:rsidR="00756C64" w:rsidRDefault="00756C64" w:rsidP="009D7DB1">
            <w:pPr>
              <w:ind w:firstLineChars="100" w:firstLine="240"/>
            </w:pPr>
            <w:r>
              <w:rPr>
                <w:rFonts w:hint="eastAsia"/>
              </w:rPr>
              <w:t>□　町に保管を依頼した鍵は、役場開庁時間内</w:t>
            </w:r>
            <w:r w:rsidR="00FF24FA">
              <w:rPr>
                <w:rFonts w:hint="eastAsia"/>
              </w:rPr>
              <w:t>のみ使用できる</w:t>
            </w:r>
            <w:r>
              <w:rPr>
                <w:rFonts w:hint="eastAsia"/>
              </w:rPr>
              <w:t>こと。</w:t>
            </w:r>
          </w:p>
          <w:p w14:paraId="528D953E" w14:textId="4A7AB60E" w:rsidR="00756C64" w:rsidRDefault="00756C64" w:rsidP="00756C64">
            <w:pPr>
              <w:ind w:leftChars="100" w:left="480" w:hangingChars="100" w:hanging="240"/>
            </w:pPr>
            <w:r>
              <w:rPr>
                <w:rFonts w:hint="eastAsia"/>
              </w:rPr>
              <w:t xml:space="preserve">□　</w:t>
            </w:r>
            <w:r w:rsidR="009D7DB1">
              <w:rPr>
                <w:rFonts w:hint="eastAsia"/>
              </w:rPr>
              <w:t>町に保管を依頼した鍵の貸出しは行わないこと。</w:t>
            </w:r>
          </w:p>
          <w:p w14:paraId="60A70CF4" w14:textId="51082FDA" w:rsidR="009D7DB1" w:rsidRDefault="009D7DB1" w:rsidP="00756C64">
            <w:pPr>
              <w:ind w:leftChars="100" w:left="480" w:hangingChars="100" w:hanging="240"/>
            </w:pPr>
            <w:r>
              <w:rPr>
                <w:rFonts w:hint="eastAsia"/>
              </w:rPr>
              <w:t>□　町に保管を依頼した鍵の返却は、申出</w:t>
            </w:r>
            <w:r w:rsidR="00FF24FA">
              <w:rPr>
                <w:rFonts w:hint="eastAsia"/>
              </w:rPr>
              <w:t>の</w:t>
            </w:r>
            <w:r>
              <w:rPr>
                <w:rFonts w:hint="eastAsia"/>
              </w:rPr>
              <w:t>翌開庁日</w:t>
            </w:r>
            <w:r w:rsidR="00FF24FA">
              <w:rPr>
                <w:rFonts w:hint="eastAsia"/>
              </w:rPr>
              <w:t>以降に受ける</w:t>
            </w:r>
            <w:r>
              <w:rPr>
                <w:rFonts w:hint="eastAsia"/>
              </w:rPr>
              <w:t>こと。</w:t>
            </w:r>
          </w:p>
          <w:p w14:paraId="79E7CC93" w14:textId="77777777" w:rsidR="003047AC" w:rsidRDefault="009D7DB1" w:rsidP="008A6203">
            <w:pPr>
              <w:ind w:leftChars="100" w:left="480" w:hangingChars="100" w:hanging="240"/>
            </w:pPr>
            <w:r>
              <w:rPr>
                <w:rFonts w:hint="eastAsia"/>
              </w:rPr>
              <w:t>□　救護等を目的に、警察官及び消防職員の判断により破壊立入りした場合の修繕費用は、町が負担すること。</w:t>
            </w:r>
          </w:p>
          <w:p w14:paraId="34FEB471" w14:textId="77777777" w:rsidR="00B6741D" w:rsidRDefault="00B6741D" w:rsidP="008A6203">
            <w:pPr>
              <w:ind w:leftChars="100" w:left="480" w:hangingChars="100" w:hanging="240"/>
            </w:pPr>
          </w:p>
          <w:p w14:paraId="50A1BA41" w14:textId="77777777" w:rsidR="00B6741D" w:rsidRDefault="00B6741D" w:rsidP="008A6203">
            <w:pPr>
              <w:ind w:leftChars="100" w:left="480" w:hangingChars="100" w:hanging="240"/>
            </w:pPr>
          </w:p>
          <w:p w14:paraId="13BF744B" w14:textId="2A5D1956" w:rsidR="00B6741D" w:rsidRPr="003047AC" w:rsidRDefault="00B6741D" w:rsidP="008A6203">
            <w:pPr>
              <w:ind w:leftChars="100" w:left="480" w:hangingChars="100" w:hanging="240"/>
            </w:pPr>
          </w:p>
        </w:tc>
      </w:tr>
    </w:tbl>
    <w:p w14:paraId="4BB039EF" w14:textId="77777777" w:rsidR="00B6741D" w:rsidRDefault="00B6741D" w:rsidP="00B6741D">
      <w:bookmarkStart w:id="0" w:name="_GoBack"/>
      <w:bookmarkEnd w:id="0"/>
    </w:p>
    <w:sectPr w:rsidR="00B6741D" w:rsidSect="001F4BAE">
      <w:type w:val="continuous"/>
      <w:pgSz w:w="11906" w:h="16838" w:code="9"/>
      <w:pgMar w:top="1701" w:right="1134" w:bottom="1418" w:left="1644" w:header="851" w:footer="567" w:gutter="0"/>
      <w:cols w:space="425"/>
      <w:docGrid w:type="linesAndChar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2FDA3" w16cex:dateUtc="2023-09-06T04:31:00Z"/>
  <w16cex:commentExtensible w16cex:durableId="28A30BC6" w16cex:dateUtc="2023-09-06T05:31:00Z"/>
  <w16cex:commentExtensible w16cex:durableId="28A30C31" w16cex:dateUtc="2023-09-06T05:33:00Z"/>
  <w16cex:commentExtensible w16cex:durableId="28A30DB3" w16cex:dateUtc="2023-09-06T05:39:00Z"/>
  <w16cex:commentExtensible w16cex:durableId="28A30E8B" w16cex:dateUtc="2023-09-06T05:43:00Z"/>
  <w16cex:commentExtensible w16cex:durableId="28A422E2" w16cex:dateUtc="2023-09-07T0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603569" w16cid:durableId="28A2FDA3"/>
  <w16cid:commentId w16cid:paraId="6E93F379" w16cid:durableId="28A30BC6"/>
  <w16cid:commentId w16cid:paraId="1B620816" w16cid:durableId="28A30C31"/>
  <w16cid:commentId w16cid:paraId="72015C65" w16cid:durableId="28A30DB3"/>
  <w16cid:commentId w16cid:paraId="6819611E" w16cid:durableId="28A30E8B"/>
  <w16cid:commentId w16cid:paraId="38F41E49" w16cid:durableId="28A422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BDA37" w14:textId="77777777" w:rsidR="009C323D" w:rsidRDefault="009C323D" w:rsidP="00023AD4">
      <w:r>
        <w:separator/>
      </w:r>
    </w:p>
  </w:endnote>
  <w:endnote w:type="continuationSeparator" w:id="0">
    <w:p w14:paraId="4EE9BE5A" w14:textId="77777777" w:rsidR="009C323D" w:rsidRDefault="009C323D" w:rsidP="0002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5123F" w14:textId="77777777" w:rsidR="009C323D" w:rsidRDefault="009C323D" w:rsidP="00023AD4">
      <w:r>
        <w:separator/>
      </w:r>
    </w:p>
  </w:footnote>
  <w:footnote w:type="continuationSeparator" w:id="0">
    <w:p w14:paraId="016D37B9" w14:textId="77777777" w:rsidR="009C323D" w:rsidRDefault="009C323D" w:rsidP="00023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01D64"/>
    <w:multiLevelType w:val="hybridMultilevel"/>
    <w:tmpl w:val="EB0AA01C"/>
    <w:lvl w:ilvl="0" w:tplc="41941B26">
      <w:numFmt w:val="bullet"/>
      <w:lvlText w:val="・"/>
      <w:lvlJc w:val="left"/>
      <w:pPr>
        <w:ind w:left="3870" w:hanging="360"/>
      </w:pPr>
      <w:rPr>
        <w:rFonts w:ascii="ＭＳ ゴシック" w:eastAsia="ＭＳ ゴシック" w:hAnsi="ＭＳ ゴシック" w:cs="Times New Roman" w:hint="eastAsia"/>
      </w:rPr>
    </w:lvl>
    <w:lvl w:ilvl="1" w:tplc="0409000B" w:tentative="1">
      <w:start w:val="1"/>
      <w:numFmt w:val="bullet"/>
      <w:lvlText w:val=""/>
      <w:lvlJc w:val="left"/>
      <w:pPr>
        <w:ind w:left="4350" w:hanging="420"/>
      </w:pPr>
      <w:rPr>
        <w:rFonts w:ascii="Wingdings" w:hAnsi="Wingdings" w:hint="default"/>
      </w:rPr>
    </w:lvl>
    <w:lvl w:ilvl="2" w:tplc="0409000D" w:tentative="1">
      <w:start w:val="1"/>
      <w:numFmt w:val="bullet"/>
      <w:lvlText w:val=""/>
      <w:lvlJc w:val="left"/>
      <w:pPr>
        <w:ind w:left="4770" w:hanging="420"/>
      </w:pPr>
      <w:rPr>
        <w:rFonts w:ascii="Wingdings" w:hAnsi="Wingdings" w:hint="default"/>
      </w:rPr>
    </w:lvl>
    <w:lvl w:ilvl="3" w:tplc="04090001" w:tentative="1">
      <w:start w:val="1"/>
      <w:numFmt w:val="bullet"/>
      <w:lvlText w:val=""/>
      <w:lvlJc w:val="left"/>
      <w:pPr>
        <w:ind w:left="5190" w:hanging="420"/>
      </w:pPr>
      <w:rPr>
        <w:rFonts w:ascii="Wingdings" w:hAnsi="Wingdings" w:hint="default"/>
      </w:rPr>
    </w:lvl>
    <w:lvl w:ilvl="4" w:tplc="0409000B" w:tentative="1">
      <w:start w:val="1"/>
      <w:numFmt w:val="bullet"/>
      <w:lvlText w:val=""/>
      <w:lvlJc w:val="left"/>
      <w:pPr>
        <w:ind w:left="5610" w:hanging="420"/>
      </w:pPr>
      <w:rPr>
        <w:rFonts w:ascii="Wingdings" w:hAnsi="Wingdings" w:hint="default"/>
      </w:rPr>
    </w:lvl>
    <w:lvl w:ilvl="5" w:tplc="0409000D" w:tentative="1">
      <w:start w:val="1"/>
      <w:numFmt w:val="bullet"/>
      <w:lvlText w:val=""/>
      <w:lvlJc w:val="left"/>
      <w:pPr>
        <w:ind w:left="6030" w:hanging="420"/>
      </w:pPr>
      <w:rPr>
        <w:rFonts w:ascii="Wingdings" w:hAnsi="Wingdings" w:hint="default"/>
      </w:rPr>
    </w:lvl>
    <w:lvl w:ilvl="6" w:tplc="04090001" w:tentative="1">
      <w:start w:val="1"/>
      <w:numFmt w:val="bullet"/>
      <w:lvlText w:val=""/>
      <w:lvlJc w:val="left"/>
      <w:pPr>
        <w:ind w:left="6450" w:hanging="420"/>
      </w:pPr>
      <w:rPr>
        <w:rFonts w:ascii="Wingdings" w:hAnsi="Wingdings" w:hint="default"/>
      </w:rPr>
    </w:lvl>
    <w:lvl w:ilvl="7" w:tplc="0409000B" w:tentative="1">
      <w:start w:val="1"/>
      <w:numFmt w:val="bullet"/>
      <w:lvlText w:val=""/>
      <w:lvlJc w:val="left"/>
      <w:pPr>
        <w:ind w:left="6870" w:hanging="420"/>
      </w:pPr>
      <w:rPr>
        <w:rFonts w:ascii="Wingdings" w:hAnsi="Wingdings" w:hint="default"/>
      </w:rPr>
    </w:lvl>
    <w:lvl w:ilvl="8" w:tplc="0409000D" w:tentative="1">
      <w:start w:val="1"/>
      <w:numFmt w:val="bullet"/>
      <w:lvlText w:val=""/>
      <w:lvlJc w:val="left"/>
      <w:pPr>
        <w:ind w:left="72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20"/>
  <w:displayHorizontalDrawingGridEvery w:val="2"/>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053"/>
    <w:rsid w:val="00005C66"/>
    <w:rsid w:val="00006019"/>
    <w:rsid w:val="00011B0B"/>
    <w:rsid w:val="00023AD4"/>
    <w:rsid w:val="00051197"/>
    <w:rsid w:val="00062C58"/>
    <w:rsid w:val="00063065"/>
    <w:rsid w:val="00065FED"/>
    <w:rsid w:val="000774CD"/>
    <w:rsid w:val="00083C86"/>
    <w:rsid w:val="0008447E"/>
    <w:rsid w:val="0008609C"/>
    <w:rsid w:val="00087EA6"/>
    <w:rsid w:val="00092256"/>
    <w:rsid w:val="000A3C78"/>
    <w:rsid w:val="000A640E"/>
    <w:rsid w:val="000B0B0F"/>
    <w:rsid w:val="000B23BC"/>
    <w:rsid w:val="000B5723"/>
    <w:rsid w:val="000C0D50"/>
    <w:rsid w:val="000C1C32"/>
    <w:rsid w:val="000C4E5D"/>
    <w:rsid w:val="000D0A53"/>
    <w:rsid w:val="000E5FAC"/>
    <w:rsid w:val="000F05B7"/>
    <w:rsid w:val="000F4193"/>
    <w:rsid w:val="00121CCF"/>
    <w:rsid w:val="00122922"/>
    <w:rsid w:val="00122A06"/>
    <w:rsid w:val="001366AE"/>
    <w:rsid w:val="00136D39"/>
    <w:rsid w:val="00140A94"/>
    <w:rsid w:val="001418E7"/>
    <w:rsid w:val="0014357E"/>
    <w:rsid w:val="00147A64"/>
    <w:rsid w:val="00152FAF"/>
    <w:rsid w:val="00162EBB"/>
    <w:rsid w:val="00171959"/>
    <w:rsid w:val="001A419B"/>
    <w:rsid w:val="001B6B2E"/>
    <w:rsid w:val="001C7B11"/>
    <w:rsid w:val="001C7D48"/>
    <w:rsid w:val="001D22C8"/>
    <w:rsid w:val="001D4B56"/>
    <w:rsid w:val="001D6BE6"/>
    <w:rsid w:val="001F4BAE"/>
    <w:rsid w:val="001F62BA"/>
    <w:rsid w:val="001F772A"/>
    <w:rsid w:val="001F7AE6"/>
    <w:rsid w:val="0021097E"/>
    <w:rsid w:val="002151D0"/>
    <w:rsid w:val="00221D65"/>
    <w:rsid w:val="00222053"/>
    <w:rsid w:val="002338CB"/>
    <w:rsid w:val="00236ABE"/>
    <w:rsid w:val="00244F28"/>
    <w:rsid w:val="002511DE"/>
    <w:rsid w:val="002538C1"/>
    <w:rsid w:val="002725A9"/>
    <w:rsid w:val="002766AB"/>
    <w:rsid w:val="00293C94"/>
    <w:rsid w:val="002941B2"/>
    <w:rsid w:val="0029637B"/>
    <w:rsid w:val="00296C2D"/>
    <w:rsid w:val="002A2FC5"/>
    <w:rsid w:val="002A691C"/>
    <w:rsid w:val="002B51A8"/>
    <w:rsid w:val="002C097C"/>
    <w:rsid w:val="002C2836"/>
    <w:rsid w:val="002C4FFD"/>
    <w:rsid w:val="002D3175"/>
    <w:rsid w:val="002D704E"/>
    <w:rsid w:val="002E4CB8"/>
    <w:rsid w:val="002F1689"/>
    <w:rsid w:val="00302FA2"/>
    <w:rsid w:val="003047AC"/>
    <w:rsid w:val="00304C99"/>
    <w:rsid w:val="003202E7"/>
    <w:rsid w:val="00323179"/>
    <w:rsid w:val="00324B4C"/>
    <w:rsid w:val="00355DFE"/>
    <w:rsid w:val="00363D79"/>
    <w:rsid w:val="003779A9"/>
    <w:rsid w:val="00381EEA"/>
    <w:rsid w:val="003A2EDA"/>
    <w:rsid w:val="003B32E3"/>
    <w:rsid w:val="003B60DA"/>
    <w:rsid w:val="003C7690"/>
    <w:rsid w:val="003D0365"/>
    <w:rsid w:val="003E65C5"/>
    <w:rsid w:val="003F41C0"/>
    <w:rsid w:val="00402668"/>
    <w:rsid w:val="00405049"/>
    <w:rsid w:val="004101FE"/>
    <w:rsid w:val="00414979"/>
    <w:rsid w:val="00416D17"/>
    <w:rsid w:val="0042015A"/>
    <w:rsid w:val="00434B3F"/>
    <w:rsid w:val="00447E7F"/>
    <w:rsid w:val="0045720E"/>
    <w:rsid w:val="00492521"/>
    <w:rsid w:val="00494234"/>
    <w:rsid w:val="0049423F"/>
    <w:rsid w:val="00495B49"/>
    <w:rsid w:val="004B1E54"/>
    <w:rsid w:val="004B2621"/>
    <w:rsid w:val="004D2B42"/>
    <w:rsid w:val="004E1B3E"/>
    <w:rsid w:val="004E5C9F"/>
    <w:rsid w:val="004E6358"/>
    <w:rsid w:val="004F06CF"/>
    <w:rsid w:val="004F5C44"/>
    <w:rsid w:val="00500780"/>
    <w:rsid w:val="005011B2"/>
    <w:rsid w:val="00516B51"/>
    <w:rsid w:val="00537737"/>
    <w:rsid w:val="00583539"/>
    <w:rsid w:val="00583D33"/>
    <w:rsid w:val="00592797"/>
    <w:rsid w:val="005A1EF8"/>
    <w:rsid w:val="005A6187"/>
    <w:rsid w:val="005B66C8"/>
    <w:rsid w:val="005C3722"/>
    <w:rsid w:val="005D77E0"/>
    <w:rsid w:val="005E25AB"/>
    <w:rsid w:val="005F12C1"/>
    <w:rsid w:val="005F5B8F"/>
    <w:rsid w:val="006112C3"/>
    <w:rsid w:val="00613776"/>
    <w:rsid w:val="0061407D"/>
    <w:rsid w:val="0061555A"/>
    <w:rsid w:val="006209CE"/>
    <w:rsid w:val="00630056"/>
    <w:rsid w:val="00632C1F"/>
    <w:rsid w:val="00665B60"/>
    <w:rsid w:val="006763F1"/>
    <w:rsid w:val="00690135"/>
    <w:rsid w:val="006A0A21"/>
    <w:rsid w:val="006A4E83"/>
    <w:rsid w:val="006C44F1"/>
    <w:rsid w:val="006C68AF"/>
    <w:rsid w:val="006D0F8E"/>
    <w:rsid w:val="006D2DA2"/>
    <w:rsid w:val="006D3472"/>
    <w:rsid w:val="006D5D34"/>
    <w:rsid w:val="006E5451"/>
    <w:rsid w:val="006F4A10"/>
    <w:rsid w:val="007007BD"/>
    <w:rsid w:val="007163DD"/>
    <w:rsid w:val="00716A62"/>
    <w:rsid w:val="00716ADD"/>
    <w:rsid w:val="007224B1"/>
    <w:rsid w:val="00753B34"/>
    <w:rsid w:val="00756C64"/>
    <w:rsid w:val="0076548E"/>
    <w:rsid w:val="00766783"/>
    <w:rsid w:val="007709E0"/>
    <w:rsid w:val="00771E39"/>
    <w:rsid w:val="00771E6F"/>
    <w:rsid w:val="00774F75"/>
    <w:rsid w:val="00784057"/>
    <w:rsid w:val="00791B91"/>
    <w:rsid w:val="00792D62"/>
    <w:rsid w:val="007B3144"/>
    <w:rsid w:val="007C052B"/>
    <w:rsid w:val="007D02F7"/>
    <w:rsid w:val="007E2643"/>
    <w:rsid w:val="007F17A9"/>
    <w:rsid w:val="00834490"/>
    <w:rsid w:val="00840498"/>
    <w:rsid w:val="0084061C"/>
    <w:rsid w:val="008426EE"/>
    <w:rsid w:val="00852FBA"/>
    <w:rsid w:val="008647C4"/>
    <w:rsid w:val="00866C27"/>
    <w:rsid w:val="00880B21"/>
    <w:rsid w:val="008847CE"/>
    <w:rsid w:val="00891E80"/>
    <w:rsid w:val="008A6203"/>
    <w:rsid w:val="008E5CEF"/>
    <w:rsid w:val="008E7E2F"/>
    <w:rsid w:val="008F1E32"/>
    <w:rsid w:val="008F729A"/>
    <w:rsid w:val="0090490C"/>
    <w:rsid w:val="00904ABB"/>
    <w:rsid w:val="00911A21"/>
    <w:rsid w:val="00912D37"/>
    <w:rsid w:val="00916731"/>
    <w:rsid w:val="0093290C"/>
    <w:rsid w:val="009363C3"/>
    <w:rsid w:val="0094026C"/>
    <w:rsid w:val="00940989"/>
    <w:rsid w:val="00951041"/>
    <w:rsid w:val="00954BAF"/>
    <w:rsid w:val="00973301"/>
    <w:rsid w:val="00991EB7"/>
    <w:rsid w:val="00996530"/>
    <w:rsid w:val="009A6690"/>
    <w:rsid w:val="009B2A9A"/>
    <w:rsid w:val="009B2B01"/>
    <w:rsid w:val="009B6760"/>
    <w:rsid w:val="009B7261"/>
    <w:rsid w:val="009C323D"/>
    <w:rsid w:val="009C3713"/>
    <w:rsid w:val="009D7DB1"/>
    <w:rsid w:val="009E3930"/>
    <w:rsid w:val="009E48EF"/>
    <w:rsid w:val="00A1329F"/>
    <w:rsid w:val="00A2110A"/>
    <w:rsid w:val="00A2223C"/>
    <w:rsid w:val="00A42304"/>
    <w:rsid w:val="00A443AE"/>
    <w:rsid w:val="00A53E3F"/>
    <w:rsid w:val="00A57CBD"/>
    <w:rsid w:val="00A6217A"/>
    <w:rsid w:val="00A622D7"/>
    <w:rsid w:val="00A734BA"/>
    <w:rsid w:val="00A74E97"/>
    <w:rsid w:val="00A9110E"/>
    <w:rsid w:val="00A931DA"/>
    <w:rsid w:val="00AA1D83"/>
    <w:rsid w:val="00AB32E5"/>
    <w:rsid w:val="00AE40F7"/>
    <w:rsid w:val="00AE78CE"/>
    <w:rsid w:val="00AF2126"/>
    <w:rsid w:val="00B05500"/>
    <w:rsid w:val="00B0665D"/>
    <w:rsid w:val="00B10586"/>
    <w:rsid w:val="00B21BF9"/>
    <w:rsid w:val="00B44574"/>
    <w:rsid w:val="00B44FB4"/>
    <w:rsid w:val="00B5558C"/>
    <w:rsid w:val="00B6741D"/>
    <w:rsid w:val="00B71916"/>
    <w:rsid w:val="00B76712"/>
    <w:rsid w:val="00B76D35"/>
    <w:rsid w:val="00B84C0B"/>
    <w:rsid w:val="00B91E9D"/>
    <w:rsid w:val="00B92142"/>
    <w:rsid w:val="00BB3B0C"/>
    <w:rsid w:val="00BC605F"/>
    <w:rsid w:val="00BD1D7C"/>
    <w:rsid w:val="00BD31D7"/>
    <w:rsid w:val="00BE36B2"/>
    <w:rsid w:val="00BE4A86"/>
    <w:rsid w:val="00C0151D"/>
    <w:rsid w:val="00C07B05"/>
    <w:rsid w:val="00C24063"/>
    <w:rsid w:val="00C3192C"/>
    <w:rsid w:val="00C449D0"/>
    <w:rsid w:val="00C51854"/>
    <w:rsid w:val="00C61078"/>
    <w:rsid w:val="00C629B1"/>
    <w:rsid w:val="00C632A9"/>
    <w:rsid w:val="00C646AB"/>
    <w:rsid w:val="00C8363B"/>
    <w:rsid w:val="00C90591"/>
    <w:rsid w:val="00C92264"/>
    <w:rsid w:val="00CA25CD"/>
    <w:rsid w:val="00CB3391"/>
    <w:rsid w:val="00CB5B93"/>
    <w:rsid w:val="00CC1409"/>
    <w:rsid w:val="00CC2B46"/>
    <w:rsid w:val="00CC6AF0"/>
    <w:rsid w:val="00CD3334"/>
    <w:rsid w:val="00CF0670"/>
    <w:rsid w:val="00CF2738"/>
    <w:rsid w:val="00D12214"/>
    <w:rsid w:val="00D42FE8"/>
    <w:rsid w:val="00D52680"/>
    <w:rsid w:val="00D55729"/>
    <w:rsid w:val="00D6128D"/>
    <w:rsid w:val="00D6376A"/>
    <w:rsid w:val="00D64AB8"/>
    <w:rsid w:val="00D65964"/>
    <w:rsid w:val="00D76959"/>
    <w:rsid w:val="00D85A3C"/>
    <w:rsid w:val="00D85BD2"/>
    <w:rsid w:val="00D93339"/>
    <w:rsid w:val="00D979CD"/>
    <w:rsid w:val="00DA14AA"/>
    <w:rsid w:val="00DA18FA"/>
    <w:rsid w:val="00DC52F7"/>
    <w:rsid w:val="00DD0D37"/>
    <w:rsid w:val="00DE1236"/>
    <w:rsid w:val="00DE158B"/>
    <w:rsid w:val="00E0756D"/>
    <w:rsid w:val="00E21642"/>
    <w:rsid w:val="00E405F4"/>
    <w:rsid w:val="00E52120"/>
    <w:rsid w:val="00E63A3D"/>
    <w:rsid w:val="00E7055C"/>
    <w:rsid w:val="00E8081D"/>
    <w:rsid w:val="00E8142D"/>
    <w:rsid w:val="00EA514D"/>
    <w:rsid w:val="00EA774E"/>
    <w:rsid w:val="00EB4A7B"/>
    <w:rsid w:val="00EC7BD8"/>
    <w:rsid w:val="00ED3EED"/>
    <w:rsid w:val="00ED6132"/>
    <w:rsid w:val="00EE5DF8"/>
    <w:rsid w:val="00F13278"/>
    <w:rsid w:val="00F21B7C"/>
    <w:rsid w:val="00F2569F"/>
    <w:rsid w:val="00F277F4"/>
    <w:rsid w:val="00F41100"/>
    <w:rsid w:val="00F53DD1"/>
    <w:rsid w:val="00F56E08"/>
    <w:rsid w:val="00F577ED"/>
    <w:rsid w:val="00F82D44"/>
    <w:rsid w:val="00F92D9C"/>
    <w:rsid w:val="00FA38C8"/>
    <w:rsid w:val="00FA44AB"/>
    <w:rsid w:val="00FB4C1E"/>
    <w:rsid w:val="00FD52E3"/>
    <w:rsid w:val="00FF24FA"/>
    <w:rsid w:val="00FF3DA3"/>
    <w:rsid w:val="00FF7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7AE1691"/>
  <w15:chartTrackingRefBased/>
  <w15:docId w15:val="{AF0ABE4A-4A27-47A6-9C74-434A367B1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90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6D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DA18FA"/>
    <w:pPr>
      <w:jc w:val="center"/>
    </w:pPr>
    <w:rPr>
      <w:sz w:val="22"/>
      <w:szCs w:val="22"/>
    </w:rPr>
  </w:style>
  <w:style w:type="paragraph" w:styleId="a5">
    <w:name w:val="Closing"/>
    <w:basedOn w:val="a"/>
    <w:rsid w:val="00DA18FA"/>
    <w:pPr>
      <w:jc w:val="right"/>
    </w:pPr>
    <w:rPr>
      <w:sz w:val="22"/>
      <w:szCs w:val="22"/>
    </w:rPr>
  </w:style>
  <w:style w:type="paragraph" w:styleId="a6">
    <w:name w:val="header"/>
    <w:basedOn w:val="a"/>
    <w:link w:val="a7"/>
    <w:rsid w:val="00023AD4"/>
    <w:pPr>
      <w:tabs>
        <w:tab w:val="center" w:pos="4252"/>
        <w:tab w:val="right" w:pos="8504"/>
      </w:tabs>
      <w:snapToGrid w:val="0"/>
    </w:pPr>
  </w:style>
  <w:style w:type="character" w:customStyle="1" w:styleId="a7">
    <w:name w:val="ヘッダー (文字)"/>
    <w:link w:val="a6"/>
    <w:rsid w:val="00023AD4"/>
    <w:rPr>
      <w:kern w:val="2"/>
      <w:sz w:val="21"/>
      <w:szCs w:val="24"/>
    </w:rPr>
  </w:style>
  <w:style w:type="paragraph" w:styleId="a8">
    <w:name w:val="footer"/>
    <w:basedOn w:val="a"/>
    <w:link w:val="a9"/>
    <w:rsid w:val="00023AD4"/>
    <w:pPr>
      <w:tabs>
        <w:tab w:val="center" w:pos="4252"/>
        <w:tab w:val="right" w:pos="8504"/>
      </w:tabs>
      <w:snapToGrid w:val="0"/>
    </w:pPr>
  </w:style>
  <w:style w:type="character" w:customStyle="1" w:styleId="a9">
    <w:name w:val="フッター (文字)"/>
    <w:link w:val="a8"/>
    <w:rsid w:val="00023AD4"/>
    <w:rPr>
      <w:kern w:val="2"/>
      <w:sz w:val="21"/>
      <w:szCs w:val="24"/>
    </w:rPr>
  </w:style>
  <w:style w:type="paragraph" w:styleId="aa">
    <w:name w:val="Balloon Text"/>
    <w:basedOn w:val="a"/>
    <w:link w:val="ab"/>
    <w:rsid w:val="00D76959"/>
    <w:rPr>
      <w:rFonts w:asciiTheme="majorHAnsi" w:eastAsiaTheme="majorEastAsia" w:hAnsiTheme="majorHAnsi" w:cstheme="majorBidi"/>
      <w:sz w:val="18"/>
      <w:szCs w:val="18"/>
    </w:rPr>
  </w:style>
  <w:style w:type="character" w:customStyle="1" w:styleId="ab">
    <w:name w:val="吹き出し (文字)"/>
    <w:basedOn w:val="a0"/>
    <w:link w:val="aa"/>
    <w:rsid w:val="00D76959"/>
    <w:rPr>
      <w:rFonts w:asciiTheme="majorHAnsi" w:eastAsiaTheme="majorEastAsia" w:hAnsiTheme="majorHAnsi" w:cstheme="majorBidi"/>
      <w:sz w:val="18"/>
      <w:szCs w:val="18"/>
    </w:rPr>
  </w:style>
  <w:style w:type="paragraph" w:styleId="ac">
    <w:name w:val="Revision"/>
    <w:hidden/>
    <w:uiPriority w:val="99"/>
    <w:semiHidden/>
    <w:rsid w:val="00B44FB4"/>
    <w:rPr>
      <w:sz w:val="24"/>
      <w:szCs w:val="24"/>
    </w:rPr>
  </w:style>
  <w:style w:type="character" w:styleId="ad">
    <w:name w:val="annotation reference"/>
    <w:basedOn w:val="a0"/>
    <w:rsid w:val="00B44FB4"/>
    <w:rPr>
      <w:sz w:val="18"/>
      <w:szCs w:val="18"/>
    </w:rPr>
  </w:style>
  <w:style w:type="paragraph" w:styleId="ae">
    <w:name w:val="annotation text"/>
    <w:basedOn w:val="a"/>
    <w:link w:val="af"/>
    <w:rsid w:val="00B44FB4"/>
  </w:style>
  <w:style w:type="character" w:customStyle="1" w:styleId="af">
    <w:name w:val="コメント文字列 (文字)"/>
    <w:basedOn w:val="a0"/>
    <w:link w:val="ae"/>
    <w:rsid w:val="00B44FB4"/>
    <w:rPr>
      <w:sz w:val="24"/>
      <w:szCs w:val="24"/>
    </w:rPr>
  </w:style>
  <w:style w:type="paragraph" w:styleId="af0">
    <w:name w:val="annotation subject"/>
    <w:basedOn w:val="ae"/>
    <w:next w:val="ae"/>
    <w:link w:val="af1"/>
    <w:rsid w:val="00B44FB4"/>
    <w:rPr>
      <w:b/>
      <w:bCs/>
    </w:rPr>
  </w:style>
  <w:style w:type="character" w:customStyle="1" w:styleId="af1">
    <w:name w:val="コメント内容 (文字)"/>
    <w:basedOn w:val="af"/>
    <w:link w:val="af0"/>
    <w:rsid w:val="00B44FB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9\Desktop\&#20363;&#35215;&#29992;&#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ysClr val="window" lastClr="FFFFFF"/>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CD7E4-F95B-4536-9B61-CCFA72193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例規用テンプレート.dot</Template>
  <TotalTime>1</TotalTime>
  <Pages>1</Pages>
  <Words>355</Words>
  <Characters>165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佐々木　芳文</cp:lastModifiedBy>
  <cp:revision>3</cp:revision>
  <cp:lastPrinted>2023-09-14T06:17:00Z</cp:lastPrinted>
  <dcterms:created xsi:type="dcterms:W3CDTF">2023-10-01T23:40:00Z</dcterms:created>
  <dcterms:modified xsi:type="dcterms:W3CDTF">2023-10-01T23:41:00Z</dcterms:modified>
</cp:coreProperties>
</file>