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3243B" w14:textId="377C4D75" w:rsidR="009B2B01" w:rsidRDefault="009B2B01" w:rsidP="009B2B01">
      <w:pPr>
        <w:kinsoku w:val="0"/>
        <w:overflowPunct w:val="0"/>
        <w:autoSpaceDE w:val="0"/>
        <w:autoSpaceDN w:val="0"/>
      </w:pPr>
      <w:r>
        <w:rPr>
          <w:rFonts w:hint="eastAsia"/>
        </w:rPr>
        <w:t>様式第３号（第</w:t>
      </w:r>
      <w:r w:rsidR="009B2A9A">
        <w:rPr>
          <w:rFonts w:hint="eastAsia"/>
        </w:rPr>
        <w:t>７</w:t>
      </w:r>
      <w:r>
        <w:rPr>
          <w:rFonts w:hint="eastAsia"/>
        </w:rPr>
        <w:t>条関係）</w:t>
      </w:r>
    </w:p>
    <w:p w14:paraId="3111C520" w14:textId="77777777" w:rsidR="009B2B01" w:rsidRDefault="009B2B01" w:rsidP="009B2B01">
      <w:pPr>
        <w:kinsoku w:val="0"/>
        <w:overflowPunct w:val="0"/>
        <w:autoSpaceDE w:val="0"/>
        <w:autoSpaceDN w:val="0"/>
      </w:pPr>
    </w:p>
    <w:p w14:paraId="11C4205D" w14:textId="6F93E236" w:rsidR="009B2B01" w:rsidRPr="00296C2D" w:rsidRDefault="009B2B01" w:rsidP="009B2B01">
      <w:pPr>
        <w:kinsoku w:val="0"/>
        <w:overflowPunct w:val="0"/>
        <w:autoSpaceDE w:val="0"/>
        <w:autoSpaceDN w:val="0"/>
        <w:jc w:val="center"/>
      </w:pPr>
      <w:r w:rsidRPr="00296C2D">
        <w:rPr>
          <w:rFonts w:hint="eastAsia"/>
        </w:rPr>
        <w:t>町営住宅合鍵</w:t>
      </w:r>
      <w:r w:rsidR="00FF3DA3">
        <w:rPr>
          <w:rFonts w:hint="eastAsia"/>
        </w:rPr>
        <w:t>預け先情報登録</w:t>
      </w:r>
      <w:r w:rsidRPr="00296C2D">
        <w:rPr>
          <w:rFonts w:hint="eastAsia"/>
        </w:rPr>
        <w:t>取消</w:t>
      </w:r>
      <w:r w:rsidR="00B92142" w:rsidRPr="00296C2D">
        <w:rPr>
          <w:rFonts w:hint="eastAsia"/>
        </w:rPr>
        <w:t>届出</w:t>
      </w:r>
      <w:r w:rsidRPr="00296C2D">
        <w:rPr>
          <w:rFonts w:hint="eastAsia"/>
        </w:rPr>
        <w:t>書</w:t>
      </w:r>
    </w:p>
    <w:p w14:paraId="2C1A4B0E" w14:textId="77777777" w:rsidR="009B2B01" w:rsidRDefault="009B2B01" w:rsidP="009B2B01">
      <w:pPr>
        <w:kinsoku w:val="0"/>
        <w:overflowPunct w:val="0"/>
        <w:autoSpaceDE w:val="0"/>
        <w:autoSpaceDN w:val="0"/>
      </w:pPr>
    </w:p>
    <w:p w14:paraId="07BE2591" w14:textId="77777777" w:rsidR="009B2B01" w:rsidRDefault="009B2B01" w:rsidP="009B2B01">
      <w:pPr>
        <w:kinsoku w:val="0"/>
        <w:overflowPunct w:val="0"/>
        <w:autoSpaceDE w:val="0"/>
        <w:autoSpaceDN w:val="0"/>
        <w:ind w:right="480"/>
        <w:jc w:val="right"/>
      </w:pPr>
      <w:r>
        <w:rPr>
          <w:rFonts w:hint="eastAsia"/>
        </w:rPr>
        <w:t xml:space="preserve">年　　月　　日　　</w:t>
      </w:r>
    </w:p>
    <w:p w14:paraId="24B3D81C" w14:textId="77777777" w:rsidR="009B2B01" w:rsidRDefault="009B2B01" w:rsidP="009B2B01">
      <w:pPr>
        <w:kinsoku w:val="0"/>
        <w:overflowPunct w:val="0"/>
        <w:autoSpaceDE w:val="0"/>
        <w:autoSpaceDN w:val="0"/>
      </w:pPr>
    </w:p>
    <w:p w14:paraId="22767900" w14:textId="77777777" w:rsidR="009B2B01" w:rsidRDefault="009B2B01" w:rsidP="009B2B01">
      <w:pPr>
        <w:kinsoku w:val="0"/>
        <w:overflowPunct w:val="0"/>
        <w:autoSpaceDE w:val="0"/>
        <w:autoSpaceDN w:val="0"/>
      </w:pPr>
    </w:p>
    <w:p w14:paraId="360CABC6" w14:textId="7FF4E5D3" w:rsidR="009B2B01" w:rsidRDefault="009B2B01" w:rsidP="009B2B0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B2A9A">
        <w:rPr>
          <w:rFonts w:hint="eastAsia"/>
        </w:rPr>
        <w:t xml:space="preserve">　</w:t>
      </w:r>
      <w:r>
        <w:rPr>
          <w:rFonts w:hint="eastAsia"/>
        </w:rPr>
        <w:t>南三陸町長　　様</w:t>
      </w:r>
    </w:p>
    <w:p w14:paraId="1F269C4E" w14:textId="77777777" w:rsidR="009B2B01" w:rsidRDefault="009B2B01" w:rsidP="009B2B01">
      <w:pPr>
        <w:kinsoku w:val="0"/>
        <w:overflowPunct w:val="0"/>
        <w:autoSpaceDE w:val="0"/>
        <w:autoSpaceDN w:val="0"/>
      </w:pPr>
    </w:p>
    <w:p w14:paraId="274719DB" w14:textId="77777777" w:rsidR="009B2B01" w:rsidRDefault="009B2B01" w:rsidP="009B2B01">
      <w:pPr>
        <w:kinsoku w:val="0"/>
        <w:overflowPunct w:val="0"/>
        <w:autoSpaceDE w:val="0"/>
        <w:autoSpaceDN w:val="0"/>
      </w:pPr>
    </w:p>
    <w:p w14:paraId="6DB79EE7" w14:textId="01C627AA" w:rsidR="009B2B01" w:rsidRDefault="009B2B01" w:rsidP="009B2B0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</w:t>
      </w:r>
      <w:r w:rsidR="00CF2738">
        <w:rPr>
          <w:rFonts w:hint="eastAsia"/>
        </w:rPr>
        <w:t>住所</w:t>
      </w:r>
    </w:p>
    <w:p w14:paraId="3857F489" w14:textId="058ACB6E" w:rsidR="009B2B01" w:rsidRDefault="009B2B01" w:rsidP="009B2B0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氏名　　　　　　　　</w:t>
      </w:r>
    </w:p>
    <w:p w14:paraId="38AAFABA" w14:textId="07AE540A" w:rsidR="00CF2738" w:rsidRDefault="00CF2738" w:rsidP="009B2B0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電話番号</w:t>
      </w:r>
    </w:p>
    <w:p w14:paraId="214D05E9" w14:textId="4EBA1F35" w:rsidR="009B2B01" w:rsidRDefault="009B2B01" w:rsidP="009B2B01">
      <w:pPr>
        <w:kinsoku w:val="0"/>
        <w:overflowPunct w:val="0"/>
        <w:autoSpaceDE w:val="0"/>
        <w:autoSpaceDN w:val="0"/>
      </w:pPr>
    </w:p>
    <w:p w14:paraId="554C05B3" w14:textId="77777777" w:rsidR="009B2B01" w:rsidRDefault="009B2B01" w:rsidP="009B2B01">
      <w:pPr>
        <w:kinsoku w:val="0"/>
        <w:overflowPunct w:val="0"/>
        <w:autoSpaceDE w:val="0"/>
        <w:autoSpaceDN w:val="0"/>
      </w:pPr>
    </w:p>
    <w:p w14:paraId="4CEFC7EC" w14:textId="16D2A855" w:rsidR="009B2B01" w:rsidRDefault="009B2B01" w:rsidP="00147A64">
      <w:pPr>
        <w:ind w:left="240" w:hangingChars="100" w:hanging="240"/>
      </w:pPr>
      <w:r w:rsidRPr="00B71916">
        <w:rPr>
          <w:rFonts w:hint="eastAsia"/>
        </w:rPr>
        <w:t xml:space="preserve">　</w:t>
      </w:r>
      <w:r w:rsidR="009B2A9A">
        <w:rPr>
          <w:rFonts w:hint="eastAsia"/>
        </w:rPr>
        <w:t xml:space="preserve">　</w:t>
      </w:r>
      <w:r w:rsidRPr="009B2B01">
        <w:rPr>
          <w:rFonts w:hint="eastAsia"/>
        </w:rPr>
        <w:t>町営住宅合鍵預け先</w:t>
      </w:r>
      <w:r w:rsidR="00ED3EED">
        <w:rPr>
          <w:rFonts w:hint="eastAsia"/>
        </w:rPr>
        <w:t>情報</w:t>
      </w:r>
      <w:r w:rsidRPr="009B2B01">
        <w:rPr>
          <w:rFonts w:hint="eastAsia"/>
        </w:rPr>
        <w:t>登録台帳</w:t>
      </w:r>
      <w:r>
        <w:rPr>
          <w:rFonts w:hint="eastAsia"/>
        </w:rPr>
        <w:t>の</w:t>
      </w:r>
      <w:r w:rsidRPr="009B2B01">
        <w:rPr>
          <w:rFonts w:hint="eastAsia"/>
        </w:rPr>
        <w:t>登録</w:t>
      </w:r>
      <w:r w:rsidR="00147A64">
        <w:rPr>
          <w:rFonts w:hint="eastAsia"/>
        </w:rPr>
        <w:t>を</w:t>
      </w:r>
      <w:r w:rsidRPr="009B2B01">
        <w:rPr>
          <w:rFonts w:hint="eastAsia"/>
        </w:rPr>
        <w:t>取</w:t>
      </w:r>
      <w:r w:rsidR="00147A64">
        <w:rPr>
          <w:rFonts w:hint="eastAsia"/>
        </w:rPr>
        <w:t>り</w:t>
      </w:r>
      <w:r w:rsidRPr="009B2B01">
        <w:rPr>
          <w:rFonts w:hint="eastAsia"/>
        </w:rPr>
        <w:t>消</w:t>
      </w:r>
      <w:r w:rsidR="00147A64">
        <w:rPr>
          <w:rFonts w:hint="eastAsia"/>
        </w:rPr>
        <w:t>すよう下記のとおり申し出ます。</w:t>
      </w:r>
    </w:p>
    <w:p w14:paraId="6EABC539" w14:textId="77777777" w:rsidR="009B2B01" w:rsidRDefault="009B2B01" w:rsidP="009B2B01"/>
    <w:p w14:paraId="25D57876" w14:textId="77777777" w:rsidR="009B2B01" w:rsidRDefault="009B2B01" w:rsidP="009B2B01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440"/>
        <w:gridCol w:w="7440"/>
      </w:tblGrid>
      <w:tr w:rsidR="00B92142" w14:paraId="503B7AE5" w14:textId="77777777" w:rsidTr="00147A64">
        <w:trPr>
          <w:trHeight w:val="680"/>
        </w:trPr>
        <w:tc>
          <w:tcPr>
            <w:tcW w:w="1440" w:type="dxa"/>
            <w:vAlign w:val="center"/>
          </w:tcPr>
          <w:p w14:paraId="4F69C20D" w14:textId="2CFB02D8" w:rsidR="00B92142" w:rsidRDefault="00B92142" w:rsidP="00B92142">
            <w:pPr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7440" w:type="dxa"/>
            <w:vAlign w:val="center"/>
          </w:tcPr>
          <w:p w14:paraId="27465519" w14:textId="67E65F2E" w:rsidR="00B92142" w:rsidRDefault="00B92142" w:rsidP="00B92142">
            <w:r>
              <w:rPr>
                <w:rFonts w:hint="eastAsia"/>
              </w:rPr>
              <w:t>町営　　　　　　　　　　　　　住宅　　　　　棟　　　　　号</w:t>
            </w:r>
          </w:p>
        </w:tc>
      </w:tr>
      <w:tr w:rsidR="00954BAF" w14:paraId="7C5B724C" w14:textId="77777777" w:rsidTr="00147A64">
        <w:trPr>
          <w:trHeight w:val="435"/>
        </w:trPr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14:paraId="6A31E3BF" w14:textId="77777777" w:rsidR="00954BAF" w:rsidRPr="00A6217A" w:rsidRDefault="00954BAF" w:rsidP="0090490C">
            <w:pPr>
              <w:jc w:val="distribute"/>
            </w:pPr>
            <w:r w:rsidRPr="00A6217A">
              <w:rPr>
                <w:rFonts w:hint="eastAsia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  <w:vAlign w:val="center"/>
          </w:tcPr>
          <w:p w14:paraId="498E8A46" w14:textId="34A8F588" w:rsidR="00954BAF" w:rsidRDefault="00954BAF" w:rsidP="0090490C">
            <w:pPr>
              <w:jc w:val="right"/>
            </w:pPr>
          </w:p>
        </w:tc>
      </w:tr>
      <w:tr w:rsidR="00954BAF" w14:paraId="7039F8FC" w14:textId="77777777" w:rsidTr="00147A64">
        <w:trPr>
          <w:trHeight w:val="680"/>
        </w:trPr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14:paraId="46153D4B" w14:textId="0F03776F" w:rsidR="00954BAF" w:rsidRDefault="00954BAF" w:rsidP="0090490C">
            <w:pPr>
              <w:jc w:val="distribute"/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7440" w:type="dxa"/>
            <w:tcBorders>
              <w:top w:val="dashed" w:sz="4" w:space="0" w:color="auto"/>
            </w:tcBorders>
            <w:vAlign w:val="center"/>
          </w:tcPr>
          <w:p w14:paraId="5325E7C9" w14:textId="77777777" w:rsidR="00954BAF" w:rsidRDefault="00954BAF" w:rsidP="0090490C"/>
        </w:tc>
      </w:tr>
      <w:tr w:rsidR="00954BAF" w14:paraId="50A31E79" w14:textId="77777777" w:rsidTr="00147A64">
        <w:trPr>
          <w:trHeight w:val="2607"/>
        </w:trPr>
        <w:tc>
          <w:tcPr>
            <w:tcW w:w="1440" w:type="dxa"/>
            <w:vAlign w:val="center"/>
          </w:tcPr>
          <w:p w14:paraId="7DC96765" w14:textId="19F14E35" w:rsidR="00954BAF" w:rsidRDefault="00954BAF" w:rsidP="0090490C">
            <w:pPr>
              <w:jc w:val="distribute"/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7440" w:type="dxa"/>
            <w:vAlign w:val="center"/>
          </w:tcPr>
          <w:p w14:paraId="6B5901B3" w14:textId="0280EC15" w:rsidR="00954BAF" w:rsidRDefault="00954BAF" w:rsidP="0090490C"/>
        </w:tc>
      </w:tr>
    </w:tbl>
    <w:p w14:paraId="16AF8E04" w14:textId="074931FA" w:rsidR="00891E80" w:rsidRDefault="00891E80" w:rsidP="008847CE">
      <w:bookmarkStart w:id="0" w:name="_GoBack"/>
      <w:bookmarkEnd w:id="0"/>
    </w:p>
    <w:sectPr w:rsidR="00891E80" w:rsidSect="00A9621A">
      <w:type w:val="continuous"/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2FDA3" w16cex:dateUtc="2023-09-06T04:31:00Z"/>
  <w16cex:commentExtensible w16cex:durableId="28A30BC6" w16cex:dateUtc="2023-09-06T05:31:00Z"/>
  <w16cex:commentExtensible w16cex:durableId="28A30C31" w16cex:dateUtc="2023-09-06T05:33:00Z"/>
  <w16cex:commentExtensible w16cex:durableId="28A30DB3" w16cex:dateUtc="2023-09-06T05:39:00Z"/>
  <w16cex:commentExtensible w16cex:durableId="28A30E8B" w16cex:dateUtc="2023-09-06T05:43:00Z"/>
  <w16cex:commentExtensible w16cex:durableId="28A422E2" w16cex:dateUtc="2023-09-07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603569" w16cid:durableId="28A2FDA3"/>
  <w16cid:commentId w16cid:paraId="6E93F379" w16cid:durableId="28A30BC6"/>
  <w16cid:commentId w16cid:paraId="1B620816" w16cid:durableId="28A30C31"/>
  <w16cid:commentId w16cid:paraId="72015C65" w16cid:durableId="28A30DB3"/>
  <w16cid:commentId w16cid:paraId="6819611E" w16cid:durableId="28A30E8B"/>
  <w16cid:commentId w16cid:paraId="38F41E49" w16cid:durableId="28A422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DA37" w14:textId="77777777" w:rsidR="009C323D" w:rsidRDefault="009C323D" w:rsidP="00023AD4">
      <w:r>
        <w:separator/>
      </w:r>
    </w:p>
  </w:endnote>
  <w:endnote w:type="continuationSeparator" w:id="0">
    <w:p w14:paraId="4EE9BE5A" w14:textId="77777777" w:rsidR="009C323D" w:rsidRDefault="009C323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5123F" w14:textId="77777777" w:rsidR="009C323D" w:rsidRDefault="009C323D" w:rsidP="00023AD4">
      <w:r>
        <w:separator/>
      </w:r>
    </w:p>
  </w:footnote>
  <w:footnote w:type="continuationSeparator" w:id="0">
    <w:p w14:paraId="016D37B9" w14:textId="77777777" w:rsidR="009C323D" w:rsidRDefault="009C323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53"/>
    <w:rsid w:val="00005C66"/>
    <w:rsid w:val="00006019"/>
    <w:rsid w:val="00011B0B"/>
    <w:rsid w:val="00023AD4"/>
    <w:rsid w:val="00051197"/>
    <w:rsid w:val="00062C58"/>
    <w:rsid w:val="00063065"/>
    <w:rsid w:val="00065FED"/>
    <w:rsid w:val="000774CD"/>
    <w:rsid w:val="00083C86"/>
    <w:rsid w:val="0008447E"/>
    <w:rsid w:val="0008609C"/>
    <w:rsid w:val="00087EA6"/>
    <w:rsid w:val="00092256"/>
    <w:rsid w:val="000A3C78"/>
    <w:rsid w:val="000A640E"/>
    <w:rsid w:val="000B0B0F"/>
    <w:rsid w:val="000B23BC"/>
    <w:rsid w:val="000B5723"/>
    <w:rsid w:val="000C0D50"/>
    <w:rsid w:val="000C1C32"/>
    <w:rsid w:val="000C4E5D"/>
    <w:rsid w:val="000D0A53"/>
    <w:rsid w:val="000E5FAC"/>
    <w:rsid w:val="000F05B7"/>
    <w:rsid w:val="000F4193"/>
    <w:rsid w:val="00121CCF"/>
    <w:rsid w:val="00122922"/>
    <w:rsid w:val="00122A06"/>
    <w:rsid w:val="001366AE"/>
    <w:rsid w:val="00136D39"/>
    <w:rsid w:val="00140A94"/>
    <w:rsid w:val="001418E7"/>
    <w:rsid w:val="0014357E"/>
    <w:rsid w:val="00147A64"/>
    <w:rsid w:val="00152FAF"/>
    <w:rsid w:val="00162EBB"/>
    <w:rsid w:val="00171959"/>
    <w:rsid w:val="001A419B"/>
    <w:rsid w:val="001B6B2E"/>
    <w:rsid w:val="001C7B11"/>
    <w:rsid w:val="001C7D48"/>
    <w:rsid w:val="001D22C8"/>
    <w:rsid w:val="001D4B56"/>
    <w:rsid w:val="001D6BE6"/>
    <w:rsid w:val="001F62BA"/>
    <w:rsid w:val="001F772A"/>
    <w:rsid w:val="001F7AE6"/>
    <w:rsid w:val="0021097E"/>
    <w:rsid w:val="002151D0"/>
    <w:rsid w:val="00221D65"/>
    <w:rsid w:val="00222053"/>
    <w:rsid w:val="002338CB"/>
    <w:rsid w:val="00236ABE"/>
    <w:rsid w:val="00244F28"/>
    <w:rsid w:val="002511DE"/>
    <w:rsid w:val="002538C1"/>
    <w:rsid w:val="002725A9"/>
    <w:rsid w:val="002766AB"/>
    <w:rsid w:val="002941B2"/>
    <w:rsid w:val="0029637B"/>
    <w:rsid w:val="00296C2D"/>
    <w:rsid w:val="002A2FC5"/>
    <w:rsid w:val="002A691C"/>
    <w:rsid w:val="002B51A8"/>
    <w:rsid w:val="002C097C"/>
    <w:rsid w:val="002C2836"/>
    <w:rsid w:val="002C4FFD"/>
    <w:rsid w:val="002D3175"/>
    <w:rsid w:val="002D704E"/>
    <w:rsid w:val="002E4CB8"/>
    <w:rsid w:val="002F1689"/>
    <w:rsid w:val="00302FA2"/>
    <w:rsid w:val="003047AC"/>
    <w:rsid w:val="00304C99"/>
    <w:rsid w:val="003202E7"/>
    <w:rsid w:val="00323179"/>
    <w:rsid w:val="00324B4C"/>
    <w:rsid w:val="00355DFE"/>
    <w:rsid w:val="00363D79"/>
    <w:rsid w:val="003779A9"/>
    <w:rsid w:val="00381EEA"/>
    <w:rsid w:val="003A2EDA"/>
    <w:rsid w:val="003B32E3"/>
    <w:rsid w:val="003B60DA"/>
    <w:rsid w:val="003C7690"/>
    <w:rsid w:val="003D0365"/>
    <w:rsid w:val="003E65C5"/>
    <w:rsid w:val="003F41C0"/>
    <w:rsid w:val="00402668"/>
    <w:rsid w:val="00405049"/>
    <w:rsid w:val="004101FE"/>
    <w:rsid w:val="00414979"/>
    <w:rsid w:val="00416D17"/>
    <w:rsid w:val="0042015A"/>
    <w:rsid w:val="00434B3F"/>
    <w:rsid w:val="00447E7F"/>
    <w:rsid w:val="0045720E"/>
    <w:rsid w:val="00492521"/>
    <w:rsid w:val="00494234"/>
    <w:rsid w:val="0049423F"/>
    <w:rsid w:val="00495B49"/>
    <w:rsid w:val="004B1E54"/>
    <w:rsid w:val="004B2621"/>
    <w:rsid w:val="004D2B42"/>
    <w:rsid w:val="004E1B3E"/>
    <w:rsid w:val="004E5C9F"/>
    <w:rsid w:val="004E6358"/>
    <w:rsid w:val="004F06CF"/>
    <w:rsid w:val="004F5C44"/>
    <w:rsid w:val="00500780"/>
    <w:rsid w:val="005011B2"/>
    <w:rsid w:val="00516B51"/>
    <w:rsid w:val="00537737"/>
    <w:rsid w:val="00583539"/>
    <w:rsid w:val="00583D33"/>
    <w:rsid w:val="00592797"/>
    <w:rsid w:val="005A1EF8"/>
    <w:rsid w:val="005A6187"/>
    <w:rsid w:val="005B66C8"/>
    <w:rsid w:val="005C3722"/>
    <w:rsid w:val="005D77E0"/>
    <w:rsid w:val="005E25AB"/>
    <w:rsid w:val="005F12C1"/>
    <w:rsid w:val="005F5B8F"/>
    <w:rsid w:val="006112C3"/>
    <w:rsid w:val="00613776"/>
    <w:rsid w:val="0061407D"/>
    <w:rsid w:val="0061555A"/>
    <w:rsid w:val="006209CE"/>
    <w:rsid w:val="00630056"/>
    <w:rsid w:val="00632C1F"/>
    <w:rsid w:val="00665B60"/>
    <w:rsid w:val="006763F1"/>
    <w:rsid w:val="00690135"/>
    <w:rsid w:val="006A0A21"/>
    <w:rsid w:val="006A4E83"/>
    <w:rsid w:val="006C44F1"/>
    <w:rsid w:val="006C68AF"/>
    <w:rsid w:val="006D0F8E"/>
    <w:rsid w:val="006D2DA2"/>
    <w:rsid w:val="006D3472"/>
    <w:rsid w:val="006D5D34"/>
    <w:rsid w:val="006E5451"/>
    <w:rsid w:val="006F4A10"/>
    <w:rsid w:val="007007BD"/>
    <w:rsid w:val="007163DD"/>
    <w:rsid w:val="00716A62"/>
    <w:rsid w:val="00716ADD"/>
    <w:rsid w:val="007224B1"/>
    <w:rsid w:val="00753B34"/>
    <w:rsid w:val="00756C64"/>
    <w:rsid w:val="0076548E"/>
    <w:rsid w:val="00766783"/>
    <w:rsid w:val="007709E0"/>
    <w:rsid w:val="00771E39"/>
    <w:rsid w:val="00771E6F"/>
    <w:rsid w:val="00774F75"/>
    <w:rsid w:val="00784057"/>
    <w:rsid w:val="00791B91"/>
    <w:rsid w:val="00792D62"/>
    <w:rsid w:val="007B3144"/>
    <w:rsid w:val="007C052B"/>
    <w:rsid w:val="007D02F7"/>
    <w:rsid w:val="007E2643"/>
    <w:rsid w:val="007F17A9"/>
    <w:rsid w:val="00834490"/>
    <w:rsid w:val="00840498"/>
    <w:rsid w:val="0084061C"/>
    <w:rsid w:val="008426EE"/>
    <w:rsid w:val="00852FBA"/>
    <w:rsid w:val="008647C4"/>
    <w:rsid w:val="00866C27"/>
    <w:rsid w:val="00880B21"/>
    <w:rsid w:val="008847CE"/>
    <w:rsid w:val="00891E80"/>
    <w:rsid w:val="008A6203"/>
    <w:rsid w:val="008E5CEF"/>
    <w:rsid w:val="008E7E2F"/>
    <w:rsid w:val="008F1E32"/>
    <w:rsid w:val="008F729A"/>
    <w:rsid w:val="0090490C"/>
    <w:rsid w:val="00904ABB"/>
    <w:rsid w:val="00911A21"/>
    <w:rsid w:val="00912D37"/>
    <w:rsid w:val="00916731"/>
    <w:rsid w:val="0093290C"/>
    <w:rsid w:val="009363C3"/>
    <w:rsid w:val="0094026C"/>
    <w:rsid w:val="00940989"/>
    <w:rsid w:val="00951041"/>
    <w:rsid w:val="00954BAF"/>
    <w:rsid w:val="00973301"/>
    <w:rsid w:val="00991EB7"/>
    <w:rsid w:val="00996530"/>
    <w:rsid w:val="009A6690"/>
    <w:rsid w:val="009B2A9A"/>
    <w:rsid w:val="009B2B01"/>
    <w:rsid w:val="009B6760"/>
    <w:rsid w:val="009B7261"/>
    <w:rsid w:val="009C323D"/>
    <w:rsid w:val="009C3713"/>
    <w:rsid w:val="009D7DB1"/>
    <w:rsid w:val="009E3930"/>
    <w:rsid w:val="009E48EF"/>
    <w:rsid w:val="00A1329F"/>
    <w:rsid w:val="00A2110A"/>
    <w:rsid w:val="00A2223C"/>
    <w:rsid w:val="00A42304"/>
    <w:rsid w:val="00A443AE"/>
    <w:rsid w:val="00A53E3F"/>
    <w:rsid w:val="00A57CBD"/>
    <w:rsid w:val="00A6217A"/>
    <w:rsid w:val="00A622D7"/>
    <w:rsid w:val="00A734BA"/>
    <w:rsid w:val="00A74E97"/>
    <w:rsid w:val="00A9110E"/>
    <w:rsid w:val="00A931DA"/>
    <w:rsid w:val="00A9621A"/>
    <w:rsid w:val="00AA1D83"/>
    <w:rsid w:val="00AB32E5"/>
    <w:rsid w:val="00AE40F7"/>
    <w:rsid w:val="00AE78CE"/>
    <w:rsid w:val="00AF2126"/>
    <w:rsid w:val="00B05500"/>
    <w:rsid w:val="00B0665D"/>
    <w:rsid w:val="00B10586"/>
    <w:rsid w:val="00B21BF9"/>
    <w:rsid w:val="00B44574"/>
    <w:rsid w:val="00B44FB4"/>
    <w:rsid w:val="00B5558C"/>
    <w:rsid w:val="00B6741D"/>
    <w:rsid w:val="00B71916"/>
    <w:rsid w:val="00B76712"/>
    <w:rsid w:val="00B76D35"/>
    <w:rsid w:val="00B84C0B"/>
    <w:rsid w:val="00B91E9D"/>
    <w:rsid w:val="00B92142"/>
    <w:rsid w:val="00BB3B0C"/>
    <w:rsid w:val="00BC605F"/>
    <w:rsid w:val="00BD1D7C"/>
    <w:rsid w:val="00BD31D7"/>
    <w:rsid w:val="00BE36B2"/>
    <w:rsid w:val="00BE4A86"/>
    <w:rsid w:val="00C0151D"/>
    <w:rsid w:val="00C07B05"/>
    <w:rsid w:val="00C24063"/>
    <w:rsid w:val="00C3192C"/>
    <w:rsid w:val="00C449D0"/>
    <w:rsid w:val="00C51854"/>
    <w:rsid w:val="00C61078"/>
    <w:rsid w:val="00C629B1"/>
    <w:rsid w:val="00C632A9"/>
    <w:rsid w:val="00C646AB"/>
    <w:rsid w:val="00C8363B"/>
    <w:rsid w:val="00C90591"/>
    <w:rsid w:val="00C92264"/>
    <w:rsid w:val="00CA25CD"/>
    <w:rsid w:val="00CB3391"/>
    <w:rsid w:val="00CB5B93"/>
    <w:rsid w:val="00CC1409"/>
    <w:rsid w:val="00CC2B46"/>
    <w:rsid w:val="00CC6AF0"/>
    <w:rsid w:val="00CD3334"/>
    <w:rsid w:val="00CF0670"/>
    <w:rsid w:val="00CF2738"/>
    <w:rsid w:val="00CF4B79"/>
    <w:rsid w:val="00D12214"/>
    <w:rsid w:val="00D42FE8"/>
    <w:rsid w:val="00D52680"/>
    <w:rsid w:val="00D55729"/>
    <w:rsid w:val="00D6128D"/>
    <w:rsid w:val="00D6376A"/>
    <w:rsid w:val="00D64AB8"/>
    <w:rsid w:val="00D65964"/>
    <w:rsid w:val="00D76959"/>
    <w:rsid w:val="00D85A3C"/>
    <w:rsid w:val="00D85BD2"/>
    <w:rsid w:val="00D93339"/>
    <w:rsid w:val="00D979CD"/>
    <w:rsid w:val="00DA14AA"/>
    <w:rsid w:val="00DA18FA"/>
    <w:rsid w:val="00DC52F7"/>
    <w:rsid w:val="00DD0D37"/>
    <w:rsid w:val="00DE1236"/>
    <w:rsid w:val="00DE158B"/>
    <w:rsid w:val="00E0756D"/>
    <w:rsid w:val="00E21642"/>
    <w:rsid w:val="00E405F4"/>
    <w:rsid w:val="00E52120"/>
    <w:rsid w:val="00E63A3D"/>
    <w:rsid w:val="00E7055C"/>
    <w:rsid w:val="00E8081D"/>
    <w:rsid w:val="00E8142D"/>
    <w:rsid w:val="00EA514D"/>
    <w:rsid w:val="00EA774E"/>
    <w:rsid w:val="00EB4A7B"/>
    <w:rsid w:val="00EC7BD8"/>
    <w:rsid w:val="00ED3EED"/>
    <w:rsid w:val="00ED6132"/>
    <w:rsid w:val="00EE5DF8"/>
    <w:rsid w:val="00F13278"/>
    <w:rsid w:val="00F21B7C"/>
    <w:rsid w:val="00F2569F"/>
    <w:rsid w:val="00F277F4"/>
    <w:rsid w:val="00F41100"/>
    <w:rsid w:val="00F53DD1"/>
    <w:rsid w:val="00F56E08"/>
    <w:rsid w:val="00F577ED"/>
    <w:rsid w:val="00F82D44"/>
    <w:rsid w:val="00F92D9C"/>
    <w:rsid w:val="00FA38C8"/>
    <w:rsid w:val="00FA44AB"/>
    <w:rsid w:val="00FB4C1E"/>
    <w:rsid w:val="00FD52E3"/>
    <w:rsid w:val="00FF24FA"/>
    <w:rsid w:val="00FF3DA3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AE1691"/>
  <w15:chartTrackingRefBased/>
  <w15:docId w15:val="{AF0ABE4A-4A27-47A6-9C74-434A367B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D76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769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44FB4"/>
    <w:rPr>
      <w:sz w:val="24"/>
      <w:szCs w:val="24"/>
    </w:rPr>
  </w:style>
  <w:style w:type="character" w:styleId="ad">
    <w:name w:val="annotation reference"/>
    <w:basedOn w:val="a0"/>
    <w:rsid w:val="00B44FB4"/>
    <w:rPr>
      <w:sz w:val="18"/>
      <w:szCs w:val="18"/>
    </w:rPr>
  </w:style>
  <w:style w:type="paragraph" w:styleId="ae">
    <w:name w:val="annotation text"/>
    <w:basedOn w:val="a"/>
    <w:link w:val="af"/>
    <w:rsid w:val="00B44FB4"/>
  </w:style>
  <w:style w:type="character" w:customStyle="1" w:styleId="af">
    <w:name w:val="コメント文字列 (文字)"/>
    <w:basedOn w:val="a0"/>
    <w:link w:val="ae"/>
    <w:rsid w:val="00B44FB4"/>
    <w:rPr>
      <w:sz w:val="24"/>
      <w:szCs w:val="24"/>
    </w:rPr>
  </w:style>
  <w:style w:type="paragraph" w:styleId="af0">
    <w:name w:val="annotation subject"/>
    <w:basedOn w:val="ae"/>
    <w:next w:val="ae"/>
    <w:link w:val="af1"/>
    <w:rsid w:val="00B44FB4"/>
    <w:rPr>
      <w:b/>
      <w:bCs/>
    </w:rPr>
  </w:style>
  <w:style w:type="character" w:customStyle="1" w:styleId="af1">
    <w:name w:val="コメント内容 (文字)"/>
    <w:basedOn w:val="af"/>
    <w:link w:val="af0"/>
    <w:rsid w:val="00B44F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Deskto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6E4A-2C75-43E6-A051-42D3DF8F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1</TotalTime>
  <Pages>1</Pages>
  <Words>107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佐々木　芳文</cp:lastModifiedBy>
  <cp:revision>3</cp:revision>
  <cp:lastPrinted>2023-09-14T06:17:00Z</cp:lastPrinted>
  <dcterms:created xsi:type="dcterms:W3CDTF">2023-10-01T23:40:00Z</dcterms:created>
  <dcterms:modified xsi:type="dcterms:W3CDTF">2023-10-01T23:40:00Z</dcterms:modified>
</cp:coreProperties>
</file>