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8D725" w14:textId="3740EF4E" w:rsidR="00B71916" w:rsidRPr="00296C2D" w:rsidRDefault="00B71916" w:rsidP="00AA1D83">
      <w:pPr>
        <w:kinsoku w:val="0"/>
        <w:overflowPunct w:val="0"/>
        <w:autoSpaceDE w:val="0"/>
        <w:autoSpaceDN w:val="0"/>
      </w:pPr>
      <w:r w:rsidRPr="00296C2D">
        <w:rPr>
          <w:rFonts w:hint="eastAsia"/>
        </w:rPr>
        <w:t>様式第１号（第</w:t>
      </w:r>
      <w:r w:rsidR="009B2A9A" w:rsidRPr="00296C2D">
        <w:rPr>
          <w:rFonts w:hint="eastAsia"/>
        </w:rPr>
        <w:t>４</w:t>
      </w:r>
      <w:r w:rsidRPr="00296C2D">
        <w:rPr>
          <w:rFonts w:hint="eastAsia"/>
        </w:rPr>
        <w:t>条、第</w:t>
      </w:r>
      <w:r w:rsidR="009B2A9A" w:rsidRPr="00296C2D">
        <w:rPr>
          <w:rFonts w:hint="eastAsia"/>
        </w:rPr>
        <w:t>６</w:t>
      </w:r>
      <w:r w:rsidRPr="00296C2D">
        <w:rPr>
          <w:rFonts w:hint="eastAsia"/>
        </w:rPr>
        <w:t>条関係）</w:t>
      </w:r>
    </w:p>
    <w:p w14:paraId="28946AB0" w14:textId="77777777" w:rsidR="00B71916" w:rsidRPr="00296C2D" w:rsidRDefault="00B71916" w:rsidP="00AA1D83">
      <w:pPr>
        <w:kinsoku w:val="0"/>
        <w:overflowPunct w:val="0"/>
        <w:autoSpaceDE w:val="0"/>
        <w:autoSpaceDN w:val="0"/>
      </w:pPr>
    </w:p>
    <w:p w14:paraId="65D03484" w14:textId="1D0DF5D1" w:rsidR="00E8081D" w:rsidRPr="00296C2D" w:rsidRDefault="00B71916" w:rsidP="00C24063">
      <w:pPr>
        <w:kinsoku w:val="0"/>
        <w:overflowPunct w:val="0"/>
        <w:autoSpaceDE w:val="0"/>
        <w:autoSpaceDN w:val="0"/>
        <w:jc w:val="center"/>
      </w:pPr>
      <w:r w:rsidRPr="00296C2D">
        <w:rPr>
          <w:rFonts w:hint="eastAsia"/>
        </w:rPr>
        <w:t>町営住宅合鍵</w:t>
      </w:r>
      <w:r w:rsidR="00FF3DA3">
        <w:rPr>
          <w:rFonts w:hint="eastAsia"/>
        </w:rPr>
        <w:t>預け先情報登録</w:t>
      </w:r>
      <w:r w:rsidR="001366AE" w:rsidRPr="00296C2D">
        <w:rPr>
          <w:rFonts w:hint="eastAsia"/>
        </w:rPr>
        <w:t>（変更）</w:t>
      </w:r>
      <w:r w:rsidR="009B2A9A" w:rsidRPr="00296C2D">
        <w:rPr>
          <w:rFonts w:hint="eastAsia"/>
        </w:rPr>
        <w:t>申出（</w:t>
      </w:r>
      <w:r w:rsidR="00B92142" w:rsidRPr="00296C2D">
        <w:rPr>
          <w:rFonts w:hint="eastAsia"/>
        </w:rPr>
        <w:t>届出</w:t>
      </w:r>
      <w:r w:rsidR="009B2A9A" w:rsidRPr="00296C2D">
        <w:rPr>
          <w:rFonts w:hint="eastAsia"/>
        </w:rPr>
        <w:t>）</w:t>
      </w:r>
      <w:r w:rsidRPr="00296C2D">
        <w:rPr>
          <w:rFonts w:hint="eastAsia"/>
        </w:rPr>
        <w:t>書</w:t>
      </w:r>
    </w:p>
    <w:p w14:paraId="1B18B4D8" w14:textId="1DDE8DA0" w:rsidR="00B71916" w:rsidRPr="00296C2D" w:rsidRDefault="00B71916" w:rsidP="00AA1D83">
      <w:pPr>
        <w:kinsoku w:val="0"/>
        <w:overflowPunct w:val="0"/>
        <w:autoSpaceDE w:val="0"/>
        <w:autoSpaceDN w:val="0"/>
      </w:pPr>
    </w:p>
    <w:p w14:paraId="1C7B6D84" w14:textId="27E3B287" w:rsidR="00B71916" w:rsidRPr="00296C2D" w:rsidRDefault="00B71916" w:rsidP="00B71916">
      <w:pPr>
        <w:kinsoku w:val="0"/>
        <w:overflowPunct w:val="0"/>
        <w:autoSpaceDE w:val="0"/>
        <w:autoSpaceDN w:val="0"/>
        <w:ind w:right="480"/>
        <w:jc w:val="right"/>
      </w:pPr>
      <w:r w:rsidRPr="00296C2D">
        <w:rPr>
          <w:rFonts w:hint="eastAsia"/>
        </w:rPr>
        <w:t xml:space="preserve">年　　月　　日　　</w:t>
      </w:r>
    </w:p>
    <w:p w14:paraId="46251B66" w14:textId="0830FE2B" w:rsidR="00B71916" w:rsidRPr="00296C2D" w:rsidRDefault="00B71916" w:rsidP="00B71916">
      <w:pPr>
        <w:kinsoku w:val="0"/>
        <w:overflowPunct w:val="0"/>
        <w:autoSpaceDE w:val="0"/>
        <w:autoSpaceDN w:val="0"/>
      </w:pPr>
    </w:p>
    <w:p w14:paraId="5A937403" w14:textId="77777777" w:rsidR="005F12C1" w:rsidRPr="00296C2D" w:rsidRDefault="005F12C1" w:rsidP="00B71916">
      <w:pPr>
        <w:kinsoku w:val="0"/>
        <w:overflowPunct w:val="0"/>
        <w:autoSpaceDE w:val="0"/>
        <w:autoSpaceDN w:val="0"/>
      </w:pPr>
    </w:p>
    <w:p w14:paraId="3CAD4513" w14:textId="73F47A6F" w:rsidR="00B71916" w:rsidRPr="00296C2D" w:rsidRDefault="00B71916" w:rsidP="009B2A9A">
      <w:pPr>
        <w:kinsoku w:val="0"/>
        <w:overflowPunct w:val="0"/>
        <w:autoSpaceDE w:val="0"/>
        <w:autoSpaceDN w:val="0"/>
        <w:ind w:firstLineChars="100" w:firstLine="240"/>
      </w:pPr>
      <w:r w:rsidRPr="00296C2D">
        <w:rPr>
          <w:rFonts w:hint="eastAsia"/>
        </w:rPr>
        <w:t xml:space="preserve">　南三陸町長　　様</w:t>
      </w:r>
    </w:p>
    <w:p w14:paraId="5E3FB49B" w14:textId="28332C87" w:rsidR="00B71916" w:rsidRPr="00296C2D" w:rsidRDefault="00B71916" w:rsidP="00B71916">
      <w:pPr>
        <w:kinsoku w:val="0"/>
        <w:overflowPunct w:val="0"/>
        <w:autoSpaceDE w:val="0"/>
        <w:autoSpaceDN w:val="0"/>
      </w:pPr>
    </w:p>
    <w:p w14:paraId="4E3FFF46" w14:textId="77777777" w:rsidR="005F12C1" w:rsidRPr="00296C2D" w:rsidRDefault="005F12C1" w:rsidP="00B71916">
      <w:pPr>
        <w:kinsoku w:val="0"/>
        <w:overflowPunct w:val="0"/>
        <w:autoSpaceDE w:val="0"/>
        <w:autoSpaceDN w:val="0"/>
      </w:pPr>
    </w:p>
    <w:p w14:paraId="7C4F4943" w14:textId="77777777" w:rsidR="00B92142" w:rsidRPr="00296C2D" w:rsidRDefault="00B92142" w:rsidP="00B92142">
      <w:pPr>
        <w:kinsoku w:val="0"/>
        <w:overflowPunct w:val="0"/>
        <w:autoSpaceDE w:val="0"/>
        <w:autoSpaceDN w:val="0"/>
      </w:pPr>
      <w:r w:rsidRPr="00296C2D">
        <w:rPr>
          <w:rFonts w:hint="eastAsia"/>
        </w:rPr>
        <w:t xml:space="preserve">　　　　　　　　　　　　　　　　　　　　町営　　　　　　住宅　　　棟　　　号</w:t>
      </w:r>
    </w:p>
    <w:p w14:paraId="08BA86DB" w14:textId="77777777" w:rsidR="00B92142" w:rsidRPr="00296C2D" w:rsidRDefault="00B92142" w:rsidP="00B92142">
      <w:pPr>
        <w:kinsoku w:val="0"/>
        <w:overflowPunct w:val="0"/>
        <w:autoSpaceDE w:val="0"/>
        <w:autoSpaceDN w:val="0"/>
      </w:pPr>
      <w:r w:rsidRPr="00296C2D">
        <w:rPr>
          <w:rFonts w:hint="eastAsia"/>
        </w:rPr>
        <w:t xml:space="preserve">　　　　　　　　　　　　　　　　　　　　入居者氏名　　　　　　　　</w:t>
      </w:r>
    </w:p>
    <w:p w14:paraId="6EB71B9C" w14:textId="01AB1308" w:rsidR="00B71916" w:rsidRPr="00296C2D" w:rsidRDefault="00B71916" w:rsidP="00AA1D83">
      <w:pPr>
        <w:kinsoku w:val="0"/>
        <w:overflowPunct w:val="0"/>
        <w:autoSpaceDE w:val="0"/>
        <w:autoSpaceDN w:val="0"/>
      </w:pPr>
    </w:p>
    <w:p w14:paraId="37B7E853" w14:textId="727B1AAE" w:rsidR="005C3722" w:rsidRDefault="00B71916" w:rsidP="009B2A9A">
      <w:pPr>
        <w:ind w:left="240" w:hangingChars="100" w:hanging="240"/>
      </w:pPr>
      <w:r w:rsidRPr="00B71916">
        <w:rPr>
          <w:rFonts w:hint="eastAsia"/>
        </w:rPr>
        <w:t xml:space="preserve">　</w:t>
      </w:r>
      <w:r w:rsidR="009B2A9A">
        <w:rPr>
          <w:rFonts w:hint="eastAsia"/>
        </w:rPr>
        <w:t xml:space="preserve">　</w:t>
      </w:r>
      <w:r w:rsidR="001366AE" w:rsidRPr="001366AE">
        <w:rPr>
          <w:rFonts w:hint="eastAsia"/>
        </w:rPr>
        <w:t>町営住宅</w:t>
      </w:r>
      <w:r w:rsidR="001366AE">
        <w:rPr>
          <w:rFonts w:hint="eastAsia"/>
        </w:rPr>
        <w:t>の</w:t>
      </w:r>
      <w:r w:rsidR="001366AE" w:rsidRPr="001366AE">
        <w:rPr>
          <w:rFonts w:hint="eastAsia"/>
        </w:rPr>
        <w:t>合鍵預け先</w:t>
      </w:r>
      <w:r w:rsidR="00FF3DA3">
        <w:rPr>
          <w:rFonts w:hint="eastAsia"/>
        </w:rPr>
        <w:t>情報</w:t>
      </w:r>
      <w:r w:rsidR="001366AE">
        <w:rPr>
          <w:rFonts w:hint="eastAsia"/>
        </w:rPr>
        <w:t>を</w:t>
      </w:r>
      <w:r w:rsidR="001366AE" w:rsidRPr="001366AE">
        <w:rPr>
          <w:rFonts w:hint="eastAsia"/>
        </w:rPr>
        <w:t>登録</w:t>
      </w:r>
      <w:r w:rsidR="001366AE">
        <w:rPr>
          <w:rFonts w:hint="eastAsia"/>
        </w:rPr>
        <w:t>（変更）したいので、</w:t>
      </w:r>
      <w:r w:rsidR="009B2A9A">
        <w:rPr>
          <w:rFonts w:hint="eastAsia"/>
        </w:rPr>
        <w:t>下記のとおり申し出（届け出）ます。</w:t>
      </w:r>
    </w:p>
    <w:p w14:paraId="1B05C7FD" w14:textId="49035AAF" w:rsidR="00B71916" w:rsidRDefault="005C3722" w:rsidP="009B2A9A">
      <w:pPr>
        <w:ind w:left="240" w:hangingChars="100" w:hanging="240"/>
      </w:pPr>
      <w:r>
        <w:rPr>
          <w:rFonts w:hint="eastAsia"/>
        </w:rPr>
        <w:t xml:space="preserve">　</w:t>
      </w:r>
      <w:r w:rsidR="009B2A9A">
        <w:rPr>
          <w:rFonts w:hint="eastAsia"/>
        </w:rPr>
        <w:t xml:space="preserve">　</w:t>
      </w:r>
      <w:r>
        <w:rPr>
          <w:rFonts w:hint="eastAsia"/>
        </w:rPr>
        <w:t>また、私が届け出た個人情報を町が</w:t>
      </w:r>
      <w:r w:rsidRPr="005C3722">
        <w:rPr>
          <w:rFonts w:hint="eastAsia"/>
        </w:rPr>
        <w:t>警察署、消防署及び宮城県住宅供給公社</w:t>
      </w:r>
      <w:r>
        <w:rPr>
          <w:rFonts w:hint="eastAsia"/>
        </w:rPr>
        <w:t>に提供することを承諾します。</w:t>
      </w:r>
    </w:p>
    <w:p w14:paraId="6033C5DB" w14:textId="4070CA64" w:rsidR="005C3722" w:rsidRDefault="005C3722" w:rsidP="005C3722">
      <w:pPr>
        <w:jc w:val="center"/>
      </w:pPr>
      <w:r>
        <w:rPr>
          <w:rFonts w:hint="eastAsia"/>
        </w:rPr>
        <w:t>記</w:t>
      </w:r>
    </w:p>
    <w:tbl>
      <w:tblPr>
        <w:tblStyle w:val="a3"/>
        <w:tblW w:w="0" w:type="auto"/>
        <w:tblInd w:w="235" w:type="dxa"/>
        <w:tblLook w:val="04A0" w:firstRow="1" w:lastRow="0" w:firstColumn="1" w:lastColumn="0" w:noHBand="0" w:noVBand="1"/>
      </w:tblPr>
      <w:tblGrid>
        <w:gridCol w:w="480"/>
        <w:gridCol w:w="1200"/>
        <w:gridCol w:w="720"/>
        <w:gridCol w:w="480"/>
        <w:gridCol w:w="2231"/>
        <w:gridCol w:w="730"/>
        <w:gridCol w:w="1432"/>
        <w:gridCol w:w="1489"/>
      </w:tblGrid>
      <w:tr w:rsidR="00B84C0B" w14:paraId="09A95747" w14:textId="77777777" w:rsidTr="009B2A9A">
        <w:tc>
          <w:tcPr>
            <w:tcW w:w="480" w:type="dxa"/>
            <w:vMerge w:val="restart"/>
            <w:textDirection w:val="tbRlV"/>
            <w:vAlign w:val="center"/>
          </w:tcPr>
          <w:p w14:paraId="48AC87D5" w14:textId="672468BC" w:rsidR="00B84C0B" w:rsidRDefault="00B84C0B" w:rsidP="0090490C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入　居　者</w:t>
            </w:r>
          </w:p>
        </w:tc>
        <w:tc>
          <w:tcPr>
            <w:tcW w:w="1200" w:type="dxa"/>
            <w:vAlign w:val="center"/>
          </w:tcPr>
          <w:p w14:paraId="1DE3E008" w14:textId="494061C7" w:rsidR="00B84C0B" w:rsidRDefault="00954BAF" w:rsidP="00B84C0B">
            <w:pPr>
              <w:jc w:val="distribute"/>
            </w:pPr>
            <w:r>
              <w:rPr>
                <w:rFonts w:hint="eastAsia"/>
              </w:rPr>
              <w:t>住宅</w:t>
            </w:r>
            <w:r w:rsidR="00B84C0B">
              <w:rPr>
                <w:rFonts w:hint="eastAsia"/>
              </w:rPr>
              <w:t>名</w:t>
            </w:r>
          </w:p>
        </w:tc>
        <w:tc>
          <w:tcPr>
            <w:tcW w:w="7082" w:type="dxa"/>
            <w:gridSpan w:val="6"/>
            <w:vAlign w:val="center"/>
          </w:tcPr>
          <w:p w14:paraId="5C5A277A" w14:textId="1A58C956" w:rsidR="00B84C0B" w:rsidRDefault="00B84C0B" w:rsidP="00B92142">
            <w:r>
              <w:rPr>
                <w:rFonts w:hint="eastAsia"/>
              </w:rPr>
              <w:t xml:space="preserve">町営　　　　　　　　</w:t>
            </w:r>
            <w:r w:rsidR="00B921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住宅　　　</w:t>
            </w:r>
            <w:r w:rsidR="00B92142">
              <w:rPr>
                <w:rFonts w:hint="eastAsia"/>
              </w:rPr>
              <w:t xml:space="preserve">　　棟</w:t>
            </w:r>
            <w:r>
              <w:rPr>
                <w:rFonts w:hint="eastAsia"/>
              </w:rPr>
              <w:t xml:space="preserve">　</w:t>
            </w:r>
            <w:r w:rsidR="00B921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号</w:t>
            </w:r>
          </w:p>
        </w:tc>
      </w:tr>
      <w:tr w:rsidR="00B84C0B" w14:paraId="44919FFE" w14:textId="77777777" w:rsidTr="009B2A9A">
        <w:trPr>
          <w:trHeight w:val="70"/>
        </w:trPr>
        <w:tc>
          <w:tcPr>
            <w:tcW w:w="480" w:type="dxa"/>
            <w:vMerge/>
            <w:vAlign w:val="center"/>
          </w:tcPr>
          <w:p w14:paraId="4085FE1C" w14:textId="77777777" w:rsidR="00B84C0B" w:rsidRDefault="00B84C0B" w:rsidP="001D4B56">
            <w:pPr>
              <w:spacing w:line="240" w:lineRule="exact"/>
              <w:jc w:val="center"/>
            </w:pPr>
          </w:p>
        </w:tc>
        <w:tc>
          <w:tcPr>
            <w:tcW w:w="1200" w:type="dxa"/>
            <w:tcBorders>
              <w:bottom w:val="dashed" w:sz="4" w:space="0" w:color="auto"/>
            </w:tcBorders>
            <w:vAlign w:val="center"/>
          </w:tcPr>
          <w:p w14:paraId="6F723E4D" w14:textId="4C5289FE" w:rsidR="00B84C0B" w:rsidRPr="00A6217A" w:rsidRDefault="00B84C0B" w:rsidP="00B84C0B">
            <w:pPr>
              <w:jc w:val="distribute"/>
            </w:pPr>
            <w:r w:rsidRPr="00A6217A">
              <w:rPr>
                <w:rFonts w:hint="eastAsia"/>
              </w:rPr>
              <w:t>ふりがな</w:t>
            </w:r>
          </w:p>
        </w:tc>
        <w:tc>
          <w:tcPr>
            <w:tcW w:w="4161" w:type="dxa"/>
            <w:gridSpan w:val="4"/>
            <w:tcBorders>
              <w:bottom w:val="dashed" w:sz="4" w:space="0" w:color="auto"/>
            </w:tcBorders>
            <w:vAlign w:val="center"/>
          </w:tcPr>
          <w:p w14:paraId="0CCD10C7" w14:textId="3E064FC6" w:rsidR="00B84C0B" w:rsidRDefault="00B84C0B" w:rsidP="001D4B56"/>
        </w:tc>
        <w:tc>
          <w:tcPr>
            <w:tcW w:w="1432" w:type="dxa"/>
            <w:vMerge w:val="restart"/>
            <w:vAlign w:val="center"/>
          </w:tcPr>
          <w:p w14:paraId="32095F10" w14:textId="49540EBA" w:rsidR="00B84C0B" w:rsidRDefault="00B84C0B" w:rsidP="001D4B56">
            <w:r>
              <w:rPr>
                <w:rFonts w:hint="eastAsia"/>
              </w:rPr>
              <w:t>鍵所持本数</w:t>
            </w:r>
          </w:p>
        </w:tc>
        <w:tc>
          <w:tcPr>
            <w:tcW w:w="1489" w:type="dxa"/>
            <w:vMerge w:val="restart"/>
            <w:vAlign w:val="center"/>
          </w:tcPr>
          <w:p w14:paraId="2C90A834" w14:textId="1B26FBA2" w:rsidR="00B84C0B" w:rsidRDefault="00B84C0B" w:rsidP="00A6217A">
            <w:pPr>
              <w:jc w:val="right"/>
            </w:pPr>
            <w:r>
              <w:rPr>
                <w:rFonts w:hint="eastAsia"/>
              </w:rPr>
              <w:t>本</w:t>
            </w:r>
          </w:p>
        </w:tc>
      </w:tr>
      <w:tr w:rsidR="00B84C0B" w14:paraId="3FC71C1F" w14:textId="77777777" w:rsidTr="009B2A9A">
        <w:trPr>
          <w:trHeight w:val="567"/>
        </w:trPr>
        <w:tc>
          <w:tcPr>
            <w:tcW w:w="480" w:type="dxa"/>
            <w:vMerge/>
            <w:vAlign w:val="center"/>
          </w:tcPr>
          <w:p w14:paraId="21B3A998" w14:textId="77777777" w:rsidR="00B84C0B" w:rsidRDefault="00B84C0B" w:rsidP="001D4B56">
            <w:pPr>
              <w:spacing w:line="240" w:lineRule="exact"/>
              <w:jc w:val="center"/>
            </w:pPr>
          </w:p>
        </w:tc>
        <w:tc>
          <w:tcPr>
            <w:tcW w:w="1200" w:type="dxa"/>
            <w:tcBorders>
              <w:top w:val="dashed" w:sz="4" w:space="0" w:color="auto"/>
            </w:tcBorders>
            <w:vAlign w:val="center"/>
          </w:tcPr>
          <w:p w14:paraId="047DE94A" w14:textId="5D1A12DD" w:rsidR="00B84C0B" w:rsidRDefault="00B84C0B" w:rsidP="00B84C0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161" w:type="dxa"/>
            <w:gridSpan w:val="4"/>
            <w:tcBorders>
              <w:top w:val="dashed" w:sz="4" w:space="0" w:color="auto"/>
            </w:tcBorders>
            <w:vAlign w:val="center"/>
          </w:tcPr>
          <w:p w14:paraId="6D6B70C8" w14:textId="77777777" w:rsidR="00B84C0B" w:rsidRDefault="00B84C0B" w:rsidP="001D4B56"/>
        </w:tc>
        <w:tc>
          <w:tcPr>
            <w:tcW w:w="1432" w:type="dxa"/>
            <w:vMerge/>
            <w:vAlign w:val="center"/>
          </w:tcPr>
          <w:p w14:paraId="4DD28BA3" w14:textId="77777777" w:rsidR="00B84C0B" w:rsidRDefault="00B84C0B" w:rsidP="001D4B56"/>
        </w:tc>
        <w:tc>
          <w:tcPr>
            <w:tcW w:w="1489" w:type="dxa"/>
            <w:vMerge/>
            <w:vAlign w:val="center"/>
          </w:tcPr>
          <w:p w14:paraId="2143C41C" w14:textId="77777777" w:rsidR="00B84C0B" w:rsidRDefault="00B84C0B" w:rsidP="001D4B56"/>
        </w:tc>
      </w:tr>
      <w:tr w:rsidR="00B84C0B" w14:paraId="7C206B68" w14:textId="77777777" w:rsidTr="009B2A9A">
        <w:trPr>
          <w:trHeight w:val="70"/>
        </w:trPr>
        <w:tc>
          <w:tcPr>
            <w:tcW w:w="480" w:type="dxa"/>
            <w:vMerge/>
            <w:vAlign w:val="center"/>
          </w:tcPr>
          <w:p w14:paraId="4E085752" w14:textId="77777777" w:rsidR="00B84C0B" w:rsidRDefault="00B84C0B" w:rsidP="001D4B56">
            <w:pPr>
              <w:spacing w:line="240" w:lineRule="exact"/>
              <w:jc w:val="center"/>
            </w:pPr>
          </w:p>
        </w:tc>
        <w:tc>
          <w:tcPr>
            <w:tcW w:w="1200" w:type="dxa"/>
            <w:vAlign w:val="center"/>
          </w:tcPr>
          <w:p w14:paraId="310AB557" w14:textId="2044FFEE" w:rsidR="00B84C0B" w:rsidRDefault="00B84C0B" w:rsidP="00B84C0B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161" w:type="dxa"/>
            <w:gridSpan w:val="4"/>
            <w:vAlign w:val="center"/>
          </w:tcPr>
          <w:p w14:paraId="02DB93AA" w14:textId="4F6A8823" w:rsidR="00B84C0B" w:rsidRDefault="00B84C0B" w:rsidP="00CB5B93">
            <w:pPr>
              <w:wordWrap w:val="0"/>
              <w:jc w:val="right"/>
            </w:pPr>
            <w:r>
              <w:rPr>
                <w:rFonts w:hint="eastAsia"/>
              </w:rPr>
              <w:t xml:space="preserve">年　　　　月　　　　日　</w:t>
            </w:r>
          </w:p>
        </w:tc>
        <w:tc>
          <w:tcPr>
            <w:tcW w:w="1432" w:type="dxa"/>
            <w:vAlign w:val="center"/>
          </w:tcPr>
          <w:p w14:paraId="3CBC980E" w14:textId="569BEF75" w:rsidR="00B84C0B" w:rsidRDefault="00B84C0B" w:rsidP="00CB5B93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489" w:type="dxa"/>
            <w:vAlign w:val="center"/>
          </w:tcPr>
          <w:p w14:paraId="2A222CE1" w14:textId="7C3C6927" w:rsidR="00B84C0B" w:rsidRDefault="00B84C0B" w:rsidP="00CB5B93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B84C0B" w14:paraId="124F7851" w14:textId="77777777" w:rsidTr="009B2A9A">
        <w:tc>
          <w:tcPr>
            <w:tcW w:w="480" w:type="dxa"/>
            <w:vMerge/>
            <w:vAlign w:val="center"/>
          </w:tcPr>
          <w:p w14:paraId="548EA2B5" w14:textId="77777777" w:rsidR="00B84C0B" w:rsidRDefault="00B84C0B" w:rsidP="00A6217A">
            <w:pPr>
              <w:spacing w:line="240" w:lineRule="exact"/>
              <w:jc w:val="center"/>
            </w:pPr>
          </w:p>
        </w:tc>
        <w:tc>
          <w:tcPr>
            <w:tcW w:w="1200" w:type="dxa"/>
            <w:vAlign w:val="center"/>
          </w:tcPr>
          <w:p w14:paraId="7F04E499" w14:textId="457D63B8" w:rsidR="00B84C0B" w:rsidRDefault="00B84C0B" w:rsidP="00B84C0B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0" w:type="dxa"/>
            <w:vAlign w:val="center"/>
          </w:tcPr>
          <w:p w14:paraId="77EEF4B2" w14:textId="4FA62356" w:rsidR="00B84C0B" w:rsidRDefault="00B84C0B" w:rsidP="00A6217A">
            <w:r>
              <w:rPr>
                <w:rFonts w:hint="eastAsia"/>
              </w:rPr>
              <w:t>自宅</w:t>
            </w:r>
          </w:p>
        </w:tc>
        <w:tc>
          <w:tcPr>
            <w:tcW w:w="2711" w:type="dxa"/>
            <w:gridSpan w:val="2"/>
            <w:vAlign w:val="center"/>
          </w:tcPr>
          <w:p w14:paraId="518CFB02" w14:textId="642352EE" w:rsidR="00B84C0B" w:rsidRDefault="00B84C0B" w:rsidP="00A6217A">
            <w:r>
              <w:rPr>
                <w:rFonts w:hint="eastAsia"/>
              </w:rPr>
              <w:t xml:space="preserve">　　　－　　　－　　　</w:t>
            </w:r>
          </w:p>
        </w:tc>
        <w:tc>
          <w:tcPr>
            <w:tcW w:w="730" w:type="dxa"/>
            <w:vAlign w:val="center"/>
          </w:tcPr>
          <w:p w14:paraId="288660E2" w14:textId="4883981A" w:rsidR="00B84C0B" w:rsidRDefault="00B84C0B" w:rsidP="00A6217A">
            <w:r>
              <w:rPr>
                <w:rFonts w:hint="eastAsia"/>
              </w:rPr>
              <w:t>携帯</w:t>
            </w:r>
          </w:p>
        </w:tc>
        <w:tc>
          <w:tcPr>
            <w:tcW w:w="2921" w:type="dxa"/>
            <w:gridSpan w:val="2"/>
            <w:vAlign w:val="center"/>
          </w:tcPr>
          <w:p w14:paraId="098A1B8C" w14:textId="059C2266" w:rsidR="00B84C0B" w:rsidRDefault="00B84C0B" w:rsidP="00A6217A">
            <w:r>
              <w:rPr>
                <w:rFonts w:hint="eastAsia"/>
              </w:rPr>
              <w:t xml:space="preserve">　　　－　　　－　　　</w:t>
            </w:r>
          </w:p>
        </w:tc>
      </w:tr>
      <w:tr w:rsidR="00B84C0B" w14:paraId="3A9C4ABB" w14:textId="77777777" w:rsidTr="009B2A9A">
        <w:tc>
          <w:tcPr>
            <w:tcW w:w="480" w:type="dxa"/>
            <w:vMerge w:val="restart"/>
            <w:textDirection w:val="tbRlV"/>
            <w:vAlign w:val="center"/>
          </w:tcPr>
          <w:p w14:paraId="2692404A" w14:textId="77777777" w:rsidR="00B84C0B" w:rsidRDefault="00B84C0B" w:rsidP="00CB5B93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合　鍵　預　け　先</w:t>
            </w:r>
          </w:p>
        </w:tc>
        <w:tc>
          <w:tcPr>
            <w:tcW w:w="1200" w:type="dxa"/>
            <w:tcBorders>
              <w:bottom w:val="dashed" w:sz="4" w:space="0" w:color="auto"/>
            </w:tcBorders>
            <w:vAlign w:val="center"/>
          </w:tcPr>
          <w:p w14:paraId="53B927E1" w14:textId="09AC7A21" w:rsidR="00B84C0B" w:rsidRDefault="004F5C44" w:rsidP="00B84C0B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61" w:type="dxa"/>
            <w:gridSpan w:val="4"/>
            <w:tcBorders>
              <w:bottom w:val="dashed" w:sz="4" w:space="0" w:color="auto"/>
            </w:tcBorders>
            <w:vAlign w:val="center"/>
          </w:tcPr>
          <w:p w14:paraId="013BCA25" w14:textId="77777777" w:rsidR="00B84C0B" w:rsidRDefault="00B84C0B" w:rsidP="00CB5B93"/>
        </w:tc>
        <w:tc>
          <w:tcPr>
            <w:tcW w:w="1432" w:type="dxa"/>
            <w:vMerge w:val="restart"/>
            <w:vAlign w:val="center"/>
          </w:tcPr>
          <w:p w14:paraId="6DC69407" w14:textId="4D70E9FA" w:rsidR="00B84C0B" w:rsidRDefault="00B84C0B" w:rsidP="00CB5B93">
            <w:pPr>
              <w:jc w:val="distribute"/>
            </w:pPr>
            <w:r>
              <w:rPr>
                <w:rFonts w:hint="eastAsia"/>
              </w:rPr>
              <w:t>入居者との関係</w:t>
            </w:r>
          </w:p>
        </w:tc>
        <w:tc>
          <w:tcPr>
            <w:tcW w:w="1489" w:type="dxa"/>
            <w:vMerge w:val="restart"/>
            <w:vAlign w:val="center"/>
          </w:tcPr>
          <w:p w14:paraId="7629BF49" w14:textId="77777777" w:rsidR="00B84C0B" w:rsidRDefault="00B84C0B" w:rsidP="00CB5B93"/>
        </w:tc>
      </w:tr>
      <w:tr w:rsidR="00B84C0B" w14:paraId="6AE6B5C2" w14:textId="77777777" w:rsidTr="009B2A9A">
        <w:trPr>
          <w:trHeight w:val="567"/>
        </w:trPr>
        <w:tc>
          <w:tcPr>
            <w:tcW w:w="480" w:type="dxa"/>
            <w:vMerge/>
            <w:vAlign w:val="center"/>
          </w:tcPr>
          <w:p w14:paraId="18EBC17A" w14:textId="77777777" w:rsidR="00B84C0B" w:rsidRDefault="00B84C0B" w:rsidP="001D4B56">
            <w:pPr>
              <w:spacing w:line="240" w:lineRule="exact"/>
              <w:jc w:val="center"/>
            </w:pPr>
          </w:p>
        </w:tc>
        <w:tc>
          <w:tcPr>
            <w:tcW w:w="1200" w:type="dxa"/>
            <w:tcBorders>
              <w:top w:val="dashed" w:sz="4" w:space="0" w:color="auto"/>
            </w:tcBorders>
            <w:vAlign w:val="center"/>
          </w:tcPr>
          <w:p w14:paraId="276A1B1F" w14:textId="77777777" w:rsidR="00B84C0B" w:rsidRDefault="00B84C0B" w:rsidP="00B84C0B">
            <w:pPr>
              <w:jc w:val="distribute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161" w:type="dxa"/>
            <w:gridSpan w:val="4"/>
            <w:tcBorders>
              <w:top w:val="dashed" w:sz="4" w:space="0" w:color="auto"/>
            </w:tcBorders>
            <w:vAlign w:val="center"/>
          </w:tcPr>
          <w:p w14:paraId="2C9F37C6" w14:textId="77777777" w:rsidR="00B84C0B" w:rsidRDefault="00B84C0B" w:rsidP="001D4B56"/>
        </w:tc>
        <w:tc>
          <w:tcPr>
            <w:tcW w:w="1432" w:type="dxa"/>
            <w:vMerge/>
            <w:vAlign w:val="center"/>
          </w:tcPr>
          <w:p w14:paraId="732B73A7" w14:textId="77777777" w:rsidR="00B84C0B" w:rsidRDefault="00B84C0B" w:rsidP="001D4B56"/>
        </w:tc>
        <w:tc>
          <w:tcPr>
            <w:tcW w:w="1489" w:type="dxa"/>
            <w:vMerge/>
            <w:vAlign w:val="center"/>
          </w:tcPr>
          <w:p w14:paraId="6500CDDE" w14:textId="77777777" w:rsidR="00B84C0B" w:rsidRDefault="00B84C0B" w:rsidP="001D4B56"/>
        </w:tc>
      </w:tr>
      <w:tr w:rsidR="00B84C0B" w14:paraId="131CDC8C" w14:textId="77777777" w:rsidTr="009B2A9A">
        <w:trPr>
          <w:trHeight w:val="567"/>
        </w:trPr>
        <w:tc>
          <w:tcPr>
            <w:tcW w:w="480" w:type="dxa"/>
            <w:vMerge/>
            <w:vAlign w:val="center"/>
          </w:tcPr>
          <w:p w14:paraId="2FD7B3D6" w14:textId="77777777" w:rsidR="00B84C0B" w:rsidRDefault="00B84C0B" w:rsidP="001D4B56">
            <w:pPr>
              <w:spacing w:line="240" w:lineRule="exact"/>
              <w:jc w:val="center"/>
            </w:pPr>
          </w:p>
        </w:tc>
        <w:tc>
          <w:tcPr>
            <w:tcW w:w="1200" w:type="dxa"/>
            <w:vAlign w:val="center"/>
          </w:tcPr>
          <w:p w14:paraId="011AE300" w14:textId="77777777" w:rsidR="00B84C0B" w:rsidRDefault="00B84C0B" w:rsidP="00B84C0B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082" w:type="dxa"/>
            <w:gridSpan w:val="6"/>
            <w:vAlign w:val="center"/>
          </w:tcPr>
          <w:p w14:paraId="280641F3" w14:textId="77777777" w:rsidR="00B84C0B" w:rsidRDefault="00B84C0B" w:rsidP="001D4B56"/>
        </w:tc>
      </w:tr>
      <w:tr w:rsidR="00B84C0B" w14:paraId="73247B0E" w14:textId="77777777" w:rsidTr="009B2A9A">
        <w:tc>
          <w:tcPr>
            <w:tcW w:w="480" w:type="dxa"/>
            <w:vMerge/>
            <w:vAlign w:val="center"/>
          </w:tcPr>
          <w:p w14:paraId="08F89242" w14:textId="77777777" w:rsidR="00B84C0B" w:rsidRDefault="00B84C0B" w:rsidP="0090490C">
            <w:pPr>
              <w:spacing w:line="240" w:lineRule="exact"/>
              <w:jc w:val="center"/>
            </w:pPr>
          </w:p>
        </w:tc>
        <w:tc>
          <w:tcPr>
            <w:tcW w:w="1200" w:type="dxa"/>
            <w:vAlign w:val="center"/>
          </w:tcPr>
          <w:p w14:paraId="430F935E" w14:textId="77777777" w:rsidR="00B84C0B" w:rsidRDefault="00B84C0B" w:rsidP="00B84C0B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0" w:type="dxa"/>
            <w:vAlign w:val="center"/>
          </w:tcPr>
          <w:p w14:paraId="47954920" w14:textId="77777777" w:rsidR="00B84C0B" w:rsidRDefault="00B84C0B" w:rsidP="0090490C">
            <w:r>
              <w:rPr>
                <w:rFonts w:hint="eastAsia"/>
              </w:rPr>
              <w:t>自宅</w:t>
            </w:r>
          </w:p>
        </w:tc>
        <w:tc>
          <w:tcPr>
            <w:tcW w:w="2711" w:type="dxa"/>
            <w:gridSpan w:val="2"/>
            <w:vAlign w:val="center"/>
          </w:tcPr>
          <w:p w14:paraId="45233182" w14:textId="77777777" w:rsidR="00B84C0B" w:rsidRDefault="00B84C0B" w:rsidP="0090490C">
            <w:r>
              <w:rPr>
                <w:rFonts w:hint="eastAsia"/>
              </w:rPr>
              <w:t xml:space="preserve">　　　－　　　－　　　</w:t>
            </w:r>
          </w:p>
        </w:tc>
        <w:tc>
          <w:tcPr>
            <w:tcW w:w="730" w:type="dxa"/>
            <w:vAlign w:val="center"/>
          </w:tcPr>
          <w:p w14:paraId="722F1CBE" w14:textId="77777777" w:rsidR="00B84C0B" w:rsidRDefault="00B84C0B" w:rsidP="0090490C">
            <w:r>
              <w:rPr>
                <w:rFonts w:hint="eastAsia"/>
              </w:rPr>
              <w:t>携帯</w:t>
            </w:r>
          </w:p>
        </w:tc>
        <w:tc>
          <w:tcPr>
            <w:tcW w:w="2921" w:type="dxa"/>
            <w:gridSpan w:val="2"/>
            <w:vAlign w:val="center"/>
          </w:tcPr>
          <w:p w14:paraId="146EA108" w14:textId="77777777" w:rsidR="00B84C0B" w:rsidRDefault="00B84C0B" w:rsidP="0090490C">
            <w:r>
              <w:rPr>
                <w:rFonts w:hint="eastAsia"/>
              </w:rPr>
              <w:t xml:space="preserve">　　　－　　　－　　　</w:t>
            </w:r>
          </w:p>
        </w:tc>
      </w:tr>
      <w:tr w:rsidR="00B84C0B" w14:paraId="1BD14F6D" w14:textId="77777777" w:rsidTr="009B2A9A">
        <w:trPr>
          <w:trHeight w:val="567"/>
        </w:trPr>
        <w:tc>
          <w:tcPr>
            <w:tcW w:w="480" w:type="dxa"/>
            <w:vMerge/>
            <w:vAlign w:val="center"/>
          </w:tcPr>
          <w:p w14:paraId="01E22923" w14:textId="77777777" w:rsidR="00B84C0B" w:rsidRDefault="00B84C0B" w:rsidP="001D4B56">
            <w:pPr>
              <w:spacing w:line="240" w:lineRule="exact"/>
              <w:jc w:val="center"/>
            </w:pPr>
          </w:p>
        </w:tc>
        <w:tc>
          <w:tcPr>
            <w:tcW w:w="1200" w:type="dxa"/>
            <w:vMerge w:val="restart"/>
            <w:vAlign w:val="center"/>
          </w:tcPr>
          <w:p w14:paraId="5C50D398" w14:textId="77777777" w:rsidR="00B84C0B" w:rsidRDefault="00B84C0B" w:rsidP="00B84C0B">
            <w:pPr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200" w:type="dxa"/>
            <w:gridSpan w:val="2"/>
            <w:vAlign w:val="center"/>
          </w:tcPr>
          <w:p w14:paraId="23D24AAF" w14:textId="77777777" w:rsidR="00B84C0B" w:rsidRDefault="00B84C0B" w:rsidP="00B84C0B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882" w:type="dxa"/>
            <w:gridSpan w:val="4"/>
            <w:vAlign w:val="center"/>
          </w:tcPr>
          <w:p w14:paraId="5A66261F" w14:textId="77777777" w:rsidR="00B84C0B" w:rsidRDefault="00B84C0B" w:rsidP="001D4B56"/>
        </w:tc>
      </w:tr>
      <w:tr w:rsidR="00B84C0B" w14:paraId="1FEDF4A6" w14:textId="77777777" w:rsidTr="009B2A9A">
        <w:trPr>
          <w:trHeight w:val="567"/>
        </w:trPr>
        <w:tc>
          <w:tcPr>
            <w:tcW w:w="480" w:type="dxa"/>
            <w:vMerge/>
            <w:vAlign w:val="center"/>
          </w:tcPr>
          <w:p w14:paraId="47E0CC1C" w14:textId="77777777" w:rsidR="00B84C0B" w:rsidRDefault="00B84C0B" w:rsidP="001D4B56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vAlign w:val="center"/>
          </w:tcPr>
          <w:p w14:paraId="16031AE7" w14:textId="77777777" w:rsidR="00B84C0B" w:rsidRDefault="00B84C0B" w:rsidP="00B84C0B">
            <w:pPr>
              <w:jc w:val="distribute"/>
            </w:pPr>
          </w:p>
        </w:tc>
        <w:tc>
          <w:tcPr>
            <w:tcW w:w="1200" w:type="dxa"/>
            <w:gridSpan w:val="2"/>
            <w:vAlign w:val="center"/>
          </w:tcPr>
          <w:p w14:paraId="102BC366" w14:textId="77777777" w:rsidR="00B84C0B" w:rsidRDefault="00B84C0B" w:rsidP="00B84C0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82" w:type="dxa"/>
            <w:gridSpan w:val="4"/>
            <w:vAlign w:val="center"/>
          </w:tcPr>
          <w:p w14:paraId="18CD882D" w14:textId="77777777" w:rsidR="00B84C0B" w:rsidRDefault="00B84C0B" w:rsidP="001D4B56"/>
        </w:tc>
      </w:tr>
      <w:tr w:rsidR="00B84C0B" w14:paraId="78AC7525" w14:textId="77777777" w:rsidTr="009B2A9A">
        <w:tc>
          <w:tcPr>
            <w:tcW w:w="480" w:type="dxa"/>
            <w:vMerge/>
            <w:vAlign w:val="center"/>
          </w:tcPr>
          <w:p w14:paraId="06CF5708" w14:textId="77777777" w:rsidR="00B84C0B" w:rsidRDefault="00B84C0B" w:rsidP="001D4B56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vAlign w:val="center"/>
          </w:tcPr>
          <w:p w14:paraId="5B4A6F66" w14:textId="77777777" w:rsidR="00B84C0B" w:rsidRDefault="00B84C0B" w:rsidP="00B84C0B">
            <w:pPr>
              <w:jc w:val="distribute"/>
            </w:pPr>
          </w:p>
        </w:tc>
        <w:tc>
          <w:tcPr>
            <w:tcW w:w="1200" w:type="dxa"/>
            <w:gridSpan w:val="2"/>
            <w:vAlign w:val="center"/>
          </w:tcPr>
          <w:p w14:paraId="51A07D50" w14:textId="77777777" w:rsidR="00B84C0B" w:rsidRDefault="00B84C0B" w:rsidP="00B84C0B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882" w:type="dxa"/>
            <w:gridSpan w:val="4"/>
            <w:vAlign w:val="center"/>
          </w:tcPr>
          <w:p w14:paraId="77F121D9" w14:textId="77777777" w:rsidR="00B84C0B" w:rsidRDefault="00B84C0B" w:rsidP="001D4B56"/>
        </w:tc>
      </w:tr>
      <w:tr w:rsidR="00B84C0B" w14:paraId="616DD73B" w14:textId="77777777" w:rsidTr="009B2A9A">
        <w:trPr>
          <w:trHeight w:val="987"/>
        </w:trPr>
        <w:tc>
          <w:tcPr>
            <w:tcW w:w="8762" w:type="dxa"/>
            <w:gridSpan w:val="8"/>
          </w:tcPr>
          <w:p w14:paraId="1E3B3BB2" w14:textId="170B9020" w:rsidR="00B84C0B" w:rsidRDefault="00B84C0B" w:rsidP="00B84C0B">
            <w:r>
              <w:rPr>
                <w:rFonts w:hint="eastAsia"/>
              </w:rPr>
              <w:t>その他</w:t>
            </w:r>
          </w:p>
        </w:tc>
      </w:tr>
    </w:tbl>
    <w:p w14:paraId="63457166" w14:textId="34FB5284" w:rsidR="008F729A" w:rsidRPr="00D55729" w:rsidRDefault="008F729A" w:rsidP="003A5B3B">
      <w:pPr>
        <w:kinsoku w:val="0"/>
        <w:overflowPunct w:val="0"/>
        <w:autoSpaceDE w:val="0"/>
        <w:autoSpaceDN w:val="0"/>
      </w:pPr>
      <w:bookmarkStart w:id="0" w:name="_GoBack"/>
      <w:bookmarkEnd w:id="0"/>
    </w:p>
    <w:sectPr w:rsidR="008F729A" w:rsidRPr="00D55729" w:rsidSect="008F729A">
      <w:pgSz w:w="11906" w:h="16838" w:code="9"/>
      <w:pgMar w:top="1701" w:right="1134" w:bottom="1418" w:left="1644" w:header="851" w:footer="567" w:gutter="0"/>
      <w:cols w:space="425"/>
      <w:docGrid w:type="linesAndChar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A2FDA3" w16cex:dateUtc="2023-09-06T04:31:00Z"/>
  <w16cex:commentExtensible w16cex:durableId="28A30BC6" w16cex:dateUtc="2023-09-06T05:31:00Z"/>
  <w16cex:commentExtensible w16cex:durableId="28A30C31" w16cex:dateUtc="2023-09-06T05:33:00Z"/>
  <w16cex:commentExtensible w16cex:durableId="28A30DB3" w16cex:dateUtc="2023-09-06T05:39:00Z"/>
  <w16cex:commentExtensible w16cex:durableId="28A30E8B" w16cex:dateUtc="2023-09-06T05:43:00Z"/>
  <w16cex:commentExtensible w16cex:durableId="28A422E2" w16cex:dateUtc="2023-09-07T0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603569" w16cid:durableId="28A2FDA3"/>
  <w16cid:commentId w16cid:paraId="6E93F379" w16cid:durableId="28A30BC6"/>
  <w16cid:commentId w16cid:paraId="1B620816" w16cid:durableId="28A30C31"/>
  <w16cid:commentId w16cid:paraId="72015C65" w16cid:durableId="28A30DB3"/>
  <w16cid:commentId w16cid:paraId="6819611E" w16cid:durableId="28A30E8B"/>
  <w16cid:commentId w16cid:paraId="38F41E49" w16cid:durableId="28A422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BDA37" w14:textId="77777777" w:rsidR="009C323D" w:rsidRDefault="009C323D" w:rsidP="00023AD4">
      <w:r>
        <w:separator/>
      </w:r>
    </w:p>
  </w:endnote>
  <w:endnote w:type="continuationSeparator" w:id="0">
    <w:p w14:paraId="4EE9BE5A" w14:textId="77777777" w:rsidR="009C323D" w:rsidRDefault="009C323D" w:rsidP="000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5123F" w14:textId="77777777" w:rsidR="009C323D" w:rsidRDefault="009C323D" w:rsidP="00023AD4">
      <w:r>
        <w:separator/>
      </w:r>
    </w:p>
  </w:footnote>
  <w:footnote w:type="continuationSeparator" w:id="0">
    <w:p w14:paraId="016D37B9" w14:textId="77777777" w:rsidR="009C323D" w:rsidRDefault="009C323D" w:rsidP="0002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01D64"/>
    <w:multiLevelType w:val="hybridMultilevel"/>
    <w:tmpl w:val="EB0AA01C"/>
    <w:lvl w:ilvl="0" w:tplc="41941B26">
      <w:numFmt w:val="bullet"/>
      <w:lvlText w:val="・"/>
      <w:lvlJc w:val="left"/>
      <w:pPr>
        <w:ind w:left="38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53"/>
    <w:rsid w:val="00005C66"/>
    <w:rsid w:val="00006019"/>
    <w:rsid w:val="00011B0B"/>
    <w:rsid w:val="00023AD4"/>
    <w:rsid w:val="00051197"/>
    <w:rsid w:val="00062C58"/>
    <w:rsid w:val="00063065"/>
    <w:rsid w:val="00065FED"/>
    <w:rsid w:val="000774CD"/>
    <w:rsid w:val="00083C86"/>
    <w:rsid w:val="0008447E"/>
    <w:rsid w:val="0008609C"/>
    <w:rsid w:val="00087EA6"/>
    <w:rsid w:val="00092256"/>
    <w:rsid w:val="000A3C78"/>
    <w:rsid w:val="000A640E"/>
    <w:rsid w:val="000B0B0F"/>
    <w:rsid w:val="000B23BC"/>
    <w:rsid w:val="000B5723"/>
    <w:rsid w:val="000C0D50"/>
    <w:rsid w:val="000C1C32"/>
    <w:rsid w:val="000C4E5D"/>
    <w:rsid w:val="000D0A53"/>
    <w:rsid w:val="000E5FAC"/>
    <w:rsid w:val="000F05B7"/>
    <w:rsid w:val="000F4193"/>
    <w:rsid w:val="00121CCF"/>
    <w:rsid w:val="00122922"/>
    <w:rsid w:val="00122A06"/>
    <w:rsid w:val="001366AE"/>
    <w:rsid w:val="00136D39"/>
    <w:rsid w:val="00140A94"/>
    <w:rsid w:val="001418E7"/>
    <w:rsid w:val="0014357E"/>
    <w:rsid w:val="00147A64"/>
    <w:rsid w:val="00152FAF"/>
    <w:rsid w:val="00162EBB"/>
    <w:rsid w:val="00171959"/>
    <w:rsid w:val="001A419B"/>
    <w:rsid w:val="001B6B2E"/>
    <w:rsid w:val="001C7B11"/>
    <w:rsid w:val="001C7D48"/>
    <w:rsid w:val="001D22C8"/>
    <w:rsid w:val="001D4B56"/>
    <w:rsid w:val="001D6BE6"/>
    <w:rsid w:val="001F62BA"/>
    <w:rsid w:val="001F772A"/>
    <w:rsid w:val="001F7AE6"/>
    <w:rsid w:val="0021097E"/>
    <w:rsid w:val="002151D0"/>
    <w:rsid w:val="00221D65"/>
    <w:rsid w:val="00222053"/>
    <w:rsid w:val="002338CB"/>
    <w:rsid w:val="00236ABE"/>
    <w:rsid w:val="00244F28"/>
    <w:rsid w:val="002511DE"/>
    <w:rsid w:val="002538C1"/>
    <w:rsid w:val="002725A9"/>
    <w:rsid w:val="002766AB"/>
    <w:rsid w:val="002941B2"/>
    <w:rsid w:val="0029637B"/>
    <w:rsid w:val="00296C2D"/>
    <w:rsid w:val="002A2FC5"/>
    <w:rsid w:val="002A691C"/>
    <w:rsid w:val="002B51A8"/>
    <w:rsid w:val="002C097C"/>
    <w:rsid w:val="002C2836"/>
    <w:rsid w:val="002C4FFD"/>
    <w:rsid w:val="002D3175"/>
    <w:rsid w:val="002D704E"/>
    <w:rsid w:val="002E4CB8"/>
    <w:rsid w:val="002F1689"/>
    <w:rsid w:val="00302FA2"/>
    <w:rsid w:val="003047AC"/>
    <w:rsid w:val="00304C99"/>
    <w:rsid w:val="003202E7"/>
    <w:rsid w:val="00323179"/>
    <w:rsid w:val="00324B4C"/>
    <w:rsid w:val="00355DFE"/>
    <w:rsid w:val="00363D79"/>
    <w:rsid w:val="003779A9"/>
    <w:rsid w:val="00381EEA"/>
    <w:rsid w:val="003A2EDA"/>
    <w:rsid w:val="003A5B3B"/>
    <w:rsid w:val="003B32E3"/>
    <w:rsid w:val="003B60DA"/>
    <w:rsid w:val="003C7690"/>
    <w:rsid w:val="003D0365"/>
    <w:rsid w:val="003E65C5"/>
    <w:rsid w:val="003F41C0"/>
    <w:rsid w:val="00402668"/>
    <w:rsid w:val="00405049"/>
    <w:rsid w:val="004101FE"/>
    <w:rsid w:val="00414979"/>
    <w:rsid w:val="00416D17"/>
    <w:rsid w:val="0042015A"/>
    <w:rsid w:val="00434B3F"/>
    <w:rsid w:val="00447E7F"/>
    <w:rsid w:val="0045720E"/>
    <w:rsid w:val="00492521"/>
    <w:rsid w:val="00494234"/>
    <w:rsid w:val="0049423F"/>
    <w:rsid w:val="00495B49"/>
    <w:rsid w:val="004B1E54"/>
    <w:rsid w:val="004B2621"/>
    <w:rsid w:val="004D2B42"/>
    <w:rsid w:val="004E1B3E"/>
    <w:rsid w:val="004E5C9F"/>
    <w:rsid w:val="004E6358"/>
    <w:rsid w:val="004F06CF"/>
    <w:rsid w:val="004F5C44"/>
    <w:rsid w:val="00500780"/>
    <w:rsid w:val="005011B2"/>
    <w:rsid w:val="00516B51"/>
    <w:rsid w:val="00537737"/>
    <w:rsid w:val="00583539"/>
    <w:rsid w:val="00583D33"/>
    <w:rsid w:val="00592797"/>
    <w:rsid w:val="005A1EF8"/>
    <w:rsid w:val="005A6187"/>
    <w:rsid w:val="005B66C8"/>
    <w:rsid w:val="005C3722"/>
    <w:rsid w:val="005D77E0"/>
    <w:rsid w:val="005E25AB"/>
    <w:rsid w:val="005F12C1"/>
    <w:rsid w:val="005F5B8F"/>
    <w:rsid w:val="006112C3"/>
    <w:rsid w:val="00613776"/>
    <w:rsid w:val="0061407D"/>
    <w:rsid w:val="0061555A"/>
    <w:rsid w:val="006209CE"/>
    <w:rsid w:val="00630056"/>
    <w:rsid w:val="00632C1F"/>
    <w:rsid w:val="00665B60"/>
    <w:rsid w:val="006763F1"/>
    <w:rsid w:val="00690135"/>
    <w:rsid w:val="006A0A21"/>
    <w:rsid w:val="006A4E83"/>
    <w:rsid w:val="006C44F1"/>
    <w:rsid w:val="006C68AF"/>
    <w:rsid w:val="006D0F8E"/>
    <w:rsid w:val="006D2DA2"/>
    <w:rsid w:val="006D3472"/>
    <w:rsid w:val="006D5D34"/>
    <w:rsid w:val="006E5451"/>
    <w:rsid w:val="006F4A10"/>
    <w:rsid w:val="007007BD"/>
    <w:rsid w:val="007163DD"/>
    <w:rsid w:val="00716A62"/>
    <w:rsid w:val="00716ADD"/>
    <w:rsid w:val="007224B1"/>
    <w:rsid w:val="00753B34"/>
    <w:rsid w:val="00756C64"/>
    <w:rsid w:val="0076548E"/>
    <w:rsid w:val="00766783"/>
    <w:rsid w:val="007709E0"/>
    <w:rsid w:val="00771E39"/>
    <w:rsid w:val="00771E6F"/>
    <w:rsid w:val="00774F75"/>
    <w:rsid w:val="00784057"/>
    <w:rsid w:val="00791B91"/>
    <w:rsid w:val="00792D62"/>
    <w:rsid w:val="007B3144"/>
    <w:rsid w:val="007C052B"/>
    <w:rsid w:val="007D02F7"/>
    <w:rsid w:val="007E2643"/>
    <w:rsid w:val="007F17A9"/>
    <w:rsid w:val="00834490"/>
    <w:rsid w:val="00840498"/>
    <w:rsid w:val="0084061C"/>
    <w:rsid w:val="008426EE"/>
    <w:rsid w:val="00852FBA"/>
    <w:rsid w:val="008647C4"/>
    <w:rsid w:val="00866C27"/>
    <w:rsid w:val="00880B21"/>
    <w:rsid w:val="008847CE"/>
    <w:rsid w:val="00891E80"/>
    <w:rsid w:val="008A6203"/>
    <w:rsid w:val="008E5CEF"/>
    <w:rsid w:val="008E7E2F"/>
    <w:rsid w:val="008F1E32"/>
    <w:rsid w:val="008F729A"/>
    <w:rsid w:val="0090490C"/>
    <w:rsid w:val="00904ABB"/>
    <w:rsid w:val="00911A21"/>
    <w:rsid w:val="00912D37"/>
    <w:rsid w:val="00916731"/>
    <w:rsid w:val="0093290C"/>
    <w:rsid w:val="009363C3"/>
    <w:rsid w:val="0094026C"/>
    <w:rsid w:val="00940989"/>
    <w:rsid w:val="00951041"/>
    <w:rsid w:val="00954BAF"/>
    <w:rsid w:val="00973301"/>
    <w:rsid w:val="00991EB7"/>
    <w:rsid w:val="00996530"/>
    <w:rsid w:val="009A6690"/>
    <w:rsid w:val="009B2A9A"/>
    <w:rsid w:val="009B2B01"/>
    <w:rsid w:val="009B6760"/>
    <w:rsid w:val="009B7261"/>
    <w:rsid w:val="009C323D"/>
    <w:rsid w:val="009C3713"/>
    <w:rsid w:val="009D7DB1"/>
    <w:rsid w:val="009E3930"/>
    <w:rsid w:val="009E48EF"/>
    <w:rsid w:val="00A1329F"/>
    <w:rsid w:val="00A2110A"/>
    <w:rsid w:val="00A2223C"/>
    <w:rsid w:val="00A42304"/>
    <w:rsid w:val="00A443AE"/>
    <w:rsid w:val="00A53E3F"/>
    <w:rsid w:val="00A57CBD"/>
    <w:rsid w:val="00A6217A"/>
    <w:rsid w:val="00A622D7"/>
    <w:rsid w:val="00A734BA"/>
    <w:rsid w:val="00A74E97"/>
    <w:rsid w:val="00A9110E"/>
    <w:rsid w:val="00A931DA"/>
    <w:rsid w:val="00AA1D83"/>
    <w:rsid w:val="00AB32E5"/>
    <w:rsid w:val="00AE40F7"/>
    <w:rsid w:val="00AE78CE"/>
    <w:rsid w:val="00AF2126"/>
    <w:rsid w:val="00B05500"/>
    <w:rsid w:val="00B0665D"/>
    <w:rsid w:val="00B10586"/>
    <w:rsid w:val="00B21BF9"/>
    <w:rsid w:val="00B44574"/>
    <w:rsid w:val="00B44FB4"/>
    <w:rsid w:val="00B5558C"/>
    <w:rsid w:val="00B6741D"/>
    <w:rsid w:val="00B71916"/>
    <w:rsid w:val="00B76712"/>
    <w:rsid w:val="00B76D35"/>
    <w:rsid w:val="00B84C0B"/>
    <w:rsid w:val="00B91E9D"/>
    <w:rsid w:val="00B92142"/>
    <w:rsid w:val="00BB3B0C"/>
    <w:rsid w:val="00BC605F"/>
    <w:rsid w:val="00BD1D7C"/>
    <w:rsid w:val="00BD31D7"/>
    <w:rsid w:val="00BE36B2"/>
    <w:rsid w:val="00BE4A86"/>
    <w:rsid w:val="00C0151D"/>
    <w:rsid w:val="00C07B05"/>
    <w:rsid w:val="00C24063"/>
    <w:rsid w:val="00C3192C"/>
    <w:rsid w:val="00C449D0"/>
    <w:rsid w:val="00C51854"/>
    <w:rsid w:val="00C61078"/>
    <w:rsid w:val="00C629B1"/>
    <w:rsid w:val="00C632A9"/>
    <w:rsid w:val="00C646AB"/>
    <w:rsid w:val="00C8363B"/>
    <w:rsid w:val="00C90591"/>
    <w:rsid w:val="00C92264"/>
    <w:rsid w:val="00CA25CD"/>
    <w:rsid w:val="00CB3391"/>
    <w:rsid w:val="00CB5B93"/>
    <w:rsid w:val="00CC1409"/>
    <w:rsid w:val="00CC2B46"/>
    <w:rsid w:val="00CC6AF0"/>
    <w:rsid w:val="00CD3334"/>
    <w:rsid w:val="00CF0670"/>
    <w:rsid w:val="00CF2738"/>
    <w:rsid w:val="00D12214"/>
    <w:rsid w:val="00D42FE8"/>
    <w:rsid w:val="00D52680"/>
    <w:rsid w:val="00D55729"/>
    <w:rsid w:val="00D6128D"/>
    <w:rsid w:val="00D6376A"/>
    <w:rsid w:val="00D64AB8"/>
    <w:rsid w:val="00D65964"/>
    <w:rsid w:val="00D76959"/>
    <w:rsid w:val="00D85A3C"/>
    <w:rsid w:val="00D85BD2"/>
    <w:rsid w:val="00D93339"/>
    <w:rsid w:val="00D979CD"/>
    <w:rsid w:val="00DA14AA"/>
    <w:rsid w:val="00DA18FA"/>
    <w:rsid w:val="00DC52F7"/>
    <w:rsid w:val="00DD0D37"/>
    <w:rsid w:val="00DE1236"/>
    <w:rsid w:val="00DE158B"/>
    <w:rsid w:val="00E0756D"/>
    <w:rsid w:val="00E21642"/>
    <w:rsid w:val="00E405F4"/>
    <w:rsid w:val="00E52120"/>
    <w:rsid w:val="00E63A3D"/>
    <w:rsid w:val="00E7055C"/>
    <w:rsid w:val="00E8081D"/>
    <w:rsid w:val="00E8142D"/>
    <w:rsid w:val="00EA514D"/>
    <w:rsid w:val="00EA774E"/>
    <w:rsid w:val="00EB4A7B"/>
    <w:rsid w:val="00EC7BD8"/>
    <w:rsid w:val="00ED3EED"/>
    <w:rsid w:val="00ED6132"/>
    <w:rsid w:val="00EE5DF8"/>
    <w:rsid w:val="00F13278"/>
    <w:rsid w:val="00F21B7C"/>
    <w:rsid w:val="00F2569F"/>
    <w:rsid w:val="00F277F4"/>
    <w:rsid w:val="00F41100"/>
    <w:rsid w:val="00F53DD1"/>
    <w:rsid w:val="00F56E08"/>
    <w:rsid w:val="00F577ED"/>
    <w:rsid w:val="00F82D44"/>
    <w:rsid w:val="00F92D9C"/>
    <w:rsid w:val="00FA38C8"/>
    <w:rsid w:val="00FA44AB"/>
    <w:rsid w:val="00FB4C1E"/>
    <w:rsid w:val="00FD52E3"/>
    <w:rsid w:val="00FF24FA"/>
    <w:rsid w:val="00FF3DA3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AE1691"/>
  <w15:chartTrackingRefBased/>
  <w15:docId w15:val="{AF0ABE4A-4A27-47A6-9C74-434A367B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9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D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A18FA"/>
    <w:pPr>
      <w:jc w:val="center"/>
    </w:pPr>
    <w:rPr>
      <w:sz w:val="22"/>
      <w:szCs w:val="22"/>
    </w:rPr>
  </w:style>
  <w:style w:type="paragraph" w:styleId="a5">
    <w:name w:val="Closing"/>
    <w:basedOn w:val="a"/>
    <w:rsid w:val="00DA18FA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3AD4"/>
    <w:rPr>
      <w:kern w:val="2"/>
      <w:sz w:val="21"/>
      <w:szCs w:val="24"/>
    </w:rPr>
  </w:style>
  <w:style w:type="paragraph" w:styleId="a8">
    <w:name w:val="footer"/>
    <w:basedOn w:val="a"/>
    <w:link w:val="a9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3AD4"/>
    <w:rPr>
      <w:kern w:val="2"/>
      <w:sz w:val="21"/>
      <w:szCs w:val="24"/>
    </w:rPr>
  </w:style>
  <w:style w:type="paragraph" w:styleId="aa">
    <w:name w:val="Balloon Text"/>
    <w:basedOn w:val="a"/>
    <w:link w:val="ab"/>
    <w:rsid w:val="00D76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7695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B44FB4"/>
    <w:rPr>
      <w:sz w:val="24"/>
      <w:szCs w:val="24"/>
    </w:rPr>
  </w:style>
  <w:style w:type="character" w:styleId="ad">
    <w:name w:val="annotation reference"/>
    <w:basedOn w:val="a0"/>
    <w:rsid w:val="00B44FB4"/>
    <w:rPr>
      <w:sz w:val="18"/>
      <w:szCs w:val="18"/>
    </w:rPr>
  </w:style>
  <w:style w:type="paragraph" w:styleId="ae">
    <w:name w:val="annotation text"/>
    <w:basedOn w:val="a"/>
    <w:link w:val="af"/>
    <w:rsid w:val="00B44FB4"/>
  </w:style>
  <w:style w:type="character" w:customStyle="1" w:styleId="af">
    <w:name w:val="コメント文字列 (文字)"/>
    <w:basedOn w:val="a0"/>
    <w:link w:val="ae"/>
    <w:rsid w:val="00B44FB4"/>
    <w:rPr>
      <w:sz w:val="24"/>
      <w:szCs w:val="24"/>
    </w:rPr>
  </w:style>
  <w:style w:type="paragraph" w:styleId="af0">
    <w:name w:val="annotation subject"/>
    <w:basedOn w:val="ae"/>
    <w:next w:val="ae"/>
    <w:link w:val="af1"/>
    <w:rsid w:val="00B44FB4"/>
    <w:rPr>
      <w:b/>
      <w:bCs/>
    </w:rPr>
  </w:style>
  <w:style w:type="character" w:customStyle="1" w:styleId="af1">
    <w:name w:val="コメント内容 (文字)"/>
    <w:basedOn w:val="af"/>
    <w:link w:val="af0"/>
    <w:rsid w:val="00B44FB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9\Desktop\&#20363;&#35215;&#29992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ysClr val="window" lastClr="FFFFFF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C6D39-DB18-49DC-A9F4-8F808F7E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例規用テンプレート.dot</Template>
  <TotalTime>338</TotalTime>
  <Pages>1</Pages>
  <Words>245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佐々木　芳文</cp:lastModifiedBy>
  <cp:revision>16</cp:revision>
  <cp:lastPrinted>2023-09-14T06:17:00Z</cp:lastPrinted>
  <dcterms:created xsi:type="dcterms:W3CDTF">2023-09-13T02:35:00Z</dcterms:created>
  <dcterms:modified xsi:type="dcterms:W3CDTF">2023-10-01T23:39:00Z</dcterms:modified>
</cp:coreProperties>
</file>